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3161" w:rsidRDefault="00DE3161" w:rsidP="00DE6385">
      <w:pPr>
        <w:jc w:val="center"/>
        <w:rPr>
          <w:noProof/>
        </w:rPr>
      </w:pPr>
      <w:bookmarkStart w:id="0" w:name="_GoBack"/>
      <w:bookmarkEnd w:id="0"/>
    </w:p>
    <w:p w:rsidR="0064485A" w:rsidRDefault="0064485A" w:rsidP="0064485A">
      <w:pPr>
        <w:pStyle w:val="ConsPlusTitlePage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АДМИНИСТРАЦИЯ</w:t>
      </w:r>
    </w:p>
    <w:p w:rsidR="0064485A" w:rsidRDefault="0064485A" w:rsidP="0064485A">
      <w:pP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Бол</w:t>
      </w:r>
      <w:r w:rsidR="00E203A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ьшекрепин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ского сельского поселения</w:t>
      </w:r>
    </w:p>
    <w:p w:rsidR="0064485A" w:rsidRDefault="0064485A" w:rsidP="0064485A">
      <w:pP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Родионово-Несветайский район</w:t>
      </w:r>
    </w:p>
    <w:p w:rsidR="0064485A" w:rsidRDefault="0064485A" w:rsidP="0064485A">
      <w:pP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Ростовская область</w:t>
      </w:r>
    </w:p>
    <w:p w:rsidR="0064485A" w:rsidRDefault="0064485A" w:rsidP="0064485A">
      <w:pP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Российская Федерация</w:t>
      </w:r>
    </w:p>
    <w:p w:rsidR="0064485A" w:rsidRDefault="0064485A" w:rsidP="0064485A">
      <w:pP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64485A" w:rsidRDefault="0064485A" w:rsidP="0064485A">
      <w:pP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ПОСТАНОВЛЕНИЕ</w:t>
      </w:r>
    </w:p>
    <w:p w:rsidR="0064485A" w:rsidRDefault="0064485A" w:rsidP="0064485A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4485A" w:rsidRDefault="00592C40" w:rsidP="0064485A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13</w:t>
      </w:r>
      <w:r w:rsidR="0064485A">
        <w:rPr>
          <w:rFonts w:ascii="Times New Roman" w:eastAsia="Times New Roman" w:hAnsi="Times New Roman" w:cs="Times New Roman"/>
          <w:color w:val="000000"/>
          <w:sz w:val="28"/>
          <w:szCs w:val="28"/>
        </w:rPr>
        <w:t>.0</w:t>
      </w:r>
      <w:r w:rsidR="004E305B"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 w:rsidR="0064485A">
        <w:rPr>
          <w:rFonts w:ascii="Times New Roman" w:eastAsia="Times New Roman" w:hAnsi="Times New Roman" w:cs="Times New Roman"/>
          <w:color w:val="000000"/>
          <w:sz w:val="28"/>
          <w:szCs w:val="28"/>
        </w:rPr>
        <w:t>.2024</w:t>
      </w:r>
      <w:r w:rsidR="00E203A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</w:t>
      </w:r>
      <w:r w:rsidR="0064485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№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71</w:t>
      </w:r>
      <w:r w:rsidR="0064485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34659</w:t>
      </w:r>
      <w:r w:rsidR="00E203A2"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 w:rsidR="0064485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="00E203A2">
        <w:rPr>
          <w:rFonts w:ascii="Times New Roman" w:eastAsia="Times New Roman" w:hAnsi="Times New Roman" w:cs="Times New Roman"/>
          <w:color w:val="000000"/>
          <w:sz w:val="28"/>
          <w:szCs w:val="28"/>
        </w:rPr>
        <w:t>сл</w:t>
      </w:r>
      <w:r w:rsidR="0064485A">
        <w:rPr>
          <w:rFonts w:ascii="Times New Roman" w:eastAsia="Times New Roman" w:hAnsi="Times New Roman" w:cs="Times New Roman"/>
          <w:color w:val="000000"/>
          <w:sz w:val="28"/>
          <w:szCs w:val="28"/>
        </w:rPr>
        <w:t>. Бол</w:t>
      </w:r>
      <w:r w:rsidR="00E203A2">
        <w:rPr>
          <w:rFonts w:ascii="Times New Roman" w:eastAsia="Times New Roman" w:hAnsi="Times New Roman" w:cs="Times New Roman"/>
          <w:color w:val="000000"/>
          <w:sz w:val="28"/>
          <w:szCs w:val="28"/>
        </w:rPr>
        <w:t>ьшекрепинская</w:t>
      </w:r>
    </w:p>
    <w:p w:rsidR="0064485A" w:rsidRDefault="0064485A" w:rsidP="0064485A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4485A" w:rsidRDefault="0064485A" w:rsidP="0064485A">
      <w:pPr>
        <w:pStyle w:val="ConsPlusTitle"/>
        <w:ind w:firstLine="540"/>
        <w:jc w:val="center"/>
        <w:rPr>
          <w:rFonts w:ascii="Times New Roman" w:eastAsiaTheme="minorEastAsia" w:hAnsi="Times New Roman" w:cs="Times New Roman"/>
          <w:sz w:val="28"/>
          <w:szCs w:val="28"/>
        </w:rPr>
      </w:pPr>
    </w:p>
    <w:p w:rsidR="0064485A" w:rsidRDefault="0064485A" w:rsidP="0064485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 УТВЕРЖДЕНИИ ПОРЯДКА ВЕДЕНИЯ МУНИЦИПАЛЬНОЙ ДОЛГОВОЙ КНИГИ БОЛ</w:t>
      </w:r>
      <w:r w:rsidR="00E203A2">
        <w:rPr>
          <w:rFonts w:ascii="Times New Roman" w:hAnsi="Times New Roman" w:cs="Times New Roman"/>
          <w:sz w:val="28"/>
          <w:szCs w:val="28"/>
        </w:rPr>
        <w:t>ЬШЕКРЕПИН</w:t>
      </w:r>
      <w:r>
        <w:rPr>
          <w:rFonts w:ascii="Times New Roman" w:hAnsi="Times New Roman" w:cs="Times New Roman"/>
          <w:sz w:val="28"/>
          <w:szCs w:val="28"/>
        </w:rPr>
        <w:t>СКОГО СЕЛЬСКОГО ПОСЕЛЕНИЯ</w:t>
      </w:r>
    </w:p>
    <w:p w:rsidR="0064485A" w:rsidRDefault="0064485A" w:rsidP="0064485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4485A" w:rsidRDefault="0064485A" w:rsidP="0064485A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со </w:t>
      </w:r>
      <w:hyperlink r:id="rId8" w:history="1">
        <w:r>
          <w:rPr>
            <w:rStyle w:val="ab"/>
            <w:rFonts w:ascii="Times New Roman" w:hAnsi="Times New Roman" w:cs="Times New Roman"/>
            <w:sz w:val="28"/>
            <w:szCs w:val="28"/>
          </w:rPr>
          <w:t>статьей 121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Федерации, на основании Решения Собрания депутатов Бол</w:t>
      </w:r>
      <w:r w:rsidR="00E203A2">
        <w:rPr>
          <w:rFonts w:ascii="Times New Roman" w:hAnsi="Times New Roman" w:cs="Times New Roman"/>
          <w:sz w:val="28"/>
          <w:szCs w:val="28"/>
        </w:rPr>
        <w:t>ьшекрепин</w:t>
      </w:r>
      <w:r>
        <w:rPr>
          <w:rFonts w:ascii="Times New Roman" w:hAnsi="Times New Roman" w:cs="Times New Roman"/>
          <w:sz w:val="28"/>
          <w:szCs w:val="28"/>
        </w:rPr>
        <w:t xml:space="preserve">ского сельского поселения от </w:t>
      </w:r>
      <w:r w:rsidR="00E203A2">
        <w:rPr>
          <w:rFonts w:ascii="Times New Roman" w:hAnsi="Times New Roman" w:cs="Times New Roman"/>
          <w:sz w:val="28"/>
          <w:szCs w:val="28"/>
        </w:rPr>
        <w:t>22</w:t>
      </w:r>
      <w:r>
        <w:rPr>
          <w:rFonts w:ascii="Times New Roman" w:hAnsi="Times New Roman" w:cs="Times New Roman"/>
          <w:sz w:val="28"/>
          <w:szCs w:val="28"/>
        </w:rPr>
        <w:t xml:space="preserve"> ноября 2017 </w:t>
      </w:r>
      <w:r w:rsidR="00592C40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4</w:t>
      </w:r>
      <w:r w:rsidR="00E203A2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«Об утверждении Положения о бюджетном процессе в Бол</w:t>
      </w:r>
      <w:r w:rsidR="00E203A2">
        <w:rPr>
          <w:rFonts w:ascii="Times New Roman" w:hAnsi="Times New Roman" w:cs="Times New Roman"/>
          <w:sz w:val="28"/>
          <w:szCs w:val="28"/>
        </w:rPr>
        <w:t>ьшекрепин</w:t>
      </w:r>
      <w:r>
        <w:rPr>
          <w:rFonts w:ascii="Times New Roman" w:hAnsi="Times New Roman" w:cs="Times New Roman"/>
          <w:sz w:val="28"/>
          <w:szCs w:val="28"/>
        </w:rPr>
        <w:t>ском сельском поселении», руководствуясь Уставом муниципального образования «Бол</w:t>
      </w:r>
      <w:r w:rsidR="00E203A2">
        <w:rPr>
          <w:rFonts w:ascii="Times New Roman" w:hAnsi="Times New Roman" w:cs="Times New Roman"/>
          <w:sz w:val="28"/>
          <w:szCs w:val="28"/>
        </w:rPr>
        <w:t>ьшекрепинс</w:t>
      </w:r>
      <w:r>
        <w:rPr>
          <w:rFonts w:ascii="Times New Roman" w:hAnsi="Times New Roman" w:cs="Times New Roman"/>
          <w:sz w:val="28"/>
          <w:szCs w:val="28"/>
        </w:rPr>
        <w:t>кое сельское поселение», Администрация Бол</w:t>
      </w:r>
      <w:r w:rsidR="00E203A2">
        <w:rPr>
          <w:rFonts w:ascii="Times New Roman" w:hAnsi="Times New Roman" w:cs="Times New Roman"/>
          <w:sz w:val="28"/>
          <w:szCs w:val="28"/>
        </w:rPr>
        <w:t>ьшекрепинс</w:t>
      </w:r>
      <w:r>
        <w:rPr>
          <w:rFonts w:ascii="Times New Roman" w:hAnsi="Times New Roman" w:cs="Times New Roman"/>
          <w:sz w:val="28"/>
          <w:szCs w:val="28"/>
        </w:rPr>
        <w:t xml:space="preserve">кого сельского поселения </w:t>
      </w:r>
      <w:r>
        <w:rPr>
          <w:rFonts w:ascii="Times New Roman" w:hAnsi="Times New Roman" w:cs="Times New Roman"/>
          <w:b/>
          <w:sz w:val="28"/>
          <w:szCs w:val="28"/>
        </w:rPr>
        <w:t>постановляет:</w:t>
      </w:r>
    </w:p>
    <w:p w:rsidR="0064485A" w:rsidRDefault="0064485A" w:rsidP="0064485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Утвердить </w:t>
      </w:r>
      <w:hyperlink r:id="rId9" w:anchor="P47" w:history="1">
        <w:r>
          <w:rPr>
            <w:rStyle w:val="ab"/>
            <w:rFonts w:ascii="Times New Roman" w:hAnsi="Times New Roman" w:cs="Times New Roman"/>
            <w:sz w:val="28"/>
            <w:szCs w:val="28"/>
          </w:rPr>
          <w:t>Порядок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ведения муниципальной долговой книги Бол</w:t>
      </w:r>
      <w:r w:rsidR="00E203A2">
        <w:rPr>
          <w:rFonts w:ascii="Times New Roman" w:hAnsi="Times New Roman" w:cs="Times New Roman"/>
          <w:sz w:val="28"/>
          <w:szCs w:val="28"/>
        </w:rPr>
        <w:t>ьшекрепин</w:t>
      </w:r>
      <w:r>
        <w:rPr>
          <w:rFonts w:ascii="Times New Roman" w:hAnsi="Times New Roman" w:cs="Times New Roman"/>
          <w:sz w:val="28"/>
          <w:szCs w:val="28"/>
        </w:rPr>
        <w:t>ского сельского поселения согласно приложению.</w:t>
      </w:r>
    </w:p>
    <w:p w:rsidR="0064485A" w:rsidRDefault="0064485A" w:rsidP="0064485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Сектору экономики и финансов Администрации Бол</w:t>
      </w:r>
      <w:r w:rsidR="00E203A2">
        <w:rPr>
          <w:rFonts w:ascii="Times New Roman" w:hAnsi="Times New Roman" w:cs="Times New Roman"/>
          <w:sz w:val="28"/>
          <w:szCs w:val="28"/>
        </w:rPr>
        <w:t>ьшекрепин</w:t>
      </w:r>
      <w:r>
        <w:rPr>
          <w:rFonts w:ascii="Times New Roman" w:hAnsi="Times New Roman" w:cs="Times New Roman"/>
          <w:sz w:val="28"/>
          <w:szCs w:val="28"/>
        </w:rPr>
        <w:t>ского сельского поселения обеспечить:</w:t>
      </w:r>
    </w:p>
    <w:p w:rsidR="0064485A" w:rsidRDefault="0064485A" w:rsidP="0064485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ведение аналитического учета муниципального долга Бол</w:t>
      </w:r>
      <w:r w:rsidR="00E203A2">
        <w:rPr>
          <w:rFonts w:ascii="Times New Roman" w:hAnsi="Times New Roman" w:cs="Times New Roman"/>
          <w:sz w:val="28"/>
          <w:szCs w:val="28"/>
        </w:rPr>
        <w:t>ьшекрепин</w:t>
      </w:r>
      <w:r>
        <w:rPr>
          <w:rFonts w:ascii="Times New Roman" w:hAnsi="Times New Roman" w:cs="Times New Roman"/>
          <w:sz w:val="28"/>
          <w:szCs w:val="28"/>
        </w:rPr>
        <w:t>ского сельского поселения для передачи в финансовое управление Администрации Родионово-Несветайского района;</w:t>
      </w:r>
    </w:p>
    <w:p w:rsidR="0064485A" w:rsidRDefault="0064485A" w:rsidP="0064485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отражение информации из муниципальной долговой книги Бол</w:t>
      </w:r>
      <w:r w:rsidR="00E203A2">
        <w:rPr>
          <w:rFonts w:ascii="Times New Roman" w:hAnsi="Times New Roman" w:cs="Times New Roman"/>
          <w:sz w:val="28"/>
          <w:szCs w:val="28"/>
        </w:rPr>
        <w:t>ьшекрепин</w:t>
      </w:r>
      <w:r>
        <w:rPr>
          <w:rFonts w:ascii="Times New Roman" w:hAnsi="Times New Roman" w:cs="Times New Roman"/>
          <w:sz w:val="28"/>
          <w:szCs w:val="28"/>
        </w:rPr>
        <w:t>ского сельского поселения на соответствующих счетах Плана счетов бюджетного учета.</w:t>
      </w:r>
    </w:p>
    <w:p w:rsidR="0064485A" w:rsidRDefault="0064485A" w:rsidP="0064485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Информационный обмен между Администрацией Бол</w:t>
      </w:r>
      <w:r w:rsidR="00E203A2">
        <w:rPr>
          <w:rFonts w:ascii="Times New Roman" w:hAnsi="Times New Roman" w:cs="Times New Roman"/>
          <w:sz w:val="28"/>
          <w:szCs w:val="28"/>
        </w:rPr>
        <w:t>ьшекрепин</w:t>
      </w:r>
      <w:r>
        <w:rPr>
          <w:rFonts w:ascii="Times New Roman" w:hAnsi="Times New Roman" w:cs="Times New Roman"/>
          <w:sz w:val="28"/>
          <w:szCs w:val="28"/>
        </w:rPr>
        <w:t>ского сельского поселения и финансовым управлением Администрации Родионово-Несветайского района при исполнении настоящего постановления осуществляется в электронной форме.</w:t>
      </w:r>
    </w:p>
    <w:p w:rsidR="0064485A" w:rsidRDefault="0064485A" w:rsidP="0064485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Признать утратившими силу постановления </w:t>
      </w:r>
      <w:r w:rsidR="00E203A2">
        <w:rPr>
          <w:rFonts w:ascii="Times New Roman" w:hAnsi="Times New Roman" w:cs="Times New Roman"/>
          <w:sz w:val="28"/>
          <w:szCs w:val="28"/>
        </w:rPr>
        <w:t>Администрации Большекрепин</w:t>
      </w:r>
      <w:r>
        <w:rPr>
          <w:rFonts w:ascii="Times New Roman" w:hAnsi="Times New Roman" w:cs="Times New Roman"/>
          <w:sz w:val="28"/>
          <w:szCs w:val="28"/>
        </w:rPr>
        <w:t>ского сельского поселения:</w:t>
      </w:r>
    </w:p>
    <w:p w:rsidR="0064485A" w:rsidRDefault="0064485A" w:rsidP="0064485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592C40">
        <w:rPr>
          <w:rFonts w:ascii="Times New Roman" w:hAnsi="Times New Roman" w:cs="Times New Roman"/>
          <w:sz w:val="28"/>
          <w:szCs w:val="28"/>
        </w:rPr>
        <w:t>11</w:t>
      </w:r>
      <w:r>
        <w:rPr>
          <w:rFonts w:ascii="Times New Roman" w:hAnsi="Times New Roman" w:cs="Times New Roman"/>
          <w:sz w:val="28"/>
          <w:szCs w:val="28"/>
        </w:rPr>
        <w:t>.0</w:t>
      </w:r>
      <w:r w:rsidR="00592C40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.2014 № 7</w:t>
      </w:r>
      <w:r w:rsidR="00592C40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"Об утверждении Порядка ведения муниципальной долговой книги Бол</w:t>
      </w:r>
      <w:r w:rsidR="00E203A2">
        <w:rPr>
          <w:rFonts w:ascii="Times New Roman" w:hAnsi="Times New Roman" w:cs="Times New Roman"/>
          <w:sz w:val="28"/>
          <w:szCs w:val="28"/>
        </w:rPr>
        <w:t>ьшекрепин</w:t>
      </w:r>
      <w:r>
        <w:rPr>
          <w:rFonts w:ascii="Times New Roman" w:hAnsi="Times New Roman" w:cs="Times New Roman"/>
          <w:sz w:val="28"/>
          <w:szCs w:val="28"/>
        </w:rPr>
        <w:t>ского сельского поселения";</w:t>
      </w:r>
    </w:p>
    <w:p w:rsidR="0064485A" w:rsidRDefault="0064485A" w:rsidP="0064485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от 0</w:t>
      </w:r>
      <w:r w:rsidR="00592C40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.12.2022 № 1</w:t>
      </w:r>
      <w:r w:rsidR="00592C40">
        <w:rPr>
          <w:rFonts w:ascii="Times New Roman" w:hAnsi="Times New Roman" w:cs="Times New Roman"/>
          <w:sz w:val="28"/>
          <w:szCs w:val="28"/>
        </w:rPr>
        <w:t>18</w:t>
      </w:r>
      <w:r>
        <w:rPr>
          <w:rFonts w:ascii="Times New Roman" w:hAnsi="Times New Roman" w:cs="Times New Roman"/>
          <w:sz w:val="28"/>
          <w:szCs w:val="28"/>
        </w:rPr>
        <w:t xml:space="preserve"> "О внесении изменений в постановление Администрации Бол</w:t>
      </w:r>
      <w:r w:rsidR="00E203A2">
        <w:rPr>
          <w:rFonts w:ascii="Times New Roman" w:hAnsi="Times New Roman" w:cs="Times New Roman"/>
          <w:sz w:val="28"/>
          <w:szCs w:val="28"/>
        </w:rPr>
        <w:t>ьшекрепин</w:t>
      </w:r>
      <w:r>
        <w:rPr>
          <w:rFonts w:ascii="Times New Roman" w:hAnsi="Times New Roman" w:cs="Times New Roman"/>
          <w:sz w:val="28"/>
          <w:szCs w:val="28"/>
        </w:rPr>
        <w:t xml:space="preserve">ского сельского поселения от </w:t>
      </w:r>
      <w:r w:rsidR="00592C40">
        <w:rPr>
          <w:rFonts w:ascii="Times New Roman" w:hAnsi="Times New Roman" w:cs="Times New Roman"/>
          <w:sz w:val="28"/>
          <w:szCs w:val="28"/>
        </w:rPr>
        <w:t>11</w:t>
      </w:r>
      <w:r>
        <w:rPr>
          <w:rFonts w:ascii="Times New Roman" w:hAnsi="Times New Roman" w:cs="Times New Roman"/>
          <w:sz w:val="28"/>
          <w:szCs w:val="28"/>
        </w:rPr>
        <w:t>.0</w:t>
      </w:r>
      <w:r w:rsidR="00592C40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.2014 № 7</w:t>
      </w:r>
      <w:r w:rsidR="00592C40">
        <w:rPr>
          <w:rFonts w:ascii="Times New Roman" w:hAnsi="Times New Roman" w:cs="Times New Roman"/>
          <w:sz w:val="28"/>
          <w:szCs w:val="28"/>
        </w:rPr>
        <w:t>4</w:t>
      </w:r>
      <w:r w:rsidR="00E203A2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>Об утверждении Порядка ведения муниципальной долговой книги Бол</w:t>
      </w:r>
      <w:r w:rsidR="00E203A2">
        <w:rPr>
          <w:rFonts w:ascii="Times New Roman" w:hAnsi="Times New Roman" w:cs="Times New Roman"/>
          <w:sz w:val="28"/>
          <w:szCs w:val="28"/>
        </w:rPr>
        <w:t>ьшекрепин</w:t>
      </w:r>
      <w:r>
        <w:rPr>
          <w:rFonts w:ascii="Times New Roman" w:hAnsi="Times New Roman" w:cs="Times New Roman"/>
          <w:sz w:val="28"/>
          <w:szCs w:val="28"/>
        </w:rPr>
        <w:t>ского сельского поселения»».</w:t>
      </w:r>
    </w:p>
    <w:p w:rsidR="0064485A" w:rsidRDefault="0064485A" w:rsidP="0064485A">
      <w:pPr>
        <w:pStyle w:val="ConsPlusNormal"/>
        <w:spacing w:before="2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Настоящее постановление вступает в силу с момента подписания и подлежит размещению </w:t>
      </w:r>
      <w:r w:rsidR="008D0168">
        <w:rPr>
          <w:rFonts w:ascii="Times New Roman" w:hAnsi="Times New Roman" w:cs="Times New Roman"/>
          <w:sz w:val="28"/>
          <w:szCs w:val="28"/>
        </w:rPr>
        <w:t>на официальном сайте Администрации Бол</w:t>
      </w:r>
      <w:r w:rsidR="00E203A2">
        <w:rPr>
          <w:rFonts w:ascii="Times New Roman" w:hAnsi="Times New Roman" w:cs="Times New Roman"/>
          <w:sz w:val="28"/>
          <w:szCs w:val="28"/>
        </w:rPr>
        <w:t>ьшекрепин</w:t>
      </w:r>
      <w:r w:rsidR="008D0168">
        <w:rPr>
          <w:rFonts w:ascii="Times New Roman" w:hAnsi="Times New Roman" w:cs="Times New Roman"/>
          <w:sz w:val="28"/>
          <w:szCs w:val="28"/>
        </w:rPr>
        <w:t>ского сельского поселения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4485A" w:rsidRDefault="0064485A" w:rsidP="0064485A">
      <w:pPr>
        <w:pStyle w:val="ConsPlusNormal"/>
        <w:spacing w:before="2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Контроль за исполнением настоящего постановления возложить на </w:t>
      </w:r>
      <w:r w:rsidR="00E203A2">
        <w:rPr>
          <w:rFonts w:ascii="Times New Roman" w:hAnsi="Times New Roman" w:cs="Times New Roman"/>
          <w:sz w:val="28"/>
          <w:szCs w:val="28"/>
        </w:rPr>
        <w:t xml:space="preserve">начальника </w:t>
      </w:r>
      <w:r>
        <w:rPr>
          <w:rFonts w:ascii="Times New Roman" w:hAnsi="Times New Roman" w:cs="Times New Roman"/>
          <w:sz w:val="28"/>
          <w:szCs w:val="28"/>
        </w:rPr>
        <w:t>сектор</w:t>
      </w:r>
      <w:r w:rsidR="00E203A2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экономики Администрации Бол</w:t>
      </w:r>
      <w:r w:rsidR="00E203A2">
        <w:rPr>
          <w:rFonts w:ascii="Times New Roman" w:hAnsi="Times New Roman" w:cs="Times New Roman"/>
          <w:sz w:val="28"/>
          <w:szCs w:val="28"/>
        </w:rPr>
        <w:t>ьшекрепин</w:t>
      </w:r>
      <w:r>
        <w:rPr>
          <w:rFonts w:ascii="Times New Roman" w:hAnsi="Times New Roman" w:cs="Times New Roman"/>
          <w:sz w:val="28"/>
          <w:szCs w:val="28"/>
        </w:rPr>
        <w:t xml:space="preserve">ского сельского поселения </w:t>
      </w:r>
      <w:r w:rsidR="00E203A2">
        <w:rPr>
          <w:rFonts w:ascii="Times New Roman" w:hAnsi="Times New Roman" w:cs="Times New Roman"/>
          <w:sz w:val="28"/>
          <w:szCs w:val="28"/>
        </w:rPr>
        <w:t xml:space="preserve">Карпенко </w:t>
      </w:r>
      <w:r>
        <w:rPr>
          <w:rFonts w:ascii="Times New Roman" w:hAnsi="Times New Roman" w:cs="Times New Roman"/>
          <w:sz w:val="28"/>
          <w:szCs w:val="28"/>
        </w:rPr>
        <w:t>Е.</w:t>
      </w:r>
      <w:r w:rsidR="00E203A2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4485A" w:rsidRDefault="0064485A" w:rsidP="0064485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4485A" w:rsidRDefault="0064485A" w:rsidP="0064485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Администрации</w:t>
      </w:r>
    </w:p>
    <w:p w:rsidR="00E203A2" w:rsidRDefault="0064485A" w:rsidP="0064485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Бол</w:t>
      </w:r>
      <w:r w:rsidR="00E203A2">
        <w:rPr>
          <w:rFonts w:ascii="Times New Roman" w:hAnsi="Times New Roman" w:cs="Times New Roman"/>
          <w:sz w:val="28"/>
          <w:szCs w:val="28"/>
        </w:rPr>
        <w:t>ьшекрепин</w:t>
      </w:r>
      <w:r>
        <w:rPr>
          <w:rFonts w:ascii="Times New Roman" w:hAnsi="Times New Roman" w:cs="Times New Roman"/>
          <w:sz w:val="28"/>
          <w:szCs w:val="28"/>
        </w:rPr>
        <w:t>ского</w:t>
      </w:r>
    </w:p>
    <w:p w:rsidR="0064485A" w:rsidRDefault="0064485A" w:rsidP="0064485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сельского поселения                                          </w:t>
      </w:r>
      <w:r w:rsidR="00E203A2">
        <w:rPr>
          <w:rFonts w:ascii="Times New Roman" w:hAnsi="Times New Roman" w:cs="Times New Roman"/>
          <w:sz w:val="28"/>
          <w:szCs w:val="28"/>
        </w:rPr>
        <w:t xml:space="preserve">           В.Ю.Мирошников</w:t>
      </w:r>
    </w:p>
    <w:p w:rsidR="0064485A" w:rsidRDefault="0064485A" w:rsidP="0064485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4485A" w:rsidRDefault="0064485A" w:rsidP="0064485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4485A" w:rsidRDefault="0064485A" w:rsidP="0064485A">
      <w:pPr>
        <w:pStyle w:val="ConsPlusNormal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Постановление вносит</w:t>
      </w:r>
    </w:p>
    <w:p w:rsidR="0064485A" w:rsidRDefault="0064485A" w:rsidP="0064485A">
      <w:pPr>
        <w:pStyle w:val="ConsPlusNormal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сектор экономики и финансов</w:t>
      </w:r>
    </w:p>
    <w:p w:rsidR="0064485A" w:rsidRDefault="0064485A" w:rsidP="0064485A">
      <w:pPr>
        <w:pStyle w:val="ConsPlusNormal"/>
        <w:jc w:val="both"/>
        <w:rPr>
          <w:rFonts w:ascii="Times New Roman" w:hAnsi="Times New Roman" w:cs="Times New Roman"/>
        </w:rPr>
      </w:pPr>
    </w:p>
    <w:p w:rsidR="0064485A" w:rsidRDefault="0064485A" w:rsidP="0064485A">
      <w:pPr>
        <w:pStyle w:val="ConsPlusNormal"/>
        <w:jc w:val="both"/>
        <w:rPr>
          <w:rFonts w:ascii="Times New Roman" w:hAnsi="Times New Roman" w:cs="Times New Roman"/>
        </w:rPr>
      </w:pPr>
    </w:p>
    <w:p w:rsidR="0064485A" w:rsidRDefault="0064485A" w:rsidP="0064485A">
      <w:pPr>
        <w:pStyle w:val="ConsPlusNormal"/>
        <w:jc w:val="both"/>
        <w:rPr>
          <w:rFonts w:ascii="Times New Roman" w:hAnsi="Times New Roman" w:cs="Times New Roman"/>
        </w:rPr>
      </w:pPr>
    </w:p>
    <w:p w:rsidR="0064485A" w:rsidRDefault="0064485A" w:rsidP="0064485A">
      <w:pPr>
        <w:pStyle w:val="ConsPlusNormal"/>
        <w:jc w:val="both"/>
        <w:rPr>
          <w:rFonts w:ascii="Times New Roman" w:hAnsi="Times New Roman" w:cs="Times New Roman"/>
        </w:rPr>
      </w:pPr>
    </w:p>
    <w:p w:rsidR="0064485A" w:rsidRDefault="0064485A" w:rsidP="0064485A">
      <w:pPr>
        <w:pStyle w:val="ConsPlusNormal"/>
        <w:jc w:val="both"/>
        <w:rPr>
          <w:rFonts w:ascii="Times New Roman" w:hAnsi="Times New Roman" w:cs="Times New Roman"/>
        </w:rPr>
      </w:pPr>
    </w:p>
    <w:p w:rsidR="0064485A" w:rsidRDefault="0064485A" w:rsidP="0064485A">
      <w:pPr>
        <w:pStyle w:val="ConsPlusNormal"/>
        <w:jc w:val="both"/>
        <w:rPr>
          <w:rFonts w:ascii="Times New Roman" w:hAnsi="Times New Roman" w:cs="Times New Roman"/>
        </w:rPr>
      </w:pPr>
    </w:p>
    <w:p w:rsidR="0064485A" w:rsidRDefault="0064485A" w:rsidP="0064485A">
      <w:pPr>
        <w:pStyle w:val="ConsPlusNormal"/>
        <w:jc w:val="both"/>
        <w:rPr>
          <w:rFonts w:ascii="Times New Roman" w:hAnsi="Times New Roman" w:cs="Times New Roman"/>
        </w:rPr>
      </w:pPr>
    </w:p>
    <w:p w:rsidR="0064485A" w:rsidRDefault="0064485A" w:rsidP="0064485A">
      <w:pPr>
        <w:pStyle w:val="ConsPlusNormal"/>
        <w:jc w:val="both"/>
        <w:rPr>
          <w:rFonts w:ascii="Times New Roman" w:hAnsi="Times New Roman" w:cs="Times New Roman"/>
        </w:rPr>
      </w:pPr>
    </w:p>
    <w:p w:rsidR="0064485A" w:rsidRDefault="0064485A" w:rsidP="0064485A">
      <w:pPr>
        <w:pStyle w:val="ConsPlusNormal"/>
        <w:jc w:val="both"/>
        <w:rPr>
          <w:rFonts w:ascii="Times New Roman" w:hAnsi="Times New Roman" w:cs="Times New Roman"/>
        </w:rPr>
      </w:pPr>
    </w:p>
    <w:p w:rsidR="0064485A" w:rsidRDefault="0064485A" w:rsidP="0064485A">
      <w:pPr>
        <w:pStyle w:val="ConsPlusNormal"/>
        <w:jc w:val="both"/>
        <w:rPr>
          <w:rFonts w:ascii="Times New Roman" w:hAnsi="Times New Roman" w:cs="Times New Roman"/>
        </w:rPr>
      </w:pPr>
    </w:p>
    <w:p w:rsidR="0064485A" w:rsidRDefault="0064485A" w:rsidP="0064485A">
      <w:pPr>
        <w:pStyle w:val="ConsPlusNormal"/>
        <w:jc w:val="both"/>
        <w:rPr>
          <w:rFonts w:ascii="Times New Roman" w:hAnsi="Times New Roman" w:cs="Times New Roman"/>
        </w:rPr>
      </w:pPr>
    </w:p>
    <w:p w:rsidR="0064485A" w:rsidRDefault="0064485A" w:rsidP="0064485A">
      <w:pPr>
        <w:pStyle w:val="ConsPlusNormal"/>
        <w:jc w:val="both"/>
        <w:rPr>
          <w:rFonts w:ascii="Times New Roman" w:hAnsi="Times New Roman" w:cs="Times New Roman"/>
        </w:rPr>
      </w:pPr>
    </w:p>
    <w:p w:rsidR="0064485A" w:rsidRDefault="0064485A" w:rsidP="0064485A">
      <w:pPr>
        <w:pStyle w:val="ConsPlusNormal"/>
        <w:jc w:val="both"/>
        <w:rPr>
          <w:rFonts w:ascii="Times New Roman" w:hAnsi="Times New Roman" w:cs="Times New Roman"/>
        </w:rPr>
      </w:pPr>
    </w:p>
    <w:p w:rsidR="0064485A" w:rsidRDefault="0064485A" w:rsidP="0064485A">
      <w:pPr>
        <w:pStyle w:val="ConsPlusNormal"/>
        <w:jc w:val="both"/>
        <w:rPr>
          <w:rFonts w:ascii="Times New Roman" w:hAnsi="Times New Roman" w:cs="Times New Roman"/>
        </w:rPr>
      </w:pPr>
    </w:p>
    <w:p w:rsidR="0064485A" w:rsidRDefault="0064485A" w:rsidP="0064485A">
      <w:pPr>
        <w:pStyle w:val="ConsPlusNormal"/>
        <w:jc w:val="both"/>
        <w:rPr>
          <w:rFonts w:ascii="Times New Roman" w:hAnsi="Times New Roman" w:cs="Times New Roman"/>
        </w:rPr>
      </w:pPr>
    </w:p>
    <w:p w:rsidR="0064485A" w:rsidRDefault="0064485A" w:rsidP="0064485A">
      <w:pPr>
        <w:pStyle w:val="ConsPlusNormal"/>
        <w:jc w:val="both"/>
        <w:rPr>
          <w:rFonts w:ascii="Times New Roman" w:hAnsi="Times New Roman" w:cs="Times New Roman"/>
        </w:rPr>
      </w:pPr>
    </w:p>
    <w:p w:rsidR="0064485A" w:rsidRDefault="0064485A" w:rsidP="0064485A">
      <w:pPr>
        <w:pStyle w:val="ConsPlusNormal"/>
        <w:jc w:val="both"/>
        <w:rPr>
          <w:rFonts w:ascii="Times New Roman" w:hAnsi="Times New Roman" w:cs="Times New Roman"/>
        </w:rPr>
      </w:pPr>
    </w:p>
    <w:p w:rsidR="0064485A" w:rsidRDefault="0064485A" w:rsidP="0064485A">
      <w:pPr>
        <w:pStyle w:val="ConsPlusNormal"/>
        <w:jc w:val="both"/>
        <w:rPr>
          <w:rFonts w:ascii="Times New Roman" w:hAnsi="Times New Roman" w:cs="Times New Roman"/>
        </w:rPr>
      </w:pPr>
    </w:p>
    <w:p w:rsidR="0064485A" w:rsidRDefault="0064485A" w:rsidP="0064485A">
      <w:pPr>
        <w:pStyle w:val="ConsPlusNormal"/>
        <w:jc w:val="both"/>
        <w:rPr>
          <w:rFonts w:ascii="Times New Roman" w:hAnsi="Times New Roman" w:cs="Times New Roman"/>
        </w:rPr>
      </w:pPr>
    </w:p>
    <w:p w:rsidR="0064485A" w:rsidRDefault="0064485A" w:rsidP="0064485A">
      <w:pPr>
        <w:pStyle w:val="ConsPlusNormal"/>
        <w:jc w:val="both"/>
        <w:rPr>
          <w:rFonts w:ascii="Times New Roman" w:hAnsi="Times New Roman" w:cs="Times New Roman"/>
        </w:rPr>
      </w:pPr>
    </w:p>
    <w:p w:rsidR="0064485A" w:rsidRDefault="0064485A" w:rsidP="0064485A">
      <w:pPr>
        <w:pStyle w:val="ConsPlusNormal"/>
        <w:jc w:val="both"/>
        <w:rPr>
          <w:rFonts w:ascii="Times New Roman" w:hAnsi="Times New Roman" w:cs="Times New Roman"/>
        </w:rPr>
      </w:pPr>
    </w:p>
    <w:p w:rsidR="0064485A" w:rsidRDefault="0064485A" w:rsidP="0064485A">
      <w:pPr>
        <w:pStyle w:val="ConsPlusNormal"/>
        <w:jc w:val="both"/>
        <w:rPr>
          <w:rFonts w:ascii="Times New Roman" w:hAnsi="Times New Roman" w:cs="Times New Roman"/>
        </w:rPr>
      </w:pPr>
    </w:p>
    <w:p w:rsidR="0064485A" w:rsidRDefault="0064485A" w:rsidP="0064485A">
      <w:pPr>
        <w:pStyle w:val="ConsPlusNormal"/>
        <w:jc w:val="both"/>
        <w:rPr>
          <w:rFonts w:ascii="Times New Roman" w:hAnsi="Times New Roman" w:cs="Times New Roman"/>
        </w:rPr>
      </w:pPr>
    </w:p>
    <w:p w:rsidR="0064485A" w:rsidRDefault="0064485A" w:rsidP="0064485A">
      <w:pPr>
        <w:pStyle w:val="ConsPlusNormal"/>
        <w:jc w:val="both"/>
        <w:rPr>
          <w:rFonts w:ascii="Times New Roman" w:hAnsi="Times New Roman" w:cs="Times New Roman"/>
        </w:rPr>
      </w:pPr>
    </w:p>
    <w:p w:rsidR="0064485A" w:rsidRDefault="0064485A" w:rsidP="0064485A">
      <w:pPr>
        <w:pStyle w:val="ConsPlusNormal"/>
        <w:jc w:val="both"/>
        <w:rPr>
          <w:rFonts w:ascii="Times New Roman" w:hAnsi="Times New Roman" w:cs="Times New Roman"/>
        </w:rPr>
      </w:pPr>
    </w:p>
    <w:p w:rsidR="0064485A" w:rsidRDefault="0064485A" w:rsidP="0064485A">
      <w:pPr>
        <w:pStyle w:val="ConsPlusNormal"/>
        <w:jc w:val="both"/>
        <w:rPr>
          <w:rFonts w:ascii="Times New Roman" w:hAnsi="Times New Roman" w:cs="Times New Roman"/>
        </w:rPr>
      </w:pPr>
    </w:p>
    <w:p w:rsidR="0064485A" w:rsidRDefault="0064485A" w:rsidP="0064485A">
      <w:pPr>
        <w:pStyle w:val="ConsPlusNormal"/>
        <w:jc w:val="both"/>
        <w:rPr>
          <w:rFonts w:ascii="Times New Roman" w:hAnsi="Times New Roman" w:cs="Times New Roman"/>
        </w:rPr>
      </w:pPr>
    </w:p>
    <w:p w:rsidR="0064485A" w:rsidRDefault="0064485A" w:rsidP="0064485A">
      <w:pPr>
        <w:pStyle w:val="ConsPlusNormal"/>
        <w:jc w:val="both"/>
        <w:rPr>
          <w:rFonts w:ascii="Times New Roman" w:hAnsi="Times New Roman" w:cs="Times New Roman"/>
        </w:rPr>
      </w:pPr>
    </w:p>
    <w:p w:rsidR="0064485A" w:rsidRDefault="0064485A" w:rsidP="0064485A">
      <w:pPr>
        <w:pStyle w:val="ConsPlusNormal"/>
        <w:jc w:val="both"/>
        <w:rPr>
          <w:rFonts w:ascii="Times New Roman" w:hAnsi="Times New Roman" w:cs="Times New Roman"/>
        </w:rPr>
      </w:pPr>
    </w:p>
    <w:p w:rsidR="0064485A" w:rsidRDefault="0064485A" w:rsidP="0064485A">
      <w:pPr>
        <w:pStyle w:val="ConsPlusNormal"/>
        <w:jc w:val="both"/>
        <w:rPr>
          <w:rFonts w:ascii="Times New Roman" w:hAnsi="Times New Roman" w:cs="Times New Roman"/>
        </w:rPr>
      </w:pPr>
    </w:p>
    <w:p w:rsidR="0064485A" w:rsidRDefault="0064485A" w:rsidP="0064485A">
      <w:pPr>
        <w:pStyle w:val="ConsPlusNormal"/>
        <w:jc w:val="both"/>
        <w:rPr>
          <w:rFonts w:ascii="Times New Roman" w:hAnsi="Times New Roman" w:cs="Times New Roman"/>
        </w:rPr>
      </w:pPr>
    </w:p>
    <w:p w:rsidR="0064485A" w:rsidRDefault="0064485A" w:rsidP="0064485A">
      <w:pPr>
        <w:pStyle w:val="ConsPlusNormal"/>
        <w:jc w:val="both"/>
        <w:rPr>
          <w:rFonts w:ascii="Times New Roman" w:hAnsi="Times New Roman" w:cs="Times New Roman"/>
        </w:rPr>
      </w:pPr>
    </w:p>
    <w:p w:rsidR="0064485A" w:rsidRDefault="0064485A" w:rsidP="0064485A">
      <w:pPr>
        <w:pStyle w:val="ConsPlusNormal"/>
        <w:jc w:val="both"/>
        <w:rPr>
          <w:rFonts w:ascii="Times New Roman" w:hAnsi="Times New Roman" w:cs="Times New Roman"/>
        </w:rPr>
      </w:pPr>
    </w:p>
    <w:p w:rsidR="0064485A" w:rsidRDefault="0064485A" w:rsidP="0064485A">
      <w:pPr>
        <w:pStyle w:val="ConsPlusNormal"/>
        <w:jc w:val="both"/>
        <w:rPr>
          <w:rFonts w:ascii="Times New Roman" w:hAnsi="Times New Roman" w:cs="Times New Roman"/>
        </w:rPr>
      </w:pPr>
    </w:p>
    <w:p w:rsidR="0064485A" w:rsidRDefault="0064485A" w:rsidP="0064485A">
      <w:pPr>
        <w:pStyle w:val="ConsPlusNormal"/>
        <w:jc w:val="both"/>
        <w:rPr>
          <w:rFonts w:ascii="Times New Roman" w:hAnsi="Times New Roman" w:cs="Times New Roman"/>
        </w:rPr>
      </w:pPr>
    </w:p>
    <w:p w:rsidR="0064485A" w:rsidRDefault="0064485A" w:rsidP="0064485A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</w:t>
      </w:r>
    </w:p>
    <w:p w:rsidR="0064485A" w:rsidRDefault="0064485A" w:rsidP="0064485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</w:p>
    <w:p w:rsidR="0064485A" w:rsidRDefault="0064485A" w:rsidP="0064485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Бол</w:t>
      </w:r>
      <w:r w:rsidR="00CF00E6">
        <w:rPr>
          <w:rFonts w:ascii="Times New Roman" w:hAnsi="Times New Roman" w:cs="Times New Roman"/>
          <w:sz w:val="28"/>
          <w:szCs w:val="28"/>
        </w:rPr>
        <w:t>ьшекрепин</w:t>
      </w:r>
      <w:r>
        <w:rPr>
          <w:rFonts w:ascii="Times New Roman" w:hAnsi="Times New Roman" w:cs="Times New Roman"/>
          <w:sz w:val="28"/>
          <w:szCs w:val="28"/>
        </w:rPr>
        <w:t>ского сельского поселения</w:t>
      </w:r>
    </w:p>
    <w:p w:rsidR="0064485A" w:rsidRDefault="0064485A" w:rsidP="00592C4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от </w:t>
      </w:r>
      <w:r w:rsidR="00592C40">
        <w:rPr>
          <w:rFonts w:ascii="Times New Roman" w:hAnsi="Times New Roman" w:cs="Times New Roman"/>
          <w:sz w:val="28"/>
          <w:szCs w:val="28"/>
        </w:rPr>
        <w:t>13</w:t>
      </w:r>
      <w:r>
        <w:rPr>
          <w:rFonts w:ascii="Times New Roman" w:hAnsi="Times New Roman" w:cs="Times New Roman"/>
          <w:sz w:val="28"/>
          <w:szCs w:val="28"/>
        </w:rPr>
        <w:t>.0</w:t>
      </w:r>
      <w:r w:rsidR="004E305B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.2024 № </w:t>
      </w:r>
      <w:r w:rsidR="00592C40">
        <w:rPr>
          <w:rFonts w:ascii="Times New Roman" w:hAnsi="Times New Roman" w:cs="Times New Roman"/>
          <w:sz w:val="28"/>
          <w:szCs w:val="28"/>
        </w:rPr>
        <w:t>71</w:t>
      </w:r>
    </w:p>
    <w:p w:rsidR="00592C40" w:rsidRDefault="00592C40" w:rsidP="0064485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47"/>
      <w:bookmarkEnd w:id="1"/>
    </w:p>
    <w:p w:rsidR="0064485A" w:rsidRDefault="0064485A" w:rsidP="0064485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ПОРЯДОК</w:t>
      </w:r>
    </w:p>
    <w:p w:rsidR="0064485A" w:rsidRDefault="0064485A" w:rsidP="0064485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ВЕДЕНИЯ МУНИЦИПАЛЬНОЙ ДОЛГОВОЙ КНИГИ </w:t>
      </w:r>
    </w:p>
    <w:p w:rsidR="0064485A" w:rsidRDefault="0064485A" w:rsidP="0064485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БОЛ</w:t>
      </w:r>
      <w:r w:rsidR="00CF00E6">
        <w:rPr>
          <w:rFonts w:ascii="Times New Roman" w:hAnsi="Times New Roman" w:cs="Times New Roman"/>
          <w:sz w:val="28"/>
          <w:szCs w:val="28"/>
        </w:rPr>
        <w:t>ЬШЕКРЕПИН</w:t>
      </w:r>
      <w:r>
        <w:rPr>
          <w:rFonts w:ascii="Times New Roman" w:hAnsi="Times New Roman" w:cs="Times New Roman"/>
          <w:sz w:val="28"/>
          <w:szCs w:val="28"/>
        </w:rPr>
        <w:t>СКОГО СЕЛЬСКОГО ПОСЕЛЕНИЯ</w:t>
      </w:r>
    </w:p>
    <w:p w:rsidR="0064485A" w:rsidRDefault="0064485A" w:rsidP="0064485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64485A" w:rsidRDefault="0064485A" w:rsidP="0064485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Настоящий Порядок разработан в соответствии со </w:t>
      </w:r>
      <w:hyperlink r:id="rId10" w:history="1">
        <w:r>
          <w:rPr>
            <w:rStyle w:val="ab"/>
            <w:rFonts w:ascii="Times New Roman" w:hAnsi="Times New Roman" w:cs="Times New Roman"/>
            <w:sz w:val="28"/>
            <w:szCs w:val="28"/>
          </w:rPr>
          <w:t>статьей 121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 с целью определения процедуры ведения Муниципальной долговой книги Бол</w:t>
      </w:r>
      <w:r w:rsidR="00CF00E6">
        <w:rPr>
          <w:rFonts w:ascii="Times New Roman" w:hAnsi="Times New Roman" w:cs="Times New Roman"/>
          <w:sz w:val="28"/>
          <w:szCs w:val="28"/>
        </w:rPr>
        <w:t>ьшекрепин</w:t>
      </w:r>
      <w:r>
        <w:rPr>
          <w:rFonts w:ascii="Times New Roman" w:hAnsi="Times New Roman" w:cs="Times New Roman"/>
          <w:sz w:val="28"/>
          <w:szCs w:val="28"/>
        </w:rPr>
        <w:t>ского сельского поселения (далее - Долговая книга), обеспечения контроля за полнотой учета, своевременностью обслуживания и исполнения долговых обязательств Бол</w:t>
      </w:r>
      <w:r w:rsidR="00CF00E6">
        <w:rPr>
          <w:rFonts w:ascii="Times New Roman" w:hAnsi="Times New Roman" w:cs="Times New Roman"/>
          <w:sz w:val="28"/>
          <w:szCs w:val="28"/>
        </w:rPr>
        <w:t>ьшекрепин</w:t>
      </w:r>
      <w:r>
        <w:rPr>
          <w:rFonts w:ascii="Times New Roman" w:hAnsi="Times New Roman" w:cs="Times New Roman"/>
          <w:sz w:val="28"/>
          <w:szCs w:val="28"/>
        </w:rPr>
        <w:t>ского сельского поселения, контроля за структурой и объемом муниципального долга и устанавливает объем информации, порядок ее внесения в Долговую книгу и передачи информации о долговых обязательствах Бол</w:t>
      </w:r>
      <w:r w:rsidR="00CF00E6">
        <w:rPr>
          <w:rFonts w:ascii="Times New Roman" w:hAnsi="Times New Roman" w:cs="Times New Roman"/>
          <w:sz w:val="28"/>
          <w:szCs w:val="28"/>
        </w:rPr>
        <w:t>ьшекрепин</w:t>
      </w:r>
      <w:r>
        <w:rPr>
          <w:rFonts w:ascii="Times New Roman" w:hAnsi="Times New Roman" w:cs="Times New Roman"/>
          <w:sz w:val="28"/>
          <w:szCs w:val="28"/>
        </w:rPr>
        <w:t>ского сельского поселения в финансовое управление Администрации Родионово-Несветайского района.</w:t>
      </w:r>
    </w:p>
    <w:p w:rsidR="0064485A" w:rsidRDefault="0064485A" w:rsidP="0064485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4485A" w:rsidRDefault="0064485A" w:rsidP="0064485A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Порядок ведения Долговой книги</w:t>
      </w:r>
    </w:p>
    <w:p w:rsidR="0064485A" w:rsidRDefault="0064485A" w:rsidP="0064485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4485A" w:rsidRDefault="0064485A" w:rsidP="0064485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 Долговая книга - свод информации о долговых обязательствах Бол</w:t>
      </w:r>
      <w:r w:rsidR="00CF00E6">
        <w:rPr>
          <w:rFonts w:ascii="Times New Roman" w:hAnsi="Times New Roman" w:cs="Times New Roman"/>
          <w:sz w:val="28"/>
          <w:szCs w:val="28"/>
        </w:rPr>
        <w:t>ьшекрепин</w:t>
      </w:r>
      <w:r>
        <w:rPr>
          <w:rFonts w:ascii="Times New Roman" w:hAnsi="Times New Roman" w:cs="Times New Roman"/>
          <w:sz w:val="28"/>
          <w:szCs w:val="28"/>
        </w:rPr>
        <w:t>ского сельского поселения.</w:t>
      </w:r>
    </w:p>
    <w:p w:rsidR="0064485A" w:rsidRDefault="0064485A" w:rsidP="0064485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 Ведение Долговой книги осуществляется сектор экономики и финансов Администрации Бол</w:t>
      </w:r>
      <w:r w:rsidR="00CF00E6">
        <w:rPr>
          <w:rFonts w:ascii="Times New Roman" w:hAnsi="Times New Roman" w:cs="Times New Roman"/>
          <w:sz w:val="28"/>
          <w:szCs w:val="28"/>
        </w:rPr>
        <w:t>ьшекрепин</w:t>
      </w:r>
      <w:r>
        <w:rPr>
          <w:rFonts w:ascii="Times New Roman" w:hAnsi="Times New Roman" w:cs="Times New Roman"/>
          <w:sz w:val="28"/>
          <w:szCs w:val="28"/>
        </w:rPr>
        <w:t>ского сельского поселения (далее –сектор экономики и финансов) в соответствии с настоящим Порядком.</w:t>
      </w:r>
    </w:p>
    <w:p w:rsidR="0064485A" w:rsidRDefault="0064485A" w:rsidP="0064485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Сектор экономики и финансов  несет ответственность за сохранность, своевременность, полноту и правильность ведения Долговой книги.</w:t>
      </w:r>
    </w:p>
    <w:p w:rsidR="0064485A" w:rsidRDefault="0064485A" w:rsidP="0064485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Долговая книга ведется в виде электронных реестров (таблиц).</w:t>
      </w:r>
    </w:p>
    <w:p w:rsidR="0064485A" w:rsidRDefault="0064485A" w:rsidP="0064485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Долговую книгу вносятся сведения об объемах долговых обязательств Бол</w:t>
      </w:r>
      <w:r w:rsidR="00CF00E6">
        <w:rPr>
          <w:rFonts w:ascii="Times New Roman" w:hAnsi="Times New Roman" w:cs="Times New Roman"/>
          <w:sz w:val="28"/>
          <w:szCs w:val="28"/>
        </w:rPr>
        <w:t>ьшекрепин</w:t>
      </w:r>
      <w:r>
        <w:rPr>
          <w:rFonts w:ascii="Times New Roman" w:hAnsi="Times New Roman" w:cs="Times New Roman"/>
          <w:sz w:val="28"/>
          <w:szCs w:val="28"/>
        </w:rPr>
        <w:t xml:space="preserve">ского сельского поселения по видам этих обязательств в соответствии с </w:t>
      </w:r>
      <w:hyperlink r:id="rId11" w:anchor="P116" w:history="1">
        <w:r>
          <w:rPr>
            <w:rStyle w:val="ab"/>
            <w:rFonts w:ascii="Times New Roman" w:hAnsi="Times New Roman" w:cs="Times New Roman"/>
            <w:sz w:val="28"/>
            <w:szCs w:val="28"/>
          </w:rPr>
          <w:t xml:space="preserve">приложением </w:t>
        </w:r>
        <w:r w:rsidR="00C067D6">
          <w:rPr>
            <w:rStyle w:val="ab"/>
            <w:rFonts w:ascii="Times New Roman" w:hAnsi="Times New Roman" w:cs="Times New Roman"/>
            <w:sz w:val="28"/>
            <w:szCs w:val="28"/>
          </w:rPr>
          <w:t>№</w:t>
        </w:r>
        <w:r>
          <w:rPr>
            <w:rStyle w:val="ab"/>
            <w:rFonts w:ascii="Times New Roman" w:hAnsi="Times New Roman" w:cs="Times New Roman"/>
            <w:sz w:val="28"/>
            <w:szCs w:val="28"/>
          </w:rPr>
          <w:t xml:space="preserve"> 1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к настоящему Порядку:</w:t>
      </w:r>
    </w:p>
    <w:p w:rsidR="0064485A" w:rsidRDefault="0064485A" w:rsidP="0064485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1.2.1. Муниципальные ценные бумаги Бол</w:t>
      </w:r>
      <w:r w:rsidR="00CF00E6">
        <w:rPr>
          <w:rFonts w:ascii="Times New Roman" w:hAnsi="Times New Roman" w:cs="Times New Roman"/>
          <w:sz w:val="28"/>
          <w:szCs w:val="28"/>
        </w:rPr>
        <w:t>ьшекрепин</w:t>
      </w:r>
      <w:r>
        <w:rPr>
          <w:rFonts w:ascii="Times New Roman" w:hAnsi="Times New Roman" w:cs="Times New Roman"/>
          <w:sz w:val="28"/>
          <w:szCs w:val="28"/>
        </w:rPr>
        <w:t>ского сельского поселения.</w:t>
      </w:r>
    </w:p>
    <w:p w:rsidR="0064485A" w:rsidRDefault="0064485A" w:rsidP="0064485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1.2.2. Кредиты, привлеченные Бол</w:t>
      </w:r>
      <w:r w:rsidR="00CF00E6">
        <w:rPr>
          <w:rFonts w:ascii="Times New Roman" w:hAnsi="Times New Roman" w:cs="Times New Roman"/>
          <w:sz w:val="28"/>
          <w:szCs w:val="28"/>
        </w:rPr>
        <w:t>ьшекрепин</w:t>
      </w:r>
      <w:r>
        <w:rPr>
          <w:rFonts w:ascii="Times New Roman" w:hAnsi="Times New Roman" w:cs="Times New Roman"/>
          <w:sz w:val="28"/>
          <w:szCs w:val="28"/>
        </w:rPr>
        <w:t>ским сельским поселением от кредитных организаций, иностранных банков и международных финансовых организаций.</w:t>
      </w:r>
    </w:p>
    <w:p w:rsidR="0064485A" w:rsidRDefault="0064485A" w:rsidP="0064485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1.2.3. Бюджетные кредиты, привлеченные в бюджет</w:t>
      </w:r>
      <w:r w:rsidR="00C067D6">
        <w:rPr>
          <w:rFonts w:ascii="Times New Roman" w:hAnsi="Times New Roman" w:cs="Times New Roman"/>
          <w:sz w:val="28"/>
          <w:szCs w:val="28"/>
        </w:rPr>
        <w:t xml:space="preserve"> Бол</w:t>
      </w:r>
      <w:r w:rsidR="00CF00E6">
        <w:rPr>
          <w:rFonts w:ascii="Times New Roman" w:hAnsi="Times New Roman" w:cs="Times New Roman"/>
          <w:sz w:val="28"/>
          <w:szCs w:val="28"/>
        </w:rPr>
        <w:t>ьшекрепин</w:t>
      </w:r>
      <w:r w:rsidR="00C067D6">
        <w:rPr>
          <w:rFonts w:ascii="Times New Roman" w:hAnsi="Times New Roman" w:cs="Times New Roman"/>
          <w:sz w:val="28"/>
          <w:szCs w:val="28"/>
        </w:rPr>
        <w:t>ского сельского поселения</w:t>
      </w:r>
      <w:r>
        <w:rPr>
          <w:rFonts w:ascii="Times New Roman" w:hAnsi="Times New Roman" w:cs="Times New Roman"/>
          <w:sz w:val="28"/>
          <w:szCs w:val="28"/>
        </w:rPr>
        <w:t xml:space="preserve"> из других бюджетов бюджетной системы Российской Федерации.</w:t>
      </w:r>
    </w:p>
    <w:p w:rsidR="0064485A" w:rsidRDefault="0064485A" w:rsidP="0064485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1.2.4. Муниципальные гарантии Бол</w:t>
      </w:r>
      <w:r w:rsidR="00CF00E6">
        <w:rPr>
          <w:rFonts w:ascii="Times New Roman" w:hAnsi="Times New Roman" w:cs="Times New Roman"/>
          <w:sz w:val="28"/>
          <w:szCs w:val="28"/>
        </w:rPr>
        <w:t>ьшекрепин</w:t>
      </w:r>
      <w:r>
        <w:rPr>
          <w:rFonts w:ascii="Times New Roman" w:hAnsi="Times New Roman" w:cs="Times New Roman"/>
          <w:sz w:val="28"/>
          <w:szCs w:val="28"/>
        </w:rPr>
        <w:t>ского сельского поселения.</w:t>
      </w:r>
    </w:p>
    <w:p w:rsidR="0064485A" w:rsidRDefault="0064485A" w:rsidP="0064485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1.2.5. Иные долговые обязательства Бол</w:t>
      </w:r>
      <w:r w:rsidR="00CF00E6">
        <w:rPr>
          <w:rFonts w:ascii="Times New Roman" w:hAnsi="Times New Roman" w:cs="Times New Roman"/>
          <w:sz w:val="28"/>
          <w:szCs w:val="28"/>
        </w:rPr>
        <w:t>ьшекрепин</w:t>
      </w:r>
      <w:r>
        <w:rPr>
          <w:rFonts w:ascii="Times New Roman" w:hAnsi="Times New Roman" w:cs="Times New Roman"/>
          <w:sz w:val="28"/>
          <w:szCs w:val="28"/>
        </w:rPr>
        <w:t>ского сельского поселения.</w:t>
      </w:r>
    </w:p>
    <w:p w:rsidR="0064485A" w:rsidRDefault="0064485A" w:rsidP="0064485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 Учет операций в долговой книге ведется на бумажных и электронных носителях (при наличии возможности). При несоответствии между записями на бумажных носителях и электронных носителях приоритет имеют записи на бумажных носителях.</w:t>
      </w:r>
    </w:p>
    <w:p w:rsidR="0064485A" w:rsidRDefault="0064485A" w:rsidP="0064485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Долговая книга в виде электронных реестров (таблиц)</w:t>
      </w:r>
      <w:r w:rsidR="00C067D6">
        <w:rPr>
          <w:rFonts w:ascii="Times New Roman" w:hAnsi="Times New Roman" w:cs="Times New Roman"/>
          <w:sz w:val="28"/>
          <w:szCs w:val="28"/>
        </w:rPr>
        <w:t>.</w:t>
      </w:r>
    </w:p>
    <w:p w:rsidR="00C067D6" w:rsidRDefault="0064485A" w:rsidP="0064485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Долговая книга </w:t>
      </w:r>
      <w:r w:rsidR="00C067D6">
        <w:rPr>
          <w:rFonts w:ascii="Times New Roman" w:hAnsi="Times New Roman" w:cs="Times New Roman"/>
          <w:sz w:val="28"/>
          <w:szCs w:val="28"/>
        </w:rPr>
        <w:t xml:space="preserve">распечатывается ежемесячно по состоянию на 1 число месяца, следующего за отчетным месяцем и </w:t>
      </w:r>
      <w:r>
        <w:rPr>
          <w:rFonts w:ascii="Times New Roman" w:hAnsi="Times New Roman" w:cs="Times New Roman"/>
          <w:sz w:val="28"/>
          <w:szCs w:val="28"/>
        </w:rPr>
        <w:t>подписывается главой Администрации Бол</w:t>
      </w:r>
      <w:r w:rsidR="00CF00E6">
        <w:rPr>
          <w:rFonts w:ascii="Times New Roman" w:hAnsi="Times New Roman" w:cs="Times New Roman"/>
          <w:sz w:val="28"/>
          <w:szCs w:val="28"/>
        </w:rPr>
        <w:t>ьшекрепин</w:t>
      </w:r>
      <w:r>
        <w:rPr>
          <w:rFonts w:ascii="Times New Roman" w:hAnsi="Times New Roman" w:cs="Times New Roman"/>
          <w:sz w:val="28"/>
          <w:szCs w:val="28"/>
        </w:rPr>
        <w:t>ского сельского поселения</w:t>
      </w:r>
      <w:r w:rsidR="00C067D6">
        <w:rPr>
          <w:rFonts w:ascii="Times New Roman" w:hAnsi="Times New Roman" w:cs="Times New Roman"/>
          <w:sz w:val="28"/>
          <w:szCs w:val="28"/>
        </w:rPr>
        <w:t>.</w:t>
      </w:r>
    </w:p>
    <w:p w:rsidR="0064485A" w:rsidRDefault="0064485A" w:rsidP="0064485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окончании финансового года долговая книга нумеруется, брошюруется и скрепляется печатью</w:t>
      </w:r>
      <w:r w:rsidR="00C067D6">
        <w:rPr>
          <w:rFonts w:ascii="Times New Roman" w:hAnsi="Times New Roman" w:cs="Times New Roman"/>
          <w:sz w:val="28"/>
          <w:szCs w:val="28"/>
        </w:rPr>
        <w:t xml:space="preserve"> Администрации Бол</w:t>
      </w:r>
      <w:r w:rsidR="00CF00E6">
        <w:rPr>
          <w:rFonts w:ascii="Times New Roman" w:hAnsi="Times New Roman" w:cs="Times New Roman"/>
          <w:sz w:val="28"/>
          <w:szCs w:val="28"/>
        </w:rPr>
        <w:t>ьшекрепин</w:t>
      </w:r>
      <w:r w:rsidR="00C067D6">
        <w:rPr>
          <w:rFonts w:ascii="Times New Roman" w:hAnsi="Times New Roman" w:cs="Times New Roman"/>
          <w:sz w:val="28"/>
          <w:szCs w:val="28"/>
        </w:rPr>
        <w:t>ского сельского поселения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4485A" w:rsidRDefault="0064485A" w:rsidP="0064485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1.4. Документы (оригиналы или заверенные в установленном порядке копии), подтверждающие возникновение, изменение или прекращение долгового обязательства, хранятся в металлическом несгораемом шкафу, ключ от которого находится на ответственном хранении у лиц</w:t>
      </w:r>
      <w:r w:rsidR="00C067D6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, ответственн</w:t>
      </w:r>
      <w:r w:rsidR="00C067D6">
        <w:rPr>
          <w:rFonts w:ascii="Times New Roman" w:hAnsi="Times New Roman" w:cs="Times New Roman"/>
          <w:sz w:val="28"/>
          <w:szCs w:val="28"/>
        </w:rPr>
        <w:t>ого</w:t>
      </w:r>
      <w:r>
        <w:rPr>
          <w:rFonts w:ascii="Times New Roman" w:hAnsi="Times New Roman" w:cs="Times New Roman"/>
          <w:sz w:val="28"/>
          <w:szCs w:val="28"/>
        </w:rPr>
        <w:t xml:space="preserve"> за ведение долговой книги.</w:t>
      </w:r>
    </w:p>
    <w:p w:rsidR="0064485A" w:rsidRDefault="0064485A" w:rsidP="0064485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1.5. Информация о муниципальных долговых обязательствах Бол</w:t>
      </w:r>
      <w:r w:rsidR="00CF00E6">
        <w:rPr>
          <w:rFonts w:ascii="Times New Roman" w:hAnsi="Times New Roman" w:cs="Times New Roman"/>
          <w:sz w:val="28"/>
          <w:szCs w:val="28"/>
        </w:rPr>
        <w:t>ьшекрепин</w:t>
      </w:r>
      <w:r>
        <w:rPr>
          <w:rFonts w:ascii="Times New Roman" w:hAnsi="Times New Roman" w:cs="Times New Roman"/>
          <w:sz w:val="28"/>
          <w:szCs w:val="28"/>
        </w:rPr>
        <w:t>ского сельского поселения (за исключением обязательств по муниципальным гарантиям Бол</w:t>
      </w:r>
      <w:r w:rsidR="00CF00E6">
        <w:rPr>
          <w:rFonts w:ascii="Times New Roman" w:hAnsi="Times New Roman" w:cs="Times New Roman"/>
          <w:sz w:val="28"/>
          <w:szCs w:val="28"/>
        </w:rPr>
        <w:t>ьшекрепин</w:t>
      </w:r>
      <w:r>
        <w:rPr>
          <w:rFonts w:ascii="Times New Roman" w:hAnsi="Times New Roman" w:cs="Times New Roman"/>
          <w:sz w:val="28"/>
          <w:szCs w:val="28"/>
        </w:rPr>
        <w:t>ского сельского поселения) вносится в Долговую книгу в срок, не превышающий пяти рабочих дней с момента возникновения соответствующего обязательства.</w:t>
      </w:r>
    </w:p>
    <w:p w:rsidR="0064485A" w:rsidRDefault="0064485A" w:rsidP="0064485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 о долговых обязательствах по муниципальным гарантиям Бол</w:t>
      </w:r>
      <w:r w:rsidR="00CF00E6">
        <w:rPr>
          <w:rFonts w:ascii="Times New Roman" w:hAnsi="Times New Roman" w:cs="Times New Roman"/>
          <w:sz w:val="28"/>
          <w:szCs w:val="28"/>
        </w:rPr>
        <w:t>ьшекрепин</w:t>
      </w:r>
      <w:r>
        <w:rPr>
          <w:rFonts w:ascii="Times New Roman" w:hAnsi="Times New Roman" w:cs="Times New Roman"/>
          <w:sz w:val="28"/>
          <w:szCs w:val="28"/>
        </w:rPr>
        <w:t>ского сельского поселения вносится в Долговую книгу в течение пяти рабочих дней с момента фактического возникновения (увеличения) или прекращения (уменьшения) обязательств принципала, обеспеченных муниципальной гарантией Бол</w:t>
      </w:r>
      <w:r w:rsidR="00CF00E6">
        <w:rPr>
          <w:rFonts w:ascii="Times New Roman" w:hAnsi="Times New Roman" w:cs="Times New Roman"/>
          <w:sz w:val="28"/>
          <w:szCs w:val="28"/>
        </w:rPr>
        <w:t>ьшекрепин</w:t>
      </w:r>
      <w:r>
        <w:rPr>
          <w:rFonts w:ascii="Times New Roman" w:hAnsi="Times New Roman" w:cs="Times New Roman"/>
          <w:sz w:val="28"/>
          <w:szCs w:val="28"/>
        </w:rPr>
        <w:t>ского сельского поселения.</w:t>
      </w:r>
    </w:p>
    <w:p w:rsidR="00C067D6" w:rsidRDefault="0064485A" w:rsidP="0064485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067D6">
        <w:rPr>
          <w:rFonts w:ascii="Times New Roman" w:hAnsi="Times New Roman" w:cs="Times New Roman"/>
          <w:sz w:val="28"/>
          <w:szCs w:val="28"/>
        </w:rPr>
        <w:t xml:space="preserve">1.6. Сектор экономики и финансов </w:t>
      </w:r>
      <w:r w:rsidR="00C067D6" w:rsidRPr="00C067D6">
        <w:rPr>
          <w:rFonts w:ascii="Times New Roman" w:hAnsi="Times New Roman" w:cs="Times New Roman"/>
          <w:sz w:val="28"/>
          <w:szCs w:val="28"/>
        </w:rPr>
        <w:t xml:space="preserve">до </w:t>
      </w:r>
      <w:r w:rsidR="00726F52">
        <w:rPr>
          <w:rFonts w:ascii="Times New Roman" w:hAnsi="Times New Roman" w:cs="Times New Roman"/>
          <w:sz w:val="28"/>
          <w:szCs w:val="28"/>
        </w:rPr>
        <w:t>2</w:t>
      </w:r>
      <w:r w:rsidR="00C067D6" w:rsidRPr="00C067D6">
        <w:rPr>
          <w:rFonts w:ascii="Times New Roman" w:hAnsi="Times New Roman" w:cs="Times New Roman"/>
          <w:sz w:val="28"/>
          <w:szCs w:val="28"/>
        </w:rPr>
        <w:t xml:space="preserve"> числа месяца, следующего за отчетным, формирует в электронном виде Отчет о динамике долговых обязательств Бол</w:t>
      </w:r>
      <w:r w:rsidR="00CF00E6">
        <w:rPr>
          <w:rFonts w:ascii="Times New Roman" w:hAnsi="Times New Roman" w:cs="Times New Roman"/>
          <w:sz w:val="28"/>
          <w:szCs w:val="28"/>
        </w:rPr>
        <w:t>ьшекрепин</w:t>
      </w:r>
      <w:r w:rsidR="00C067D6" w:rsidRPr="00C067D6">
        <w:rPr>
          <w:rFonts w:ascii="Times New Roman" w:hAnsi="Times New Roman" w:cs="Times New Roman"/>
          <w:sz w:val="28"/>
          <w:szCs w:val="28"/>
        </w:rPr>
        <w:t>ского сельского поселения по форме согласно приложению № 2 к настоящему Порядку и представляет</w:t>
      </w:r>
      <w:r w:rsidR="00C067D6">
        <w:rPr>
          <w:rFonts w:ascii="Times New Roman" w:hAnsi="Times New Roman" w:cs="Times New Roman"/>
          <w:sz w:val="28"/>
          <w:szCs w:val="28"/>
        </w:rPr>
        <w:t xml:space="preserve"> его главе Администрации Бол</w:t>
      </w:r>
      <w:r w:rsidR="00CF00E6">
        <w:rPr>
          <w:rFonts w:ascii="Times New Roman" w:hAnsi="Times New Roman" w:cs="Times New Roman"/>
          <w:sz w:val="28"/>
          <w:szCs w:val="28"/>
        </w:rPr>
        <w:t>ьшекрепин</w:t>
      </w:r>
      <w:r w:rsidR="00C067D6">
        <w:rPr>
          <w:rFonts w:ascii="Times New Roman" w:hAnsi="Times New Roman" w:cs="Times New Roman"/>
          <w:sz w:val="28"/>
          <w:szCs w:val="28"/>
        </w:rPr>
        <w:t xml:space="preserve">ского сельского поселения для утверждения. </w:t>
      </w:r>
    </w:p>
    <w:p w:rsidR="00726F52" w:rsidRPr="00C067D6" w:rsidRDefault="00726F52" w:rsidP="0064485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1.7. После утверждения главой Администрации Бол</w:t>
      </w:r>
      <w:r w:rsidR="00CF00E6">
        <w:rPr>
          <w:rFonts w:ascii="Times New Roman" w:hAnsi="Times New Roman" w:cs="Times New Roman"/>
          <w:sz w:val="28"/>
          <w:szCs w:val="28"/>
        </w:rPr>
        <w:t>ьшекрепин</w:t>
      </w:r>
      <w:r>
        <w:rPr>
          <w:rFonts w:ascii="Times New Roman" w:hAnsi="Times New Roman" w:cs="Times New Roman"/>
          <w:sz w:val="28"/>
          <w:szCs w:val="28"/>
        </w:rPr>
        <w:t>ского сельского поселения Отчет о динамике долговых обязательств Бол</w:t>
      </w:r>
      <w:r w:rsidR="00CF00E6">
        <w:rPr>
          <w:rFonts w:ascii="Times New Roman" w:hAnsi="Times New Roman" w:cs="Times New Roman"/>
          <w:sz w:val="28"/>
          <w:szCs w:val="28"/>
        </w:rPr>
        <w:t>ьшекрепинс</w:t>
      </w:r>
      <w:r>
        <w:rPr>
          <w:rFonts w:ascii="Times New Roman" w:hAnsi="Times New Roman" w:cs="Times New Roman"/>
          <w:sz w:val="28"/>
          <w:szCs w:val="28"/>
        </w:rPr>
        <w:t>кого сельского поселения направляется ведущему специалисту-главному бухгалтеру для отражения на соответствующих счетах Плана счетов бюджетного учета.</w:t>
      </w:r>
    </w:p>
    <w:p w:rsidR="0064485A" w:rsidRDefault="0064485A" w:rsidP="0064485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726F52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. Информация на бумажных носителях, послужившая основанием для заполнения электронных реестров (таблиц) Долговой книги, находится на ответственном хранении в секторе экономики и финансов.</w:t>
      </w:r>
    </w:p>
    <w:p w:rsidR="0064485A" w:rsidRDefault="0064485A" w:rsidP="0064485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4485A" w:rsidRDefault="0064485A" w:rsidP="0064485A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Порядок представления информации о долговых</w:t>
      </w:r>
    </w:p>
    <w:p w:rsidR="0064485A" w:rsidRDefault="0064485A" w:rsidP="0064485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обязательствах Бол</w:t>
      </w:r>
      <w:r w:rsidR="00CF00E6">
        <w:rPr>
          <w:rFonts w:ascii="Times New Roman" w:hAnsi="Times New Roman" w:cs="Times New Roman"/>
          <w:sz w:val="28"/>
          <w:szCs w:val="28"/>
        </w:rPr>
        <w:t>ьшекрепин</w:t>
      </w:r>
      <w:r>
        <w:rPr>
          <w:rFonts w:ascii="Times New Roman" w:hAnsi="Times New Roman" w:cs="Times New Roman"/>
          <w:sz w:val="28"/>
          <w:szCs w:val="28"/>
        </w:rPr>
        <w:t>ского сельского поселения в финансовое управление Администрации Родионово-Несветайского района</w:t>
      </w:r>
    </w:p>
    <w:p w:rsidR="0064485A" w:rsidRDefault="0064485A" w:rsidP="0064485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4485A" w:rsidRDefault="0064485A" w:rsidP="0064485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 Администрация Бол</w:t>
      </w:r>
      <w:r w:rsidR="00CF00E6">
        <w:rPr>
          <w:rFonts w:ascii="Times New Roman" w:hAnsi="Times New Roman" w:cs="Times New Roman"/>
          <w:sz w:val="28"/>
          <w:szCs w:val="28"/>
        </w:rPr>
        <w:t>ьшекрепинс</w:t>
      </w:r>
      <w:r>
        <w:rPr>
          <w:rFonts w:ascii="Times New Roman" w:hAnsi="Times New Roman" w:cs="Times New Roman"/>
          <w:sz w:val="28"/>
          <w:szCs w:val="28"/>
        </w:rPr>
        <w:t xml:space="preserve">кого сельского поселения ежемесячно, в срок до </w:t>
      </w:r>
      <w:r w:rsidR="00726F52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числа месяца, следующего за отчетным, формирует </w:t>
      </w:r>
      <w:hyperlink r:id="rId12" w:anchor="P1475" w:history="1">
        <w:r>
          <w:rPr>
            <w:rStyle w:val="ab"/>
            <w:rFonts w:ascii="Times New Roman" w:hAnsi="Times New Roman" w:cs="Times New Roman"/>
            <w:sz w:val="28"/>
            <w:szCs w:val="28"/>
          </w:rPr>
          <w:t>Отчет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о динамике долговых обязательств в муниципальной долговой книге</w:t>
      </w:r>
      <w:r w:rsidR="00726F52">
        <w:rPr>
          <w:rFonts w:ascii="Times New Roman" w:hAnsi="Times New Roman" w:cs="Times New Roman"/>
          <w:sz w:val="28"/>
          <w:szCs w:val="28"/>
        </w:rPr>
        <w:t xml:space="preserve"> Бол</w:t>
      </w:r>
      <w:r w:rsidR="00CF00E6">
        <w:rPr>
          <w:rFonts w:ascii="Times New Roman" w:hAnsi="Times New Roman" w:cs="Times New Roman"/>
          <w:sz w:val="28"/>
          <w:szCs w:val="28"/>
        </w:rPr>
        <w:t>ьшекрепин</w:t>
      </w:r>
      <w:r w:rsidR="00726F52">
        <w:rPr>
          <w:rFonts w:ascii="Times New Roman" w:hAnsi="Times New Roman" w:cs="Times New Roman"/>
          <w:sz w:val="28"/>
          <w:szCs w:val="28"/>
        </w:rPr>
        <w:t>ского сельского поселения</w:t>
      </w:r>
      <w:r>
        <w:rPr>
          <w:rFonts w:ascii="Times New Roman" w:hAnsi="Times New Roman" w:cs="Times New Roman"/>
          <w:sz w:val="28"/>
          <w:szCs w:val="28"/>
        </w:rPr>
        <w:t xml:space="preserve"> и обеспечивают его передачу в финансовое управление Администрации Родионово-Несветайского района по форме согласно приложению </w:t>
      </w:r>
      <w:r w:rsidR="00726F52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3 к настоящему Порядку. </w:t>
      </w:r>
    </w:p>
    <w:p w:rsidR="0064485A" w:rsidRDefault="0064485A" w:rsidP="0064485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4485A" w:rsidRDefault="0064485A" w:rsidP="0064485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4485A" w:rsidRDefault="0064485A" w:rsidP="0064485A">
      <w:pPr>
        <w:pStyle w:val="ConsPlusNormal"/>
        <w:jc w:val="both"/>
        <w:rPr>
          <w:rFonts w:ascii="Times New Roman" w:hAnsi="Times New Roman" w:cs="Times New Roman"/>
        </w:rPr>
      </w:pPr>
    </w:p>
    <w:p w:rsidR="0064485A" w:rsidRDefault="0064485A" w:rsidP="0064485A">
      <w:pPr>
        <w:pStyle w:val="ConsPlusNormal"/>
        <w:jc w:val="both"/>
        <w:rPr>
          <w:rFonts w:ascii="Times New Roman" w:hAnsi="Times New Roman" w:cs="Times New Roman"/>
        </w:rPr>
      </w:pPr>
    </w:p>
    <w:p w:rsidR="0064485A" w:rsidRDefault="0064485A" w:rsidP="00DE6385">
      <w:pPr>
        <w:jc w:val="center"/>
        <w:rPr>
          <w:noProof/>
        </w:rPr>
      </w:pPr>
    </w:p>
    <w:p w:rsidR="0064485A" w:rsidRDefault="0064485A" w:rsidP="00DE6385">
      <w:pPr>
        <w:jc w:val="center"/>
        <w:rPr>
          <w:noProof/>
        </w:rPr>
      </w:pPr>
    </w:p>
    <w:p w:rsidR="0064485A" w:rsidRDefault="0064485A" w:rsidP="00DE6385">
      <w:pPr>
        <w:jc w:val="center"/>
        <w:rPr>
          <w:noProof/>
        </w:rPr>
      </w:pPr>
    </w:p>
    <w:p w:rsidR="0064485A" w:rsidRDefault="0064485A" w:rsidP="00DE6385">
      <w:pPr>
        <w:jc w:val="center"/>
        <w:rPr>
          <w:noProof/>
        </w:rPr>
      </w:pPr>
    </w:p>
    <w:p w:rsidR="0064485A" w:rsidRDefault="0064485A" w:rsidP="00DE6385">
      <w:pPr>
        <w:jc w:val="center"/>
        <w:rPr>
          <w:noProof/>
        </w:rPr>
      </w:pPr>
    </w:p>
    <w:p w:rsidR="0064485A" w:rsidRDefault="0064485A" w:rsidP="00DE6385">
      <w:pPr>
        <w:jc w:val="center"/>
        <w:rPr>
          <w:noProof/>
        </w:rPr>
      </w:pPr>
    </w:p>
    <w:p w:rsidR="00496631" w:rsidRPr="00496631" w:rsidRDefault="00496631" w:rsidP="00496631">
      <w:pPr>
        <w:pStyle w:val="22"/>
        <w:shd w:val="clear" w:color="auto" w:fill="auto"/>
        <w:spacing w:before="0" w:line="240" w:lineRule="auto"/>
        <w:ind w:left="20" w:right="5720"/>
        <w:jc w:val="both"/>
        <w:rPr>
          <w:sz w:val="28"/>
          <w:szCs w:val="28"/>
        </w:rPr>
      </w:pPr>
    </w:p>
    <w:p w:rsidR="00496631" w:rsidRPr="00496631" w:rsidRDefault="00496631" w:rsidP="00E207CD">
      <w:pPr>
        <w:pStyle w:val="22"/>
        <w:shd w:val="clear" w:color="auto" w:fill="auto"/>
        <w:spacing w:before="0" w:line="240" w:lineRule="auto"/>
        <w:ind w:right="5720"/>
        <w:jc w:val="both"/>
        <w:rPr>
          <w:b w:val="0"/>
          <w:sz w:val="28"/>
          <w:szCs w:val="28"/>
        </w:rPr>
      </w:pPr>
    </w:p>
    <w:p w:rsidR="00496631" w:rsidRPr="00496631" w:rsidRDefault="00496631" w:rsidP="00496631">
      <w:pPr>
        <w:tabs>
          <w:tab w:val="left" w:pos="1110"/>
        </w:tabs>
        <w:rPr>
          <w:rFonts w:ascii="Times New Roman" w:hAnsi="Times New Roman" w:cs="Times New Roman"/>
          <w:sz w:val="28"/>
          <w:szCs w:val="28"/>
        </w:rPr>
      </w:pPr>
    </w:p>
    <w:p w:rsidR="00496631" w:rsidRPr="00496631" w:rsidRDefault="00496631" w:rsidP="00477DD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20B83" w:rsidRPr="00496631" w:rsidRDefault="00920B83" w:rsidP="00477DD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20B83" w:rsidRDefault="00920B83" w:rsidP="00374498">
      <w:pPr>
        <w:rPr>
          <w:rFonts w:ascii="Times New Roman" w:hAnsi="Times New Roman" w:cs="Times New Roman"/>
          <w:sz w:val="24"/>
        </w:rPr>
      </w:pPr>
    </w:p>
    <w:p w:rsidR="00374498" w:rsidRDefault="00374498" w:rsidP="00374498">
      <w:pPr>
        <w:rPr>
          <w:rFonts w:ascii="Times New Roman" w:hAnsi="Times New Roman" w:cs="Times New Roman"/>
          <w:sz w:val="24"/>
        </w:rPr>
      </w:pPr>
    </w:p>
    <w:p w:rsidR="00374498" w:rsidRDefault="00374498" w:rsidP="00374498">
      <w:pPr>
        <w:rPr>
          <w:rFonts w:ascii="Times New Roman" w:hAnsi="Times New Roman" w:cs="Times New Roman"/>
          <w:sz w:val="24"/>
        </w:rPr>
      </w:pPr>
    </w:p>
    <w:p w:rsidR="00374498" w:rsidRDefault="00374498" w:rsidP="00374498">
      <w:pPr>
        <w:rPr>
          <w:rFonts w:ascii="Times New Roman" w:hAnsi="Times New Roman" w:cs="Times New Roman"/>
          <w:sz w:val="24"/>
        </w:rPr>
      </w:pPr>
    </w:p>
    <w:p w:rsidR="00374498" w:rsidRDefault="00374498" w:rsidP="00374498">
      <w:pPr>
        <w:rPr>
          <w:rFonts w:ascii="Times New Roman" w:hAnsi="Times New Roman" w:cs="Times New Roman"/>
          <w:sz w:val="24"/>
        </w:rPr>
      </w:pPr>
    </w:p>
    <w:p w:rsidR="00374498" w:rsidRDefault="00374498" w:rsidP="00374498">
      <w:pPr>
        <w:rPr>
          <w:rFonts w:ascii="Times New Roman" w:hAnsi="Times New Roman" w:cs="Times New Roman"/>
          <w:sz w:val="24"/>
        </w:rPr>
      </w:pPr>
    </w:p>
    <w:p w:rsidR="00374498" w:rsidRDefault="00374498" w:rsidP="00374498">
      <w:pPr>
        <w:rPr>
          <w:rFonts w:ascii="Times New Roman" w:hAnsi="Times New Roman" w:cs="Times New Roman"/>
          <w:sz w:val="24"/>
        </w:rPr>
      </w:pPr>
    </w:p>
    <w:p w:rsidR="00374498" w:rsidRDefault="00374498" w:rsidP="00374498">
      <w:pPr>
        <w:rPr>
          <w:rFonts w:ascii="Times New Roman" w:hAnsi="Times New Roman" w:cs="Times New Roman"/>
          <w:sz w:val="24"/>
        </w:rPr>
      </w:pPr>
    </w:p>
    <w:p w:rsidR="00374498" w:rsidRDefault="00374498" w:rsidP="00374498">
      <w:pPr>
        <w:rPr>
          <w:rFonts w:ascii="Times New Roman" w:hAnsi="Times New Roman" w:cs="Times New Roman"/>
          <w:sz w:val="24"/>
        </w:rPr>
      </w:pPr>
    </w:p>
    <w:p w:rsidR="00374498" w:rsidRDefault="00374498" w:rsidP="00374498">
      <w:pPr>
        <w:rPr>
          <w:rFonts w:ascii="Times New Roman" w:hAnsi="Times New Roman" w:cs="Times New Roman"/>
          <w:sz w:val="24"/>
        </w:rPr>
      </w:pPr>
    </w:p>
    <w:p w:rsidR="00374498" w:rsidRDefault="00374498" w:rsidP="00374498">
      <w:pPr>
        <w:rPr>
          <w:rFonts w:ascii="Times New Roman" w:hAnsi="Times New Roman" w:cs="Times New Roman"/>
          <w:sz w:val="24"/>
        </w:rPr>
      </w:pPr>
    </w:p>
    <w:p w:rsidR="00374498" w:rsidRDefault="00374498" w:rsidP="00374498">
      <w:pPr>
        <w:rPr>
          <w:rFonts w:ascii="Times New Roman" w:hAnsi="Times New Roman" w:cs="Times New Roman"/>
          <w:sz w:val="24"/>
        </w:rPr>
      </w:pPr>
    </w:p>
    <w:p w:rsidR="00374498" w:rsidRDefault="00374498" w:rsidP="00374498">
      <w:pPr>
        <w:rPr>
          <w:rFonts w:ascii="Times New Roman" w:hAnsi="Times New Roman" w:cs="Times New Roman"/>
          <w:sz w:val="24"/>
        </w:rPr>
        <w:sectPr w:rsidR="00374498" w:rsidSect="0000099F">
          <w:headerReference w:type="default" r:id="rId13"/>
          <w:headerReference w:type="first" r:id="rId14"/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</w:p>
    <w:p w:rsidR="00BB6ABA" w:rsidRPr="001A3783" w:rsidRDefault="00BB6ABA" w:rsidP="00BB6ABA">
      <w:pPr>
        <w:pStyle w:val="ConsPlusNormal"/>
        <w:ind w:left="1119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1A3783">
        <w:rPr>
          <w:rFonts w:ascii="Times New Roman" w:hAnsi="Times New Roman" w:cs="Times New Roman"/>
          <w:sz w:val="24"/>
          <w:szCs w:val="24"/>
        </w:rPr>
        <w:t>Приложение № 1</w:t>
      </w:r>
    </w:p>
    <w:p w:rsidR="00BB6ABA" w:rsidRPr="001A3783" w:rsidRDefault="00BB6ABA" w:rsidP="00BB6ABA">
      <w:pPr>
        <w:pStyle w:val="ConsPlusNormal"/>
        <w:ind w:left="11199"/>
        <w:jc w:val="both"/>
        <w:rPr>
          <w:rFonts w:ascii="Times New Roman" w:hAnsi="Times New Roman" w:cs="Times New Roman"/>
          <w:sz w:val="24"/>
          <w:szCs w:val="24"/>
        </w:rPr>
      </w:pPr>
      <w:r w:rsidRPr="001A3783">
        <w:rPr>
          <w:rFonts w:ascii="Times New Roman" w:hAnsi="Times New Roman" w:cs="Times New Roman"/>
          <w:sz w:val="24"/>
          <w:szCs w:val="24"/>
        </w:rPr>
        <w:t xml:space="preserve">к Порядку ведения муниципальной долговой книги </w:t>
      </w:r>
      <w:r w:rsidR="00726F52">
        <w:rPr>
          <w:rFonts w:ascii="Times New Roman" w:hAnsi="Times New Roman" w:cs="Times New Roman"/>
          <w:sz w:val="24"/>
          <w:szCs w:val="24"/>
        </w:rPr>
        <w:t>Бол</w:t>
      </w:r>
      <w:r w:rsidR="00CF2956">
        <w:rPr>
          <w:rFonts w:ascii="Times New Roman" w:hAnsi="Times New Roman" w:cs="Times New Roman"/>
          <w:sz w:val="24"/>
          <w:szCs w:val="24"/>
        </w:rPr>
        <w:t>ьшекрепин</w:t>
      </w:r>
      <w:r w:rsidR="00726F52">
        <w:rPr>
          <w:rFonts w:ascii="Times New Roman" w:hAnsi="Times New Roman" w:cs="Times New Roman"/>
          <w:sz w:val="24"/>
          <w:szCs w:val="24"/>
        </w:rPr>
        <w:t>ского сельского поселения</w:t>
      </w:r>
      <w:r w:rsidRPr="001A378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47F2F" w:rsidRPr="001A3783" w:rsidRDefault="00847F2F" w:rsidP="00225F64">
      <w:pPr>
        <w:pStyle w:val="ConsPlusNormal"/>
        <w:rPr>
          <w:rFonts w:ascii="Times New Roman" w:hAnsi="Times New Roman" w:cs="Times New Roman"/>
          <w:sz w:val="28"/>
          <w:szCs w:val="28"/>
        </w:rPr>
      </w:pPr>
      <w:bookmarkStart w:id="2" w:name="P116"/>
      <w:bookmarkEnd w:id="2"/>
    </w:p>
    <w:p w:rsidR="00BB6ABA" w:rsidRPr="00C106B1" w:rsidRDefault="00BB6ABA" w:rsidP="00BB6AB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C106B1">
        <w:rPr>
          <w:rFonts w:ascii="Times New Roman" w:hAnsi="Times New Roman" w:cs="Times New Roman"/>
          <w:sz w:val="24"/>
          <w:szCs w:val="24"/>
        </w:rPr>
        <w:t xml:space="preserve">МУНИЦИПАЛЬНАЯ ДОЛГОВАЯ КНИГА </w:t>
      </w:r>
      <w:r w:rsidR="00726F52">
        <w:rPr>
          <w:rFonts w:ascii="Times New Roman" w:hAnsi="Times New Roman" w:cs="Times New Roman"/>
          <w:sz w:val="24"/>
          <w:szCs w:val="24"/>
        </w:rPr>
        <w:t>БОЛ</w:t>
      </w:r>
      <w:r w:rsidR="00CF2956">
        <w:rPr>
          <w:rFonts w:ascii="Times New Roman" w:hAnsi="Times New Roman" w:cs="Times New Roman"/>
          <w:sz w:val="24"/>
          <w:szCs w:val="24"/>
        </w:rPr>
        <w:t>ЬШЕКРЕПИН</w:t>
      </w:r>
      <w:r w:rsidR="00726F52">
        <w:rPr>
          <w:rFonts w:ascii="Times New Roman" w:hAnsi="Times New Roman" w:cs="Times New Roman"/>
          <w:sz w:val="24"/>
          <w:szCs w:val="24"/>
        </w:rPr>
        <w:t>СКОГО СЕЛЬСКОГО ПОСЕЛЕНИЯ</w:t>
      </w:r>
    </w:p>
    <w:p w:rsidR="00BB6ABA" w:rsidRPr="00C106B1" w:rsidRDefault="00BB6ABA" w:rsidP="00BB6ABA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B6ABA" w:rsidRPr="00C106B1" w:rsidRDefault="00BB6ABA" w:rsidP="00BB6ABA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C106B1">
        <w:rPr>
          <w:rFonts w:ascii="Times New Roman" w:hAnsi="Times New Roman" w:cs="Times New Roman"/>
          <w:sz w:val="24"/>
          <w:szCs w:val="24"/>
        </w:rPr>
        <w:t xml:space="preserve">I. Муниципальные ценные бумаги </w:t>
      </w:r>
      <w:r w:rsidR="00726F52">
        <w:rPr>
          <w:rFonts w:ascii="Times New Roman" w:hAnsi="Times New Roman" w:cs="Times New Roman"/>
          <w:sz w:val="24"/>
          <w:szCs w:val="24"/>
        </w:rPr>
        <w:t>Бол</w:t>
      </w:r>
      <w:r w:rsidR="00CF2956">
        <w:rPr>
          <w:rFonts w:ascii="Times New Roman" w:hAnsi="Times New Roman" w:cs="Times New Roman"/>
          <w:sz w:val="24"/>
          <w:szCs w:val="24"/>
        </w:rPr>
        <w:t>ьшекрепин</w:t>
      </w:r>
      <w:r w:rsidR="00726F52">
        <w:rPr>
          <w:rFonts w:ascii="Times New Roman" w:hAnsi="Times New Roman" w:cs="Times New Roman"/>
          <w:sz w:val="24"/>
          <w:szCs w:val="24"/>
        </w:rPr>
        <w:t>ского сельского поселения</w:t>
      </w:r>
    </w:p>
    <w:p w:rsidR="00BB6ABA" w:rsidRPr="00C106B1" w:rsidRDefault="00BB6ABA" w:rsidP="00BB6AB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44"/>
        <w:gridCol w:w="1012"/>
        <w:gridCol w:w="486"/>
        <w:gridCol w:w="541"/>
        <w:gridCol w:w="1019"/>
        <w:gridCol w:w="971"/>
        <w:gridCol w:w="999"/>
        <w:gridCol w:w="822"/>
        <w:gridCol w:w="801"/>
        <w:gridCol w:w="1021"/>
        <w:gridCol w:w="857"/>
        <w:gridCol w:w="857"/>
        <w:gridCol w:w="857"/>
        <w:gridCol w:w="1032"/>
        <w:gridCol w:w="927"/>
        <w:gridCol w:w="794"/>
        <w:gridCol w:w="883"/>
      </w:tblGrid>
      <w:tr w:rsidR="00BB6ABA" w:rsidRPr="001A3783" w:rsidTr="008F6C59">
        <w:tc>
          <w:tcPr>
            <w:tcW w:w="811" w:type="dxa"/>
          </w:tcPr>
          <w:p w:rsidR="00BB6ABA" w:rsidRPr="001A3783" w:rsidRDefault="00BB6ABA" w:rsidP="0064485A">
            <w:pPr>
              <w:pStyle w:val="ConsPlusNormal"/>
              <w:spacing w:line="192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A3783">
              <w:rPr>
                <w:rFonts w:ascii="Times New Roman" w:hAnsi="Times New Roman" w:cs="Times New Roman"/>
                <w:sz w:val="20"/>
                <w:szCs w:val="20"/>
              </w:rPr>
              <w:br w:type="page"/>
            </w:r>
          </w:p>
        </w:tc>
        <w:tc>
          <w:tcPr>
            <w:tcW w:w="0" w:type="auto"/>
          </w:tcPr>
          <w:p w:rsidR="00BB6ABA" w:rsidRPr="001A3783" w:rsidRDefault="00BB6ABA" w:rsidP="0064485A">
            <w:pPr>
              <w:pStyle w:val="ConsPlusNormal"/>
              <w:spacing w:line="192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A3783">
              <w:rPr>
                <w:rFonts w:ascii="Times New Roman" w:hAnsi="Times New Roman" w:cs="Times New Roman"/>
                <w:sz w:val="20"/>
                <w:szCs w:val="20"/>
              </w:rPr>
              <w:t xml:space="preserve">Государственный регистрационный номер выпуска ценных бумаг </w:t>
            </w:r>
            <w:hyperlink w:anchor="P361">
              <w:r w:rsidRPr="001A3783">
                <w:rPr>
                  <w:rFonts w:ascii="Times New Roman" w:hAnsi="Times New Roman" w:cs="Times New Roman"/>
                  <w:sz w:val="20"/>
                  <w:szCs w:val="20"/>
                  <w:vertAlign w:val="superscript"/>
                </w:rPr>
                <w:t>&lt;1&gt;</w:t>
              </w:r>
            </w:hyperlink>
          </w:p>
        </w:tc>
        <w:tc>
          <w:tcPr>
            <w:tcW w:w="0" w:type="auto"/>
          </w:tcPr>
          <w:p w:rsidR="00BB6ABA" w:rsidRPr="001A3783" w:rsidRDefault="00BB6ABA" w:rsidP="0064485A">
            <w:pPr>
              <w:pStyle w:val="ConsPlusNormal"/>
              <w:spacing w:line="192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A3783">
              <w:rPr>
                <w:rFonts w:ascii="Times New Roman" w:hAnsi="Times New Roman" w:cs="Times New Roman"/>
                <w:sz w:val="20"/>
                <w:szCs w:val="20"/>
              </w:rPr>
              <w:t xml:space="preserve">Вид ценной бумаги </w:t>
            </w:r>
            <w:hyperlink w:anchor="P362">
              <w:r w:rsidRPr="001A3783">
                <w:rPr>
                  <w:rFonts w:ascii="Times New Roman" w:hAnsi="Times New Roman" w:cs="Times New Roman"/>
                  <w:sz w:val="20"/>
                  <w:szCs w:val="20"/>
                  <w:vertAlign w:val="superscript"/>
                </w:rPr>
                <w:t>&lt;2&gt;</w:t>
              </w:r>
            </w:hyperlink>
          </w:p>
        </w:tc>
        <w:tc>
          <w:tcPr>
            <w:tcW w:w="0" w:type="auto"/>
          </w:tcPr>
          <w:p w:rsidR="00BB6ABA" w:rsidRPr="001A3783" w:rsidRDefault="00BB6ABA" w:rsidP="0064485A">
            <w:pPr>
              <w:pStyle w:val="ConsPlusNormal"/>
              <w:spacing w:line="192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A3783">
              <w:rPr>
                <w:rFonts w:ascii="Times New Roman" w:hAnsi="Times New Roman" w:cs="Times New Roman"/>
                <w:sz w:val="20"/>
                <w:szCs w:val="20"/>
              </w:rPr>
              <w:t>Форма выпуска ценной бумаги</w:t>
            </w:r>
          </w:p>
        </w:tc>
        <w:tc>
          <w:tcPr>
            <w:tcW w:w="0" w:type="auto"/>
          </w:tcPr>
          <w:p w:rsidR="00BB6ABA" w:rsidRPr="001A3783" w:rsidRDefault="00BB6ABA" w:rsidP="0064485A">
            <w:pPr>
              <w:pStyle w:val="ConsPlusNormal"/>
              <w:spacing w:line="192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A3783">
              <w:rPr>
                <w:rFonts w:ascii="Times New Roman" w:hAnsi="Times New Roman" w:cs="Times New Roman"/>
                <w:sz w:val="20"/>
                <w:szCs w:val="20"/>
              </w:rPr>
              <w:t xml:space="preserve">Регистрационный номер Условий эмиссии </w:t>
            </w:r>
            <w:hyperlink w:anchor="P363">
              <w:r w:rsidRPr="001A3783">
                <w:rPr>
                  <w:rFonts w:ascii="Times New Roman" w:hAnsi="Times New Roman" w:cs="Times New Roman"/>
                  <w:sz w:val="20"/>
                  <w:szCs w:val="20"/>
                  <w:vertAlign w:val="superscript"/>
                </w:rPr>
                <w:t>&lt;3&gt;</w:t>
              </w:r>
            </w:hyperlink>
          </w:p>
        </w:tc>
        <w:tc>
          <w:tcPr>
            <w:tcW w:w="0" w:type="auto"/>
          </w:tcPr>
          <w:p w:rsidR="00BB6ABA" w:rsidRPr="001A3783" w:rsidRDefault="00BB6ABA" w:rsidP="0064485A">
            <w:pPr>
              <w:pStyle w:val="ConsPlusNormal"/>
              <w:spacing w:line="192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A3783">
              <w:rPr>
                <w:rFonts w:ascii="Times New Roman" w:hAnsi="Times New Roman" w:cs="Times New Roman"/>
                <w:sz w:val="20"/>
                <w:szCs w:val="20"/>
              </w:rPr>
              <w:t>Дата государственной регистрации Условий эмиссии (изменений в Условия эмиссии)</w:t>
            </w:r>
          </w:p>
        </w:tc>
        <w:tc>
          <w:tcPr>
            <w:tcW w:w="0" w:type="auto"/>
          </w:tcPr>
          <w:p w:rsidR="00BB6ABA" w:rsidRPr="001A3783" w:rsidRDefault="00BB6ABA" w:rsidP="0064485A">
            <w:pPr>
              <w:pStyle w:val="ConsPlusNormal"/>
              <w:spacing w:line="192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A3783">
              <w:rPr>
                <w:rFonts w:ascii="Times New Roman" w:hAnsi="Times New Roman" w:cs="Times New Roman"/>
                <w:sz w:val="20"/>
                <w:szCs w:val="20"/>
              </w:rPr>
              <w:t xml:space="preserve">Наименование правового акта, которым утверждено решение о выпуске ценных бумаг (дополнительном выпуске), наименование органа, принявшего акт, дата акта, номер акта </w:t>
            </w:r>
            <w:hyperlink w:anchor="P364">
              <w:r w:rsidRPr="001A3783">
                <w:rPr>
                  <w:rFonts w:ascii="Times New Roman" w:hAnsi="Times New Roman" w:cs="Times New Roman"/>
                  <w:sz w:val="20"/>
                  <w:szCs w:val="20"/>
                  <w:vertAlign w:val="superscript"/>
                </w:rPr>
                <w:t>&lt;4&gt;</w:t>
              </w:r>
            </w:hyperlink>
          </w:p>
        </w:tc>
        <w:tc>
          <w:tcPr>
            <w:tcW w:w="0" w:type="auto"/>
          </w:tcPr>
          <w:p w:rsidR="00BB6ABA" w:rsidRPr="001A3783" w:rsidRDefault="00BB6ABA" w:rsidP="0064485A">
            <w:pPr>
              <w:pStyle w:val="ConsPlusNormal"/>
              <w:spacing w:line="192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A3783">
              <w:rPr>
                <w:rFonts w:ascii="Times New Roman" w:hAnsi="Times New Roman" w:cs="Times New Roman"/>
                <w:sz w:val="20"/>
                <w:szCs w:val="20"/>
              </w:rPr>
              <w:t>Валюта обязательства</w:t>
            </w:r>
          </w:p>
        </w:tc>
        <w:tc>
          <w:tcPr>
            <w:tcW w:w="0" w:type="auto"/>
          </w:tcPr>
          <w:p w:rsidR="00BB6ABA" w:rsidRPr="001A3783" w:rsidRDefault="00BB6ABA" w:rsidP="0064485A">
            <w:pPr>
              <w:pStyle w:val="ConsPlusNormal"/>
              <w:spacing w:line="192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A3783">
              <w:rPr>
                <w:rFonts w:ascii="Times New Roman" w:hAnsi="Times New Roman" w:cs="Times New Roman"/>
                <w:sz w:val="20"/>
                <w:szCs w:val="20"/>
              </w:rPr>
              <w:t>Номинальная стоимость одной ценной бумаги (руб.)</w:t>
            </w:r>
          </w:p>
        </w:tc>
        <w:tc>
          <w:tcPr>
            <w:tcW w:w="0" w:type="auto"/>
          </w:tcPr>
          <w:p w:rsidR="00BB6ABA" w:rsidRPr="001A3783" w:rsidRDefault="00BB6ABA" w:rsidP="0064485A">
            <w:pPr>
              <w:pStyle w:val="ConsPlusNormal"/>
              <w:spacing w:line="192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A3783">
              <w:rPr>
                <w:rFonts w:ascii="Times New Roman" w:hAnsi="Times New Roman" w:cs="Times New Roman"/>
                <w:sz w:val="20"/>
                <w:szCs w:val="20"/>
              </w:rPr>
              <w:t>Ограничения на владельцев ценных бумаг, предусмотренные Условиями эмиссии</w:t>
            </w:r>
          </w:p>
        </w:tc>
        <w:tc>
          <w:tcPr>
            <w:tcW w:w="0" w:type="auto"/>
          </w:tcPr>
          <w:p w:rsidR="00BB6ABA" w:rsidRPr="001A3783" w:rsidRDefault="00BB6ABA" w:rsidP="0064485A">
            <w:pPr>
              <w:pStyle w:val="ConsPlusNormal"/>
              <w:spacing w:line="192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A3783">
              <w:rPr>
                <w:rFonts w:ascii="Times New Roman" w:hAnsi="Times New Roman" w:cs="Times New Roman"/>
                <w:sz w:val="20"/>
                <w:szCs w:val="20"/>
              </w:rPr>
              <w:t xml:space="preserve">Наименование генерального агента </w:t>
            </w:r>
            <w:hyperlink w:anchor="P365">
              <w:r w:rsidRPr="001A3783">
                <w:rPr>
                  <w:rFonts w:ascii="Times New Roman" w:hAnsi="Times New Roman" w:cs="Times New Roman"/>
                  <w:sz w:val="20"/>
                  <w:szCs w:val="20"/>
                  <w:vertAlign w:val="superscript"/>
                </w:rPr>
                <w:t>&lt;5&gt;</w:t>
              </w:r>
            </w:hyperlink>
          </w:p>
        </w:tc>
        <w:tc>
          <w:tcPr>
            <w:tcW w:w="0" w:type="auto"/>
          </w:tcPr>
          <w:p w:rsidR="00BB6ABA" w:rsidRPr="001A3783" w:rsidRDefault="00BB6ABA" w:rsidP="0064485A">
            <w:pPr>
              <w:pStyle w:val="ConsPlusNormal"/>
              <w:spacing w:line="192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A3783">
              <w:rPr>
                <w:rFonts w:ascii="Times New Roman" w:hAnsi="Times New Roman" w:cs="Times New Roman"/>
                <w:sz w:val="20"/>
                <w:szCs w:val="20"/>
              </w:rPr>
              <w:t>Наименование депозитария или регистратора</w:t>
            </w:r>
          </w:p>
        </w:tc>
        <w:tc>
          <w:tcPr>
            <w:tcW w:w="0" w:type="auto"/>
          </w:tcPr>
          <w:p w:rsidR="00BB6ABA" w:rsidRPr="001A3783" w:rsidRDefault="00BB6ABA" w:rsidP="0064485A">
            <w:pPr>
              <w:pStyle w:val="ConsPlusNormal"/>
              <w:spacing w:line="192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A3783">
              <w:rPr>
                <w:rFonts w:ascii="Times New Roman" w:hAnsi="Times New Roman" w:cs="Times New Roman"/>
                <w:sz w:val="20"/>
                <w:szCs w:val="20"/>
              </w:rPr>
              <w:t xml:space="preserve">Наименование организатора торговли </w:t>
            </w:r>
            <w:hyperlink w:anchor="P366">
              <w:r w:rsidRPr="001A3783">
                <w:rPr>
                  <w:rFonts w:ascii="Times New Roman" w:hAnsi="Times New Roman" w:cs="Times New Roman"/>
                  <w:sz w:val="20"/>
                  <w:szCs w:val="20"/>
                  <w:vertAlign w:val="superscript"/>
                </w:rPr>
                <w:t>&lt;6&gt;</w:t>
              </w:r>
            </w:hyperlink>
          </w:p>
        </w:tc>
        <w:tc>
          <w:tcPr>
            <w:tcW w:w="0" w:type="auto"/>
          </w:tcPr>
          <w:p w:rsidR="00BB6ABA" w:rsidRPr="001A3783" w:rsidRDefault="00BB6ABA" w:rsidP="0064485A">
            <w:pPr>
              <w:pStyle w:val="ConsPlusNormal"/>
              <w:spacing w:line="192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A3783">
              <w:rPr>
                <w:rFonts w:ascii="Times New Roman" w:hAnsi="Times New Roman" w:cs="Times New Roman"/>
                <w:sz w:val="20"/>
                <w:szCs w:val="20"/>
              </w:rPr>
              <w:t xml:space="preserve">Объявленный объем выпуска (дополнительного выпуска) ценных бумаг по номинальной стоимости (руб.) </w:t>
            </w:r>
            <w:hyperlink w:anchor="P367">
              <w:r w:rsidRPr="001A3783">
                <w:rPr>
                  <w:rFonts w:ascii="Times New Roman" w:hAnsi="Times New Roman" w:cs="Times New Roman"/>
                  <w:sz w:val="20"/>
                  <w:szCs w:val="20"/>
                  <w:vertAlign w:val="superscript"/>
                </w:rPr>
                <w:t>&lt;7&gt;</w:t>
              </w:r>
            </w:hyperlink>
          </w:p>
        </w:tc>
        <w:tc>
          <w:tcPr>
            <w:tcW w:w="0" w:type="auto"/>
          </w:tcPr>
          <w:p w:rsidR="00BB6ABA" w:rsidRPr="001A3783" w:rsidRDefault="00BB6ABA" w:rsidP="0064485A">
            <w:pPr>
              <w:pStyle w:val="ConsPlusNormal"/>
              <w:spacing w:line="192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3" w:name="P134"/>
            <w:bookmarkEnd w:id="3"/>
            <w:r w:rsidRPr="001A3783">
              <w:rPr>
                <w:rFonts w:ascii="Times New Roman" w:hAnsi="Times New Roman" w:cs="Times New Roman"/>
                <w:sz w:val="20"/>
                <w:szCs w:val="20"/>
              </w:rPr>
              <w:t>Дата размещения (доразмещения) ценных бумаг</w:t>
            </w:r>
          </w:p>
        </w:tc>
        <w:tc>
          <w:tcPr>
            <w:tcW w:w="0" w:type="auto"/>
          </w:tcPr>
          <w:p w:rsidR="00BB6ABA" w:rsidRPr="001A3783" w:rsidRDefault="00BB6ABA" w:rsidP="0064485A">
            <w:pPr>
              <w:pStyle w:val="ConsPlusNormal"/>
              <w:spacing w:line="192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A3783">
              <w:rPr>
                <w:rFonts w:ascii="Times New Roman" w:hAnsi="Times New Roman" w:cs="Times New Roman"/>
                <w:sz w:val="20"/>
                <w:szCs w:val="20"/>
              </w:rPr>
              <w:t xml:space="preserve">Объем размещения ценных бумаг (по номинальной стоимости) (руб.) </w:t>
            </w:r>
            <w:hyperlink w:anchor="P368">
              <w:r w:rsidRPr="001A3783">
                <w:rPr>
                  <w:rFonts w:ascii="Times New Roman" w:hAnsi="Times New Roman" w:cs="Times New Roman"/>
                  <w:sz w:val="20"/>
                  <w:szCs w:val="20"/>
                  <w:vertAlign w:val="superscript"/>
                </w:rPr>
                <w:t>&lt;8&gt;</w:t>
              </w:r>
            </w:hyperlink>
          </w:p>
        </w:tc>
        <w:tc>
          <w:tcPr>
            <w:tcW w:w="0" w:type="auto"/>
          </w:tcPr>
          <w:p w:rsidR="00BB6ABA" w:rsidRPr="001A3783" w:rsidRDefault="00BB6ABA" w:rsidP="0064485A">
            <w:pPr>
              <w:pStyle w:val="ConsPlusNormal"/>
              <w:spacing w:line="192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A3783">
              <w:rPr>
                <w:rFonts w:ascii="Times New Roman" w:hAnsi="Times New Roman" w:cs="Times New Roman"/>
                <w:sz w:val="20"/>
                <w:szCs w:val="20"/>
              </w:rPr>
              <w:t>Установленная дата выплаты купонного дохода по каждому купонному периоду</w:t>
            </w:r>
          </w:p>
        </w:tc>
      </w:tr>
      <w:tr w:rsidR="00BB6ABA" w:rsidRPr="001A3783" w:rsidTr="008F6C59">
        <w:tc>
          <w:tcPr>
            <w:tcW w:w="811" w:type="dxa"/>
          </w:tcPr>
          <w:p w:rsidR="00BB6ABA" w:rsidRPr="001A3783" w:rsidRDefault="00BB6ABA" w:rsidP="0064485A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</w:rPr>
            </w:pPr>
            <w:r w:rsidRPr="001A378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</w:tcPr>
          <w:p w:rsidR="00BB6ABA" w:rsidRPr="001A3783" w:rsidRDefault="00BB6ABA" w:rsidP="0064485A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</w:rPr>
            </w:pPr>
            <w:r w:rsidRPr="001A378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0" w:type="auto"/>
          </w:tcPr>
          <w:p w:rsidR="00BB6ABA" w:rsidRPr="001A3783" w:rsidRDefault="00BB6ABA" w:rsidP="0064485A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</w:rPr>
            </w:pPr>
            <w:r w:rsidRPr="001A378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0" w:type="auto"/>
          </w:tcPr>
          <w:p w:rsidR="00BB6ABA" w:rsidRPr="001A3783" w:rsidRDefault="00BB6ABA" w:rsidP="0064485A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</w:rPr>
            </w:pPr>
            <w:r w:rsidRPr="001A378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0" w:type="auto"/>
          </w:tcPr>
          <w:p w:rsidR="00BB6ABA" w:rsidRPr="001A3783" w:rsidRDefault="00BB6ABA" w:rsidP="0064485A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</w:rPr>
            </w:pPr>
            <w:r w:rsidRPr="001A378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0" w:type="auto"/>
          </w:tcPr>
          <w:p w:rsidR="00BB6ABA" w:rsidRPr="001A3783" w:rsidRDefault="00BB6ABA" w:rsidP="0064485A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</w:rPr>
            </w:pPr>
            <w:r w:rsidRPr="001A3783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0" w:type="auto"/>
          </w:tcPr>
          <w:p w:rsidR="00BB6ABA" w:rsidRPr="001A3783" w:rsidRDefault="00BB6ABA" w:rsidP="0064485A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</w:rPr>
            </w:pPr>
            <w:r w:rsidRPr="001A3783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0" w:type="auto"/>
          </w:tcPr>
          <w:p w:rsidR="00BB6ABA" w:rsidRPr="001A3783" w:rsidRDefault="00BB6ABA" w:rsidP="0064485A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</w:rPr>
            </w:pPr>
            <w:r w:rsidRPr="001A3783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0" w:type="auto"/>
          </w:tcPr>
          <w:p w:rsidR="00BB6ABA" w:rsidRPr="001A3783" w:rsidRDefault="00BB6ABA" w:rsidP="0064485A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</w:rPr>
            </w:pPr>
            <w:r w:rsidRPr="001A3783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0" w:type="auto"/>
          </w:tcPr>
          <w:p w:rsidR="00BB6ABA" w:rsidRPr="001A3783" w:rsidRDefault="00BB6ABA" w:rsidP="0064485A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</w:rPr>
            </w:pPr>
            <w:r w:rsidRPr="001A3783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0" w:type="auto"/>
          </w:tcPr>
          <w:p w:rsidR="00BB6ABA" w:rsidRPr="001A3783" w:rsidRDefault="00BB6ABA" w:rsidP="0064485A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</w:rPr>
            </w:pPr>
            <w:r w:rsidRPr="001A3783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0" w:type="auto"/>
          </w:tcPr>
          <w:p w:rsidR="00BB6ABA" w:rsidRPr="001A3783" w:rsidRDefault="00BB6ABA" w:rsidP="0064485A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</w:rPr>
            </w:pPr>
            <w:r w:rsidRPr="001A3783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0" w:type="auto"/>
          </w:tcPr>
          <w:p w:rsidR="00BB6ABA" w:rsidRPr="001A3783" w:rsidRDefault="00BB6ABA" w:rsidP="0064485A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</w:rPr>
            </w:pPr>
            <w:r w:rsidRPr="001A3783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0" w:type="auto"/>
          </w:tcPr>
          <w:p w:rsidR="00BB6ABA" w:rsidRPr="001A3783" w:rsidRDefault="00BB6ABA" w:rsidP="0064485A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</w:rPr>
            </w:pPr>
            <w:r w:rsidRPr="001A3783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0" w:type="auto"/>
          </w:tcPr>
          <w:p w:rsidR="00BB6ABA" w:rsidRPr="001A3783" w:rsidRDefault="00BB6ABA" w:rsidP="0064485A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</w:rPr>
            </w:pPr>
            <w:r w:rsidRPr="001A3783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0" w:type="auto"/>
          </w:tcPr>
          <w:p w:rsidR="00BB6ABA" w:rsidRPr="001A3783" w:rsidRDefault="00BB6ABA" w:rsidP="0064485A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</w:rPr>
            </w:pPr>
            <w:r w:rsidRPr="001A3783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0" w:type="auto"/>
          </w:tcPr>
          <w:p w:rsidR="00BB6ABA" w:rsidRPr="001A3783" w:rsidRDefault="00BB6ABA" w:rsidP="0064485A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</w:rPr>
            </w:pPr>
            <w:r w:rsidRPr="001A3783">
              <w:rPr>
                <w:rFonts w:ascii="Times New Roman" w:hAnsi="Times New Roman" w:cs="Times New Roman"/>
              </w:rPr>
              <w:t>17</w:t>
            </w:r>
          </w:p>
        </w:tc>
      </w:tr>
      <w:tr w:rsidR="00BB6ABA" w:rsidRPr="001A3783" w:rsidTr="008F6C59">
        <w:tc>
          <w:tcPr>
            <w:tcW w:w="811" w:type="dxa"/>
          </w:tcPr>
          <w:p w:rsidR="00BB6ABA" w:rsidRPr="001A3783" w:rsidRDefault="00BB6ABA" w:rsidP="0064485A">
            <w:pPr>
              <w:pStyle w:val="ConsPlusNormal"/>
              <w:spacing w:line="192" w:lineRule="auto"/>
              <w:jc w:val="both"/>
              <w:rPr>
                <w:rFonts w:ascii="Times New Roman" w:hAnsi="Times New Roman" w:cs="Times New Roman"/>
              </w:rPr>
            </w:pPr>
            <w:r w:rsidRPr="001A3783">
              <w:rPr>
                <w:rFonts w:ascii="Times New Roman" w:hAnsi="Times New Roman" w:cs="Times New Roman"/>
              </w:rPr>
              <w:t>Муниципальные ценные бумаги, номинальная стоимость которых указана в валюте Российской Федерации</w:t>
            </w:r>
          </w:p>
        </w:tc>
        <w:tc>
          <w:tcPr>
            <w:tcW w:w="0" w:type="auto"/>
          </w:tcPr>
          <w:p w:rsidR="00BB6ABA" w:rsidRPr="001A3783" w:rsidRDefault="00BB6ABA" w:rsidP="0064485A">
            <w:pPr>
              <w:pStyle w:val="ConsPlusNormal"/>
              <w:spacing w:line="192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BB6ABA" w:rsidRPr="001A3783" w:rsidRDefault="00BB6ABA" w:rsidP="0064485A">
            <w:pPr>
              <w:pStyle w:val="ConsPlusNormal"/>
              <w:spacing w:line="192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BB6ABA" w:rsidRPr="001A3783" w:rsidRDefault="00BB6ABA" w:rsidP="0064485A">
            <w:pPr>
              <w:pStyle w:val="ConsPlusNormal"/>
              <w:spacing w:line="192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BB6ABA" w:rsidRPr="001A3783" w:rsidRDefault="00BB6ABA" w:rsidP="0064485A">
            <w:pPr>
              <w:pStyle w:val="ConsPlusNormal"/>
              <w:spacing w:line="192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BB6ABA" w:rsidRPr="001A3783" w:rsidRDefault="00BB6ABA" w:rsidP="0064485A">
            <w:pPr>
              <w:pStyle w:val="ConsPlusNormal"/>
              <w:spacing w:line="192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BB6ABA" w:rsidRPr="001A3783" w:rsidRDefault="00BB6ABA" w:rsidP="0064485A">
            <w:pPr>
              <w:pStyle w:val="ConsPlusNormal"/>
              <w:spacing w:line="192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BB6ABA" w:rsidRPr="001A3783" w:rsidRDefault="00BB6ABA" w:rsidP="0064485A">
            <w:pPr>
              <w:pStyle w:val="ConsPlusNormal"/>
              <w:spacing w:line="192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BB6ABA" w:rsidRPr="001A3783" w:rsidRDefault="00BB6ABA" w:rsidP="0064485A">
            <w:pPr>
              <w:pStyle w:val="ConsPlusNormal"/>
              <w:spacing w:line="192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BB6ABA" w:rsidRPr="001A3783" w:rsidRDefault="00BB6ABA" w:rsidP="0064485A">
            <w:pPr>
              <w:pStyle w:val="ConsPlusNormal"/>
              <w:spacing w:line="192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BB6ABA" w:rsidRPr="001A3783" w:rsidRDefault="00BB6ABA" w:rsidP="0064485A">
            <w:pPr>
              <w:pStyle w:val="ConsPlusNormal"/>
              <w:spacing w:line="192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BB6ABA" w:rsidRPr="001A3783" w:rsidRDefault="00BB6ABA" w:rsidP="0064485A">
            <w:pPr>
              <w:pStyle w:val="ConsPlusNormal"/>
              <w:spacing w:line="192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BB6ABA" w:rsidRPr="001A3783" w:rsidRDefault="00BB6ABA" w:rsidP="0064485A">
            <w:pPr>
              <w:pStyle w:val="ConsPlusNormal"/>
              <w:spacing w:line="192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BB6ABA" w:rsidRPr="001A3783" w:rsidRDefault="00BB6ABA" w:rsidP="0064485A">
            <w:pPr>
              <w:pStyle w:val="ConsPlusNormal"/>
              <w:spacing w:line="192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BB6ABA" w:rsidRPr="001A3783" w:rsidRDefault="00BB6ABA" w:rsidP="0064485A">
            <w:pPr>
              <w:pStyle w:val="ConsPlusNormal"/>
              <w:spacing w:line="192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BB6ABA" w:rsidRPr="001A3783" w:rsidRDefault="00BB6ABA" w:rsidP="0064485A">
            <w:pPr>
              <w:pStyle w:val="ConsPlusNormal"/>
              <w:spacing w:line="192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BB6ABA" w:rsidRPr="001A3783" w:rsidRDefault="00BB6ABA" w:rsidP="0064485A">
            <w:pPr>
              <w:pStyle w:val="ConsPlusNormal"/>
              <w:spacing w:line="192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BB6ABA" w:rsidRPr="001A3783" w:rsidTr="008F6C59">
        <w:tc>
          <w:tcPr>
            <w:tcW w:w="811" w:type="dxa"/>
          </w:tcPr>
          <w:p w:rsidR="00BB6ABA" w:rsidRPr="001A3783" w:rsidRDefault="00BB6ABA" w:rsidP="0064485A">
            <w:pPr>
              <w:pStyle w:val="ConsPlusNormal"/>
              <w:spacing w:line="192" w:lineRule="auto"/>
              <w:jc w:val="both"/>
              <w:rPr>
                <w:rFonts w:ascii="Times New Roman" w:hAnsi="Times New Roman" w:cs="Times New Roman"/>
              </w:rPr>
            </w:pPr>
            <w:r w:rsidRPr="001A3783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0" w:type="auto"/>
          </w:tcPr>
          <w:p w:rsidR="00BB6ABA" w:rsidRPr="001A3783" w:rsidRDefault="00BB6ABA" w:rsidP="0064485A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</w:rPr>
            </w:pPr>
            <w:r w:rsidRPr="001A3783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0" w:type="auto"/>
          </w:tcPr>
          <w:p w:rsidR="00BB6ABA" w:rsidRPr="001A3783" w:rsidRDefault="00BB6ABA" w:rsidP="0064485A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</w:rPr>
            </w:pPr>
            <w:r w:rsidRPr="001A3783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0" w:type="auto"/>
          </w:tcPr>
          <w:p w:rsidR="00BB6ABA" w:rsidRPr="001A3783" w:rsidRDefault="00BB6ABA" w:rsidP="0064485A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</w:rPr>
            </w:pPr>
            <w:r w:rsidRPr="001A3783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0" w:type="auto"/>
          </w:tcPr>
          <w:p w:rsidR="00BB6ABA" w:rsidRPr="001A3783" w:rsidRDefault="00BB6ABA" w:rsidP="0064485A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</w:rPr>
            </w:pPr>
            <w:r w:rsidRPr="001A3783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0" w:type="auto"/>
          </w:tcPr>
          <w:p w:rsidR="00BB6ABA" w:rsidRPr="001A3783" w:rsidRDefault="00BB6ABA" w:rsidP="0064485A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</w:rPr>
            </w:pPr>
            <w:r w:rsidRPr="001A3783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0" w:type="auto"/>
          </w:tcPr>
          <w:p w:rsidR="00BB6ABA" w:rsidRPr="001A3783" w:rsidRDefault="00BB6ABA" w:rsidP="0064485A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</w:rPr>
            </w:pPr>
            <w:r w:rsidRPr="001A3783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0" w:type="auto"/>
          </w:tcPr>
          <w:p w:rsidR="00BB6ABA" w:rsidRPr="001A3783" w:rsidRDefault="00BB6ABA" w:rsidP="0064485A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</w:rPr>
            </w:pPr>
            <w:r w:rsidRPr="001A3783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0" w:type="auto"/>
          </w:tcPr>
          <w:p w:rsidR="00BB6ABA" w:rsidRPr="001A3783" w:rsidRDefault="00BB6ABA" w:rsidP="0064485A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</w:rPr>
            </w:pPr>
            <w:r w:rsidRPr="001A3783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0" w:type="auto"/>
          </w:tcPr>
          <w:p w:rsidR="00BB6ABA" w:rsidRPr="001A3783" w:rsidRDefault="00BB6ABA" w:rsidP="0064485A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</w:rPr>
            </w:pPr>
            <w:r w:rsidRPr="001A3783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0" w:type="auto"/>
          </w:tcPr>
          <w:p w:rsidR="00BB6ABA" w:rsidRPr="001A3783" w:rsidRDefault="00BB6ABA" w:rsidP="0064485A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</w:rPr>
            </w:pPr>
            <w:r w:rsidRPr="001A3783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0" w:type="auto"/>
          </w:tcPr>
          <w:p w:rsidR="00BB6ABA" w:rsidRPr="001A3783" w:rsidRDefault="00BB6ABA" w:rsidP="0064485A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</w:rPr>
            </w:pPr>
            <w:r w:rsidRPr="001A3783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0" w:type="auto"/>
          </w:tcPr>
          <w:p w:rsidR="00BB6ABA" w:rsidRPr="001A3783" w:rsidRDefault="00BB6ABA" w:rsidP="0064485A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</w:rPr>
            </w:pPr>
            <w:r w:rsidRPr="001A3783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0" w:type="auto"/>
          </w:tcPr>
          <w:p w:rsidR="00BB6ABA" w:rsidRPr="001A3783" w:rsidRDefault="00BB6ABA" w:rsidP="0064485A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BB6ABA" w:rsidRPr="001A3783" w:rsidRDefault="00BB6ABA" w:rsidP="0064485A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</w:rPr>
            </w:pPr>
            <w:r w:rsidRPr="001A3783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0" w:type="auto"/>
          </w:tcPr>
          <w:p w:rsidR="00BB6ABA" w:rsidRPr="001A3783" w:rsidRDefault="00BB6ABA" w:rsidP="0064485A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BB6ABA" w:rsidRPr="001A3783" w:rsidRDefault="00BB6ABA" w:rsidP="0064485A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</w:rPr>
            </w:pPr>
            <w:r w:rsidRPr="001A3783">
              <w:rPr>
                <w:rFonts w:ascii="Times New Roman" w:hAnsi="Times New Roman" w:cs="Times New Roman"/>
              </w:rPr>
              <w:t>Х</w:t>
            </w:r>
          </w:p>
        </w:tc>
      </w:tr>
      <w:tr w:rsidR="00BB6ABA" w:rsidRPr="001A3783" w:rsidTr="008F6C59">
        <w:tc>
          <w:tcPr>
            <w:tcW w:w="811" w:type="dxa"/>
          </w:tcPr>
          <w:p w:rsidR="00BB6ABA" w:rsidRPr="001A3783" w:rsidRDefault="00BB6ABA" w:rsidP="0064485A">
            <w:pPr>
              <w:pStyle w:val="ConsPlusNormal"/>
              <w:spacing w:line="192" w:lineRule="auto"/>
              <w:jc w:val="both"/>
              <w:rPr>
                <w:rFonts w:ascii="Times New Roman" w:hAnsi="Times New Roman" w:cs="Times New Roman"/>
              </w:rPr>
            </w:pPr>
            <w:r w:rsidRPr="001A3783">
              <w:rPr>
                <w:rFonts w:ascii="Times New Roman" w:hAnsi="Times New Roman" w:cs="Times New Roman"/>
              </w:rPr>
              <w:t>Муниципальные ценные бумаги, номинальная стоимость которых указана в иностранной валюте</w:t>
            </w:r>
          </w:p>
        </w:tc>
        <w:tc>
          <w:tcPr>
            <w:tcW w:w="0" w:type="auto"/>
          </w:tcPr>
          <w:p w:rsidR="00BB6ABA" w:rsidRPr="001A3783" w:rsidRDefault="00BB6ABA" w:rsidP="0064485A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BB6ABA" w:rsidRPr="001A3783" w:rsidRDefault="00BB6ABA" w:rsidP="0064485A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BB6ABA" w:rsidRPr="001A3783" w:rsidRDefault="00BB6ABA" w:rsidP="0064485A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BB6ABA" w:rsidRPr="001A3783" w:rsidRDefault="00BB6ABA" w:rsidP="0064485A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BB6ABA" w:rsidRPr="001A3783" w:rsidRDefault="00BB6ABA" w:rsidP="0064485A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BB6ABA" w:rsidRPr="001A3783" w:rsidRDefault="00BB6ABA" w:rsidP="0064485A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BB6ABA" w:rsidRPr="001A3783" w:rsidRDefault="00BB6ABA" w:rsidP="0064485A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BB6ABA" w:rsidRPr="001A3783" w:rsidRDefault="00BB6ABA" w:rsidP="0064485A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BB6ABA" w:rsidRPr="001A3783" w:rsidRDefault="00BB6ABA" w:rsidP="0064485A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BB6ABA" w:rsidRPr="001A3783" w:rsidRDefault="00BB6ABA" w:rsidP="0064485A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BB6ABA" w:rsidRPr="001A3783" w:rsidRDefault="00BB6ABA" w:rsidP="0064485A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BB6ABA" w:rsidRPr="001A3783" w:rsidRDefault="00BB6ABA" w:rsidP="0064485A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BB6ABA" w:rsidRPr="001A3783" w:rsidRDefault="00BB6ABA" w:rsidP="0064485A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BB6ABA" w:rsidRPr="001A3783" w:rsidRDefault="00BB6ABA" w:rsidP="0064485A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BB6ABA" w:rsidRPr="001A3783" w:rsidRDefault="00BB6ABA" w:rsidP="0064485A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BB6ABA" w:rsidRPr="001A3783" w:rsidRDefault="00BB6ABA" w:rsidP="0064485A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B6ABA" w:rsidRPr="001A3783" w:rsidTr="008F6C59">
        <w:tc>
          <w:tcPr>
            <w:tcW w:w="811" w:type="dxa"/>
          </w:tcPr>
          <w:p w:rsidR="00BB6ABA" w:rsidRDefault="00BB6ABA" w:rsidP="0064485A">
            <w:pPr>
              <w:pStyle w:val="ConsPlusNormal"/>
              <w:spacing w:line="192" w:lineRule="auto"/>
              <w:jc w:val="both"/>
              <w:rPr>
                <w:rFonts w:ascii="Times New Roman" w:hAnsi="Times New Roman" w:cs="Times New Roman"/>
              </w:rPr>
            </w:pPr>
            <w:r w:rsidRPr="001A3783">
              <w:rPr>
                <w:rFonts w:ascii="Times New Roman" w:hAnsi="Times New Roman" w:cs="Times New Roman"/>
              </w:rPr>
              <w:t>Итого</w:t>
            </w:r>
          </w:p>
          <w:p w:rsidR="00847F2F" w:rsidRPr="001A3783" w:rsidRDefault="00847F2F" w:rsidP="0064485A">
            <w:pPr>
              <w:pStyle w:val="ConsPlusNormal"/>
              <w:spacing w:line="192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BB6ABA" w:rsidRPr="001A3783" w:rsidRDefault="00BB6ABA" w:rsidP="0064485A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</w:rPr>
            </w:pPr>
            <w:r w:rsidRPr="001A3783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0" w:type="auto"/>
          </w:tcPr>
          <w:p w:rsidR="00BB6ABA" w:rsidRPr="001A3783" w:rsidRDefault="00BB6ABA" w:rsidP="0064485A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</w:rPr>
            </w:pPr>
            <w:r w:rsidRPr="001A3783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0" w:type="auto"/>
          </w:tcPr>
          <w:p w:rsidR="00BB6ABA" w:rsidRPr="001A3783" w:rsidRDefault="00BB6ABA" w:rsidP="0064485A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</w:rPr>
            </w:pPr>
            <w:r w:rsidRPr="001A3783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0" w:type="auto"/>
          </w:tcPr>
          <w:p w:rsidR="00BB6ABA" w:rsidRPr="001A3783" w:rsidRDefault="00BB6ABA" w:rsidP="0064485A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</w:rPr>
            </w:pPr>
            <w:r w:rsidRPr="001A3783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0" w:type="auto"/>
          </w:tcPr>
          <w:p w:rsidR="00BB6ABA" w:rsidRPr="001A3783" w:rsidRDefault="00BB6ABA" w:rsidP="0064485A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</w:rPr>
            </w:pPr>
            <w:r w:rsidRPr="001A3783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0" w:type="auto"/>
          </w:tcPr>
          <w:p w:rsidR="00BB6ABA" w:rsidRPr="001A3783" w:rsidRDefault="00BB6ABA" w:rsidP="0064485A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</w:rPr>
            </w:pPr>
            <w:r w:rsidRPr="001A3783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0" w:type="auto"/>
          </w:tcPr>
          <w:p w:rsidR="00BB6ABA" w:rsidRPr="001A3783" w:rsidRDefault="00BB6ABA" w:rsidP="0064485A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</w:rPr>
            </w:pPr>
            <w:r w:rsidRPr="001A3783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0" w:type="auto"/>
          </w:tcPr>
          <w:p w:rsidR="00BB6ABA" w:rsidRPr="001A3783" w:rsidRDefault="00BB6ABA" w:rsidP="0064485A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</w:rPr>
            </w:pPr>
            <w:r w:rsidRPr="001A3783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0" w:type="auto"/>
          </w:tcPr>
          <w:p w:rsidR="00BB6ABA" w:rsidRPr="001A3783" w:rsidRDefault="00BB6ABA" w:rsidP="0064485A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</w:rPr>
            </w:pPr>
            <w:r w:rsidRPr="001A3783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0" w:type="auto"/>
          </w:tcPr>
          <w:p w:rsidR="00BB6ABA" w:rsidRPr="001A3783" w:rsidRDefault="00BB6ABA" w:rsidP="0064485A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</w:rPr>
            </w:pPr>
            <w:r w:rsidRPr="001A3783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0" w:type="auto"/>
          </w:tcPr>
          <w:p w:rsidR="00BB6ABA" w:rsidRPr="001A3783" w:rsidRDefault="00BB6ABA" w:rsidP="0064485A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</w:rPr>
            </w:pPr>
            <w:r w:rsidRPr="001A3783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0" w:type="auto"/>
          </w:tcPr>
          <w:p w:rsidR="00BB6ABA" w:rsidRPr="001A3783" w:rsidRDefault="00BB6ABA" w:rsidP="0064485A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</w:rPr>
            </w:pPr>
            <w:r w:rsidRPr="001A3783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0" w:type="auto"/>
          </w:tcPr>
          <w:p w:rsidR="00BB6ABA" w:rsidRPr="001A3783" w:rsidRDefault="00BB6ABA" w:rsidP="0064485A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BB6ABA" w:rsidRPr="001A3783" w:rsidRDefault="00BB6ABA" w:rsidP="0064485A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</w:rPr>
            </w:pPr>
            <w:r w:rsidRPr="001A3783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0" w:type="auto"/>
          </w:tcPr>
          <w:p w:rsidR="00BB6ABA" w:rsidRPr="001A3783" w:rsidRDefault="00BB6ABA" w:rsidP="0064485A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BB6ABA" w:rsidRPr="001A3783" w:rsidRDefault="00BB6ABA" w:rsidP="0064485A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</w:rPr>
            </w:pPr>
            <w:r w:rsidRPr="001A3783">
              <w:rPr>
                <w:rFonts w:ascii="Times New Roman" w:hAnsi="Times New Roman" w:cs="Times New Roman"/>
              </w:rPr>
              <w:t>Х</w:t>
            </w:r>
          </w:p>
        </w:tc>
      </w:tr>
      <w:tr w:rsidR="00BB6ABA" w:rsidRPr="001A3783" w:rsidTr="008F6C59">
        <w:tc>
          <w:tcPr>
            <w:tcW w:w="811" w:type="dxa"/>
          </w:tcPr>
          <w:p w:rsidR="00BB6ABA" w:rsidRDefault="00BB6ABA" w:rsidP="0064485A">
            <w:pPr>
              <w:pStyle w:val="ConsPlusNormal"/>
              <w:spacing w:line="192" w:lineRule="auto"/>
              <w:jc w:val="both"/>
              <w:rPr>
                <w:rFonts w:ascii="Times New Roman" w:hAnsi="Times New Roman" w:cs="Times New Roman"/>
              </w:rPr>
            </w:pPr>
            <w:r w:rsidRPr="001A3783">
              <w:rPr>
                <w:rFonts w:ascii="Times New Roman" w:hAnsi="Times New Roman" w:cs="Times New Roman"/>
              </w:rPr>
              <w:t>Всего</w:t>
            </w:r>
          </w:p>
          <w:p w:rsidR="00847F2F" w:rsidRPr="001A3783" w:rsidRDefault="00847F2F" w:rsidP="0064485A">
            <w:pPr>
              <w:pStyle w:val="ConsPlusNormal"/>
              <w:spacing w:line="192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BB6ABA" w:rsidRPr="001A3783" w:rsidRDefault="00BB6ABA" w:rsidP="0064485A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</w:rPr>
            </w:pPr>
            <w:r w:rsidRPr="001A3783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0" w:type="auto"/>
          </w:tcPr>
          <w:p w:rsidR="00BB6ABA" w:rsidRPr="001A3783" w:rsidRDefault="00BB6ABA" w:rsidP="0064485A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</w:rPr>
            </w:pPr>
            <w:r w:rsidRPr="001A3783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0" w:type="auto"/>
          </w:tcPr>
          <w:p w:rsidR="00BB6ABA" w:rsidRPr="001A3783" w:rsidRDefault="00BB6ABA" w:rsidP="0064485A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</w:rPr>
            </w:pPr>
            <w:r w:rsidRPr="001A3783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0" w:type="auto"/>
          </w:tcPr>
          <w:p w:rsidR="00BB6ABA" w:rsidRPr="001A3783" w:rsidRDefault="00BB6ABA" w:rsidP="0064485A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</w:rPr>
            </w:pPr>
            <w:r w:rsidRPr="001A3783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0" w:type="auto"/>
          </w:tcPr>
          <w:p w:rsidR="00BB6ABA" w:rsidRPr="001A3783" w:rsidRDefault="00BB6ABA" w:rsidP="0064485A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</w:rPr>
            </w:pPr>
            <w:r w:rsidRPr="001A3783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0" w:type="auto"/>
          </w:tcPr>
          <w:p w:rsidR="00BB6ABA" w:rsidRPr="001A3783" w:rsidRDefault="00BB6ABA" w:rsidP="0064485A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</w:rPr>
            </w:pPr>
            <w:r w:rsidRPr="001A3783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0" w:type="auto"/>
          </w:tcPr>
          <w:p w:rsidR="00BB6ABA" w:rsidRPr="001A3783" w:rsidRDefault="00BB6ABA" w:rsidP="0064485A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</w:rPr>
            </w:pPr>
            <w:r w:rsidRPr="001A3783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0" w:type="auto"/>
          </w:tcPr>
          <w:p w:rsidR="00BB6ABA" w:rsidRPr="001A3783" w:rsidRDefault="00BB6ABA" w:rsidP="0064485A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</w:rPr>
            </w:pPr>
            <w:r w:rsidRPr="001A3783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0" w:type="auto"/>
          </w:tcPr>
          <w:p w:rsidR="00BB6ABA" w:rsidRPr="001A3783" w:rsidRDefault="00BB6ABA" w:rsidP="0064485A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</w:rPr>
            </w:pPr>
            <w:r w:rsidRPr="001A3783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0" w:type="auto"/>
          </w:tcPr>
          <w:p w:rsidR="00BB6ABA" w:rsidRPr="001A3783" w:rsidRDefault="00BB6ABA" w:rsidP="0064485A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</w:rPr>
            </w:pPr>
            <w:r w:rsidRPr="001A3783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0" w:type="auto"/>
          </w:tcPr>
          <w:p w:rsidR="00BB6ABA" w:rsidRPr="001A3783" w:rsidRDefault="00BB6ABA" w:rsidP="0064485A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</w:rPr>
            </w:pPr>
            <w:r w:rsidRPr="001A3783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0" w:type="auto"/>
          </w:tcPr>
          <w:p w:rsidR="00BB6ABA" w:rsidRPr="001A3783" w:rsidRDefault="00BB6ABA" w:rsidP="0064485A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</w:rPr>
            </w:pPr>
            <w:r w:rsidRPr="001A3783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0" w:type="auto"/>
          </w:tcPr>
          <w:p w:rsidR="00BB6ABA" w:rsidRPr="001A3783" w:rsidRDefault="00BB6ABA" w:rsidP="0064485A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BB6ABA" w:rsidRPr="001A3783" w:rsidRDefault="00BB6ABA" w:rsidP="0064485A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</w:rPr>
            </w:pPr>
            <w:r w:rsidRPr="001A3783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0" w:type="auto"/>
          </w:tcPr>
          <w:p w:rsidR="00BB6ABA" w:rsidRPr="001A3783" w:rsidRDefault="00BB6ABA" w:rsidP="0064485A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BB6ABA" w:rsidRPr="001A3783" w:rsidRDefault="00BB6ABA" w:rsidP="0064485A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</w:rPr>
            </w:pPr>
            <w:r w:rsidRPr="001A3783">
              <w:rPr>
                <w:rFonts w:ascii="Times New Roman" w:hAnsi="Times New Roman" w:cs="Times New Roman"/>
              </w:rPr>
              <w:t>Х</w:t>
            </w:r>
          </w:p>
        </w:tc>
      </w:tr>
    </w:tbl>
    <w:p w:rsidR="00BB6ABA" w:rsidRPr="001A3783" w:rsidRDefault="00BB6ABA" w:rsidP="00BB6ABA">
      <w:pPr>
        <w:pStyle w:val="ConsPlusNormal"/>
        <w:spacing w:line="192" w:lineRule="auto"/>
        <w:jc w:val="both"/>
        <w:rPr>
          <w:rFonts w:ascii="Times New Roman" w:hAnsi="Times New Roman" w:cs="Times New Roman"/>
        </w:rPr>
      </w:pPr>
    </w:p>
    <w:tbl>
      <w:tblPr>
        <w:tblW w:w="0" w:type="auto"/>
        <w:tblInd w:w="-9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98"/>
        <w:gridCol w:w="822"/>
        <w:gridCol w:w="846"/>
        <w:gridCol w:w="879"/>
        <w:gridCol w:w="894"/>
        <w:gridCol w:w="744"/>
        <w:gridCol w:w="548"/>
        <w:gridCol w:w="875"/>
        <w:gridCol w:w="974"/>
        <w:gridCol w:w="975"/>
        <w:gridCol w:w="845"/>
        <w:gridCol w:w="866"/>
        <w:gridCol w:w="975"/>
        <w:gridCol w:w="975"/>
        <w:gridCol w:w="975"/>
        <w:gridCol w:w="1108"/>
        <w:gridCol w:w="1108"/>
      </w:tblGrid>
      <w:tr w:rsidR="00BB6ABA" w:rsidRPr="001A3783" w:rsidTr="00C106B1">
        <w:trPr>
          <w:trHeight w:val="2470"/>
        </w:trPr>
        <w:tc>
          <w:tcPr>
            <w:tcW w:w="0" w:type="auto"/>
          </w:tcPr>
          <w:p w:rsidR="00BB6ABA" w:rsidRPr="001A3783" w:rsidRDefault="00BB6ABA" w:rsidP="0064485A">
            <w:pPr>
              <w:pStyle w:val="ConsPlusNormal"/>
              <w:spacing w:line="192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A3783">
              <w:rPr>
                <w:rFonts w:ascii="Times New Roman" w:hAnsi="Times New Roman" w:cs="Times New Roman"/>
                <w:sz w:val="20"/>
                <w:szCs w:val="20"/>
              </w:rPr>
              <w:t xml:space="preserve">Процентная ставка купонного дохода </w:t>
            </w:r>
            <w:hyperlink w:anchor="P369">
              <w:r w:rsidRPr="001A3783">
                <w:rPr>
                  <w:rFonts w:ascii="Times New Roman" w:hAnsi="Times New Roman" w:cs="Times New Roman"/>
                  <w:sz w:val="20"/>
                  <w:szCs w:val="20"/>
                  <w:vertAlign w:val="superscript"/>
                </w:rPr>
                <w:t>&lt;9&gt;</w:t>
              </w:r>
            </w:hyperlink>
          </w:p>
        </w:tc>
        <w:tc>
          <w:tcPr>
            <w:tcW w:w="0" w:type="auto"/>
          </w:tcPr>
          <w:p w:rsidR="00BB6ABA" w:rsidRPr="001A3783" w:rsidRDefault="00BB6ABA" w:rsidP="0064485A">
            <w:pPr>
              <w:pStyle w:val="ConsPlusNormal"/>
              <w:spacing w:line="192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A3783">
              <w:rPr>
                <w:rFonts w:ascii="Times New Roman" w:hAnsi="Times New Roman" w:cs="Times New Roman"/>
                <w:sz w:val="20"/>
                <w:szCs w:val="20"/>
              </w:rPr>
              <w:t xml:space="preserve">Сумма купонного дохода, подлежащая выплате (руб.) </w:t>
            </w:r>
            <w:hyperlink w:anchor="P373">
              <w:r w:rsidRPr="001A3783">
                <w:rPr>
                  <w:rFonts w:ascii="Times New Roman" w:hAnsi="Times New Roman" w:cs="Times New Roman"/>
                  <w:sz w:val="20"/>
                  <w:szCs w:val="20"/>
                  <w:vertAlign w:val="superscript"/>
                </w:rPr>
                <w:t>&lt;10&gt;</w:t>
              </w:r>
            </w:hyperlink>
          </w:p>
        </w:tc>
        <w:tc>
          <w:tcPr>
            <w:tcW w:w="0" w:type="auto"/>
          </w:tcPr>
          <w:p w:rsidR="00BB6ABA" w:rsidRPr="001A3783" w:rsidRDefault="00BB6ABA" w:rsidP="0064485A">
            <w:pPr>
              <w:pStyle w:val="ConsPlusNormal"/>
              <w:spacing w:line="192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A3783">
              <w:rPr>
                <w:rFonts w:ascii="Times New Roman" w:hAnsi="Times New Roman" w:cs="Times New Roman"/>
                <w:sz w:val="20"/>
                <w:szCs w:val="20"/>
              </w:rPr>
              <w:t>Фактическая дата выплаты купонного дохода</w:t>
            </w:r>
          </w:p>
        </w:tc>
        <w:tc>
          <w:tcPr>
            <w:tcW w:w="0" w:type="auto"/>
          </w:tcPr>
          <w:p w:rsidR="00BB6ABA" w:rsidRPr="001A3783" w:rsidRDefault="00BB6ABA" w:rsidP="0064485A">
            <w:pPr>
              <w:pStyle w:val="ConsPlusNormal"/>
              <w:spacing w:line="192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A3783">
              <w:rPr>
                <w:rFonts w:ascii="Times New Roman" w:hAnsi="Times New Roman" w:cs="Times New Roman"/>
                <w:sz w:val="20"/>
                <w:szCs w:val="20"/>
              </w:rPr>
              <w:t>Выплаченная сумма купонного дохода (руб.)</w:t>
            </w:r>
          </w:p>
        </w:tc>
        <w:tc>
          <w:tcPr>
            <w:tcW w:w="0" w:type="auto"/>
          </w:tcPr>
          <w:p w:rsidR="00BB6ABA" w:rsidRPr="001A3783" w:rsidRDefault="00BB6ABA" w:rsidP="0064485A">
            <w:pPr>
              <w:pStyle w:val="ConsPlusNormal"/>
              <w:spacing w:line="192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A3783">
              <w:rPr>
                <w:rFonts w:ascii="Times New Roman" w:hAnsi="Times New Roman" w:cs="Times New Roman"/>
                <w:sz w:val="20"/>
                <w:szCs w:val="20"/>
              </w:rPr>
              <w:t xml:space="preserve">Сумма дисконта, определенная при размещении (руб.) </w:t>
            </w:r>
            <w:hyperlink w:anchor="P374">
              <w:r w:rsidRPr="001A3783">
                <w:rPr>
                  <w:rFonts w:ascii="Times New Roman" w:hAnsi="Times New Roman" w:cs="Times New Roman"/>
                  <w:sz w:val="20"/>
                  <w:szCs w:val="20"/>
                  <w:vertAlign w:val="superscript"/>
                </w:rPr>
                <w:t>&lt;11&gt;</w:t>
              </w:r>
            </w:hyperlink>
          </w:p>
        </w:tc>
        <w:tc>
          <w:tcPr>
            <w:tcW w:w="0" w:type="auto"/>
          </w:tcPr>
          <w:p w:rsidR="00BB6ABA" w:rsidRPr="001A3783" w:rsidRDefault="00BB6ABA" w:rsidP="0064485A">
            <w:pPr>
              <w:pStyle w:val="ConsPlusNormal"/>
              <w:spacing w:line="192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A3783">
              <w:rPr>
                <w:rFonts w:ascii="Times New Roman" w:hAnsi="Times New Roman" w:cs="Times New Roman"/>
                <w:sz w:val="20"/>
                <w:szCs w:val="20"/>
              </w:rPr>
              <w:t>Сумма дисконта при погашении (выкупе) ценных бумаг (руб.)</w:t>
            </w:r>
          </w:p>
        </w:tc>
        <w:tc>
          <w:tcPr>
            <w:tcW w:w="0" w:type="auto"/>
          </w:tcPr>
          <w:p w:rsidR="00BB6ABA" w:rsidRPr="001A3783" w:rsidRDefault="00BB6ABA" w:rsidP="0064485A">
            <w:pPr>
              <w:pStyle w:val="ConsPlusNormal"/>
              <w:spacing w:line="192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A3783">
              <w:rPr>
                <w:rFonts w:ascii="Times New Roman" w:hAnsi="Times New Roman" w:cs="Times New Roman"/>
                <w:sz w:val="20"/>
                <w:szCs w:val="20"/>
              </w:rPr>
              <w:t>Дата выкупа ценных бумаг</w:t>
            </w:r>
          </w:p>
        </w:tc>
        <w:tc>
          <w:tcPr>
            <w:tcW w:w="0" w:type="auto"/>
          </w:tcPr>
          <w:p w:rsidR="00BB6ABA" w:rsidRPr="001A3783" w:rsidRDefault="00BB6ABA" w:rsidP="0064485A">
            <w:pPr>
              <w:pStyle w:val="ConsPlusNormal"/>
              <w:spacing w:line="192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A3783">
              <w:rPr>
                <w:rFonts w:ascii="Times New Roman" w:hAnsi="Times New Roman" w:cs="Times New Roman"/>
                <w:sz w:val="20"/>
                <w:szCs w:val="20"/>
              </w:rPr>
              <w:t>Объем выкупа ценных бумаг по номинальной стоимости (руб.)</w:t>
            </w:r>
          </w:p>
        </w:tc>
        <w:tc>
          <w:tcPr>
            <w:tcW w:w="0" w:type="auto"/>
          </w:tcPr>
          <w:p w:rsidR="00BB6ABA" w:rsidRPr="001A3783" w:rsidRDefault="00BB6ABA" w:rsidP="0064485A">
            <w:pPr>
              <w:pStyle w:val="ConsPlusNormal"/>
              <w:spacing w:line="192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4" w:name="P248"/>
            <w:bookmarkEnd w:id="4"/>
            <w:r w:rsidRPr="001A3783">
              <w:rPr>
                <w:rFonts w:ascii="Times New Roman" w:hAnsi="Times New Roman" w:cs="Times New Roman"/>
                <w:sz w:val="20"/>
                <w:szCs w:val="20"/>
              </w:rPr>
              <w:t xml:space="preserve">Установленная дата погашения ценных бумаг </w:t>
            </w:r>
            <w:hyperlink w:anchor="P375">
              <w:r w:rsidRPr="001A3783">
                <w:rPr>
                  <w:rFonts w:ascii="Times New Roman" w:hAnsi="Times New Roman" w:cs="Times New Roman"/>
                  <w:sz w:val="20"/>
                  <w:szCs w:val="20"/>
                  <w:vertAlign w:val="superscript"/>
                </w:rPr>
                <w:t>&lt;12&gt;</w:t>
              </w:r>
            </w:hyperlink>
          </w:p>
        </w:tc>
        <w:tc>
          <w:tcPr>
            <w:tcW w:w="0" w:type="auto"/>
          </w:tcPr>
          <w:p w:rsidR="00BB6ABA" w:rsidRPr="001A3783" w:rsidRDefault="00BB6ABA" w:rsidP="0064485A">
            <w:pPr>
              <w:pStyle w:val="ConsPlusNormal"/>
              <w:spacing w:line="192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A3783">
              <w:rPr>
                <w:rFonts w:ascii="Times New Roman" w:hAnsi="Times New Roman" w:cs="Times New Roman"/>
                <w:sz w:val="20"/>
                <w:szCs w:val="20"/>
              </w:rPr>
              <w:t xml:space="preserve">Сумма номинальной стоимости ценных бумаг, подлежащая выплате в установленные даты (руб.) </w:t>
            </w:r>
            <w:hyperlink w:anchor="P376">
              <w:r w:rsidRPr="001A3783">
                <w:rPr>
                  <w:rFonts w:ascii="Times New Roman" w:hAnsi="Times New Roman" w:cs="Times New Roman"/>
                  <w:sz w:val="20"/>
                  <w:szCs w:val="20"/>
                  <w:vertAlign w:val="superscript"/>
                </w:rPr>
                <w:t>&lt;13&gt;</w:t>
              </w:r>
            </w:hyperlink>
          </w:p>
        </w:tc>
        <w:tc>
          <w:tcPr>
            <w:tcW w:w="0" w:type="auto"/>
          </w:tcPr>
          <w:p w:rsidR="00BB6ABA" w:rsidRPr="001A3783" w:rsidRDefault="00BB6ABA" w:rsidP="0064485A">
            <w:pPr>
              <w:pStyle w:val="ConsPlusNormal"/>
              <w:spacing w:line="192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5" w:name="P250"/>
            <w:bookmarkEnd w:id="5"/>
            <w:r w:rsidRPr="001A3783">
              <w:rPr>
                <w:rFonts w:ascii="Times New Roman" w:hAnsi="Times New Roman" w:cs="Times New Roman"/>
                <w:sz w:val="20"/>
                <w:szCs w:val="20"/>
              </w:rPr>
              <w:t xml:space="preserve">Фактическая дата погашения ценных бумаг </w:t>
            </w:r>
            <w:hyperlink w:anchor="P377">
              <w:r w:rsidRPr="001A3783">
                <w:rPr>
                  <w:rFonts w:ascii="Times New Roman" w:hAnsi="Times New Roman" w:cs="Times New Roman"/>
                  <w:sz w:val="20"/>
                  <w:szCs w:val="20"/>
                  <w:vertAlign w:val="superscript"/>
                </w:rPr>
                <w:t>&lt;14&gt;</w:t>
              </w:r>
            </w:hyperlink>
          </w:p>
        </w:tc>
        <w:tc>
          <w:tcPr>
            <w:tcW w:w="0" w:type="auto"/>
          </w:tcPr>
          <w:p w:rsidR="00BB6ABA" w:rsidRPr="001A3783" w:rsidRDefault="00BB6ABA" w:rsidP="0064485A">
            <w:pPr>
              <w:pStyle w:val="ConsPlusNormal"/>
              <w:spacing w:line="192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A3783">
              <w:rPr>
                <w:rFonts w:ascii="Times New Roman" w:hAnsi="Times New Roman" w:cs="Times New Roman"/>
                <w:sz w:val="20"/>
                <w:szCs w:val="20"/>
              </w:rPr>
              <w:t xml:space="preserve">Фактический объем погашения ценных бумаг (руб.) </w:t>
            </w:r>
            <w:hyperlink w:anchor="P378">
              <w:r w:rsidRPr="001A3783">
                <w:rPr>
                  <w:rFonts w:ascii="Times New Roman" w:hAnsi="Times New Roman" w:cs="Times New Roman"/>
                  <w:sz w:val="20"/>
                  <w:szCs w:val="20"/>
                  <w:vertAlign w:val="superscript"/>
                </w:rPr>
                <w:t>&lt;15&gt;</w:t>
              </w:r>
            </w:hyperlink>
          </w:p>
        </w:tc>
        <w:tc>
          <w:tcPr>
            <w:tcW w:w="0" w:type="auto"/>
          </w:tcPr>
          <w:p w:rsidR="00BB6ABA" w:rsidRPr="001A3783" w:rsidRDefault="00BB6ABA" w:rsidP="0064485A">
            <w:pPr>
              <w:pStyle w:val="ConsPlusNormal"/>
              <w:spacing w:line="192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A3783">
              <w:rPr>
                <w:rFonts w:ascii="Times New Roman" w:hAnsi="Times New Roman" w:cs="Times New Roman"/>
                <w:sz w:val="20"/>
                <w:szCs w:val="20"/>
              </w:rPr>
              <w:t>Сумма просроченной задолженности по выплате купонного дохода за каждый купонный период (руб.)</w:t>
            </w:r>
          </w:p>
        </w:tc>
        <w:tc>
          <w:tcPr>
            <w:tcW w:w="0" w:type="auto"/>
          </w:tcPr>
          <w:p w:rsidR="00BB6ABA" w:rsidRPr="001A3783" w:rsidRDefault="00BB6ABA" w:rsidP="0064485A">
            <w:pPr>
              <w:pStyle w:val="ConsPlusNormal"/>
              <w:spacing w:line="192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A3783">
              <w:rPr>
                <w:rFonts w:ascii="Times New Roman" w:hAnsi="Times New Roman" w:cs="Times New Roman"/>
                <w:sz w:val="20"/>
                <w:szCs w:val="20"/>
              </w:rPr>
              <w:t>Сумма просроченной задолженности по погашению номинальной стоимости ценных бумаг (руб.)</w:t>
            </w:r>
          </w:p>
        </w:tc>
        <w:tc>
          <w:tcPr>
            <w:tcW w:w="0" w:type="auto"/>
          </w:tcPr>
          <w:p w:rsidR="00BB6ABA" w:rsidRPr="001A3783" w:rsidRDefault="00BB6ABA" w:rsidP="0064485A">
            <w:pPr>
              <w:pStyle w:val="ConsPlusNormal"/>
              <w:spacing w:line="192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A3783">
              <w:rPr>
                <w:rFonts w:ascii="Times New Roman" w:hAnsi="Times New Roman" w:cs="Times New Roman"/>
                <w:sz w:val="20"/>
                <w:szCs w:val="20"/>
              </w:rPr>
              <w:t xml:space="preserve">Сумма просроченной задолженности по исполнению обязательств по ценным бумагам (руб.) </w:t>
            </w:r>
            <w:hyperlink w:anchor="P379">
              <w:r w:rsidRPr="001A3783">
                <w:rPr>
                  <w:rFonts w:ascii="Times New Roman" w:hAnsi="Times New Roman" w:cs="Times New Roman"/>
                  <w:sz w:val="20"/>
                  <w:szCs w:val="20"/>
                  <w:vertAlign w:val="superscript"/>
                </w:rPr>
                <w:t>&lt;16&gt;</w:t>
              </w:r>
            </w:hyperlink>
          </w:p>
        </w:tc>
        <w:tc>
          <w:tcPr>
            <w:tcW w:w="0" w:type="auto"/>
          </w:tcPr>
          <w:p w:rsidR="00BB6ABA" w:rsidRPr="001A3783" w:rsidRDefault="00BB6ABA" w:rsidP="0064485A">
            <w:pPr>
              <w:pStyle w:val="ConsPlusNormal"/>
              <w:spacing w:line="192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A3783">
              <w:rPr>
                <w:rFonts w:ascii="Times New Roman" w:hAnsi="Times New Roman" w:cs="Times New Roman"/>
                <w:sz w:val="20"/>
                <w:szCs w:val="20"/>
              </w:rPr>
              <w:t>Номинальная сумма долга по государственным ценным бумагам в валюте обязательства</w:t>
            </w:r>
          </w:p>
        </w:tc>
        <w:tc>
          <w:tcPr>
            <w:tcW w:w="0" w:type="auto"/>
          </w:tcPr>
          <w:p w:rsidR="00BB6ABA" w:rsidRPr="001A3783" w:rsidRDefault="00BB6ABA" w:rsidP="0064485A">
            <w:pPr>
              <w:pStyle w:val="ConsPlusNormal"/>
              <w:spacing w:line="192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A3783">
              <w:rPr>
                <w:rFonts w:ascii="Times New Roman" w:hAnsi="Times New Roman" w:cs="Times New Roman"/>
                <w:sz w:val="20"/>
                <w:szCs w:val="20"/>
              </w:rPr>
              <w:t>Номинальная сумма долга по государственным ценным бумагам (руб.)</w:t>
            </w:r>
          </w:p>
        </w:tc>
      </w:tr>
      <w:tr w:rsidR="00BB6ABA" w:rsidRPr="001A3783" w:rsidTr="0064485A">
        <w:tc>
          <w:tcPr>
            <w:tcW w:w="0" w:type="auto"/>
          </w:tcPr>
          <w:p w:rsidR="00BB6ABA" w:rsidRPr="001A3783" w:rsidRDefault="00BB6ABA" w:rsidP="0064485A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3783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0" w:type="auto"/>
          </w:tcPr>
          <w:p w:rsidR="00BB6ABA" w:rsidRPr="001A3783" w:rsidRDefault="00BB6ABA" w:rsidP="0064485A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3783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0" w:type="auto"/>
          </w:tcPr>
          <w:p w:rsidR="00BB6ABA" w:rsidRPr="001A3783" w:rsidRDefault="00BB6ABA" w:rsidP="0064485A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3783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0" w:type="auto"/>
          </w:tcPr>
          <w:p w:rsidR="00BB6ABA" w:rsidRPr="001A3783" w:rsidRDefault="00BB6ABA" w:rsidP="0064485A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3783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0" w:type="auto"/>
          </w:tcPr>
          <w:p w:rsidR="00BB6ABA" w:rsidRPr="001A3783" w:rsidRDefault="00BB6ABA" w:rsidP="0064485A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3783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0" w:type="auto"/>
          </w:tcPr>
          <w:p w:rsidR="00BB6ABA" w:rsidRPr="001A3783" w:rsidRDefault="00BB6ABA" w:rsidP="0064485A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3783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0" w:type="auto"/>
          </w:tcPr>
          <w:p w:rsidR="00BB6ABA" w:rsidRPr="001A3783" w:rsidRDefault="00BB6ABA" w:rsidP="0064485A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3783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0" w:type="auto"/>
          </w:tcPr>
          <w:p w:rsidR="00BB6ABA" w:rsidRPr="001A3783" w:rsidRDefault="00BB6ABA" w:rsidP="0064485A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3783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0" w:type="auto"/>
          </w:tcPr>
          <w:p w:rsidR="00BB6ABA" w:rsidRPr="001A3783" w:rsidRDefault="00BB6ABA" w:rsidP="0064485A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3783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0" w:type="auto"/>
          </w:tcPr>
          <w:p w:rsidR="00BB6ABA" w:rsidRPr="001A3783" w:rsidRDefault="00BB6ABA" w:rsidP="0064485A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3783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0" w:type="auto"/>
          </w:tcPr>
          <w:p w:rsidR="00BB6ABA" w:rsidRPr="001A3783" w:rsidRDefault="00BB6ABA" w:rsidP="0064485A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3783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0" w:type="auto"/>
          </w:tcPr>
          <w:p w:rsidR="00BB6ABA" w:rsidRPr="001A3783" w:rsidRDefault="00BB6ABA" w:rsidP="0064485A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3783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0" w:type="auto"/>
          </w:tcPr>
          <w:p w:rsidR="00BB6ABA" w:rsidRPr="001A3783" w:rsidRDefault="00BB6ABA" w:rsidP="0064485A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3783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0" w:type="auto"/>
          </w:tcPr>
          <w:p w:rsidR="00BB6ABA" w:rsidRPr="001A3783" w:rsidRDefault="00BB6ABA" w:rsidP="0064485A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3783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0" w:type="auto"/>
          </w:tcPr>
          <w:p w:rsidR="00BB6ABA" w:rsidRPr="001A3783" w:rsidRDefault="00BB6ABA" w:rsidP="0064485A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3783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0" w:type="auto"/>
          </w:tcPr>
          <w:p w:rsidR="00BB6ABA" w:rsidRPr="001A3783" w:rsidRDefault="00BB6ABA" w:rsidP="0064485A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3783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0" w:type="auto"/>
          </w:tcPr>
          <w:p w:rsidR="00BB6ABA" w:rsidRPr="001A3783" w:rsidRDefault="00BB6ABA" w:rsidP="0064485A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3783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</w:tr>
      <w:tr w:rsidR="00BB6ABA" w:rsidRPr="001A3783" w:rsidTr="0064485A">
        <w:tc>
          <w:tcPr>
            <w:tcW w:w="0" w:type="auto"/>
          </w:tcPr>
          <w:p w:rsidR="00BB6ABA" w:rsidRPr="001A3783" w:rsidRDefault="00BB6ABA" w:rsidP="0064485A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BB6ABA" w:rsidRPr="001A3783" w:rsidRDefault="00BB6ABA" w:rsidP="0064485A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BB6ABA" w:rsidRPr="001A3783" w:rsidRDefault="00BB6ABA" w:rsidP="0064485A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BB6ABA" w:rsidRPr="001A3783" w:rsidRDefault="00BB6ABA" w:rsidP="0064485A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BB6ABA" w:rsidRPr="001A3783" w:rsidRDefault="00BB6ABA" w:rsidP="0064485A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BB6ABA" w:rsidRPr="001A3783" w:rsidRDefault="00BB6ABA" w:rsidP="0064485A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BB6ABA" w:rsidRPr="001A3783" w:rsidRDefault="00BB6ABA" w:rsidP="0064485A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BB6ABA" w:rsidRPr="001A3783" w:rsidRDefault="00BB6ABA" w:rsidP="0064485A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BB6ABA" w:rsidRPr="001A3783" w:rsidRDefault="00BB6ABA" w:rsidP="0064485A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BB6ABA" w:rsidRPr="001A3783" w:rsidRDefault="00BB6ABA" w:rsidP="0064485A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BB6ABA" w:rsidRPr="001A3783" w:rsidRDefault="00BB6ABA" w:rsidP="0064485A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BB6ABA" w:rsidRPr="001A3783" w:rsidRDefault="00BB6ABA" w:rsidP="0064485A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BB6ABA" w:rsidRPr="001A3783" w:rsidRDefault="00BB6ABA" w:rsidP="0064485A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BB6ABA" w:rsidRPr="001A3783" w:rsidRDefault="00BB6ABA" w:rsidP="0064485A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BB6ABA" w:rsidRPr="001A3783" w:rsidRDefault="00BB6ABA" w:rsidP="0064485A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BB6ABA" w:rsidRPr="001A3783" w:rsidRDefault="00BB6ABA" w:rsidP="0064485A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BB6ABA" w:rsidRPr="001A3783" w:rsidRDefault="00BB6ABA" w:rsidP="0064485A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B6ABA" w:rsidRPr="001A3783" w:rsidTr="0064485A">
        <w:tc>
          <w:tcPr>
            <w:tcW w:w="0" w:type="auto"/>
          </w:tcPr>
          <w:p w:rsidR="00BB6ABA" w:rsidRPr="001A3783" w:rsidRDefault="00BB6ABA" w:rsidP="0064485A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</w:rPr>
            </w:pPr>
            <w:r w:rsidRPr="001A3783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0" w:type="auto"/>
          </w:tcPr>
          <w:p w:rsidR="00BB6ABA" w:rsidRPr="001A3783" w:rsidRDefault="00BB6ABA" w:rsidP="0064485A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BB6ABA" w:rsidRPr="001A3783" w:rsidRDefault="00BB6ABA" w:rsidP="0064485A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</w:rPr>
            </w:pPr>
            <w:r w:rsidRPr="001A3783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0" w:type="auto"/>
          </w:tcPr>
          <w:p w:rsidR="00BB6ABA" w:rsidRPr="001A3783" w:rsidRDefault="00BB6ABA" w:rsidP="0064485A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BB6ABA" w:rsidRPr="001A3783" w:rsidRDefault="00BB6ABA" w:rsidP="0064485A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BB6ABA" w:rsidRPr="001A3783" w:rsidRDefault="00BB6ABA" w:rsidP="0064485A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BB6ABA" w:rsidRPr="001A3783" w:rsidRDefault="00BB6ABA" w:rsidP="0064485A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</w:rPr>
            </w:pPr>
            <w:r w:rsidRPr="001A3783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0" w:type="auto"/>
          </w:tcPr>
          <w:p w:rsidR="00BB6ABA" w:rsidRPr="001A3783" w:rsidRDefault="00BB6ABA" w:rsidP="0064485A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BB6ABA" w:rsidRPr="001A3783" w:rsidRDefault="00BB6ABA" w:rsidP="0064485A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</w:rPr>
            </w:pPr>
            <w:r w:rsidRPr="001A3783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0" w:type="auto"/>
          </w:tcPr>
          <w:p w:rsidR="00BB6ABA" w:rsidRPr="001A3783" w:rsidRDefault="00BB6ABA" w:rsidP="0064485A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BB6ABA" w:rsidRPr="001A3783" w:rsidRDefault="00BB6ABA" w:rsidP="0064485A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</w:rPr>
            </w:pPr>
            <w:r w:rsidRPr="001A3783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0" w:type="auto"/>
          </w:tcPr>
          <w:p w:rsidR="00BB6ABA" w:rsidRPr="001A3783" w:rsidRDefault="00BB6ABA" w:rsidP="0064485A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BB6ABA" w:rsidRPr="001A3783" w:rsidRDefault="00BB6ABA" w:rsidP="0064485A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BB6ABA" w:rsidRPr="001A3783" w:rsidRDefault="00BB6ABA" w:rsidP="0064485A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BB6ABA" w:rsidRPr="001A3783" w:rsidRDefault="00BB6ABA" w:rsidP="0064485A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BB6ABA" w:rsidRPr="001A3783" w:rsidRDefault="00BB6ABA" w:rsidP="0064485A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BB6ABA" w:rsidRPr="001A3783" w:rsidRDefault="00BB6ABA" w:rsidP="0064485A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B6ABA" w:rsidRPr="001A3783" w:rsidTr="0064485A">
        <w:tc>
          <w:tcPr>
            <w:tcW w:w="0" w:type="auto"/>
          </w:tcPr>
          <w:p w:rsidR="00BB6ABA" w:rsidRPr="001A3783" w:rsidRDefault="00BB6ABA" w:rsidP="0064485A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BB6ABA" w:rsidRPr="001A3783" w:rsidRDefault="00BB6ABA" w:rsidP="0064485A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BB6ABA" w:rsidRPr="001A3783" w:rsidRDefault="00BB6ABA" w:rsidP="0064485A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BB6ABA" w:rsidRPr="001A3783" w:rsidRDefault="00BB6ABA" w:rsidP="0064485A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BB6ABA" w:rsidRPr="001A3783" w:rsidRDefault="00BB6ABA" w:rsidP="0064485A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BB6ABA" w:rsidRPr="001A3783" w:rsidRDefault="00BB6ABA" w:rsidP="0064485A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BB6ABA" w:rsidRPr="001A3783" w:rsidRDefault="00BB6ABA" w:rsidP="0064485A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BB6ABA" w:rsidRPr="001A3783" w:rsidRDefault="00BB6ABA" w:rsidP="0064485A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BB6ABA" w:rsidRPr="001A3783" w:rsidRDefault="00BB6ABA" w:rsidP="0064485A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BB6ABA" w:rsidRPr="001A3783" w:rsidRDefault="00BB6ABA" w:rsidP="0064485A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BB6ABA" w:rsidRPr="001A3783" w:rsidRDefault="00BB6ABA" w:rsidP="0064485A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BB6ABA" w:rsidRPr="001A3783" w:rsidRDefault="00BB6ABA" w:rsidP="0064485A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BB6ABA" w:rsidRPr="001A3783" w:rsidRDefault="00BB6ABA" w:rsidP="0064485A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BB6ABA" w:rsidRPr="001A3783" w:rsidRDefault="00BB6ABA" w:rsidP="0064485A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BB6ABA" w:rsidRPr="001A3783" w:rsidRDefault="00BB6ABA" w:rsidP="0064485A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BB6ABA" w:rsidRPr="001A3783" w:rsidRDefault="00BB6ABA" w:rsidP="0064485A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BB6ABA" w:rsidRPr="001A3783" w:rsidRDefault="00BB6ABA" w:rsidP="0064485A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B6ABA" w:rsidRPr="001A3783" w:rsidTr="0064485A">
        <w:tc>
          <w:tcPr>
            <w:tcW w:w="0" w:type="auto"/>
          </w:tcPr>
          <w:p w:rsidR="00BB6ABA" w:rsidRPr="001A3783" w:rsidRDefault="00BB6ABA" w:rsidP="0064485A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</w:rPr>
            </w:pPr>
            <w:r w:rsidRPr="001A3783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0" w:type="auto"/>
          </w:tcPr>
          <w:p w:rsidR="00BB6ABA" w:rsidRPr="001A3783" w:rsidRDefault="00BB6ABA" w:rsidP="0064485A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BB6ABA" w:rsidRPr="001A3783" w:rsidRDefault="00BB6ABA" w:rsidP="0064485A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</w:rPr>
            </w:pPr>
            <w:r w:rsidRPr="001A3783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0" w:type="auto"/>
          </w:tcPr>
          <w:p w:rsidR="00BB6ABA" w:rsidRPr="001A3783" w:rsidRDefault="00BB6ABA" w:rsidP="0064485A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BB6ABA" w:rsidRPr="001A3783" w:rsidRDefault="00BB6ABA" w:rsidP="0064485A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BB6ABA" w:rsidRPr="001A3783" w:rsidRDefault="00BB6ABA" w:rsidP="0064485A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BB6ABA" w:rsidRPr="001A3783" w:rsidRDefault="00BB6ABA" w:rsidP="0064485A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</w:rPr>
            </w:pPr>
            <w:r w:rsidRPr="001A3783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0" w:type="auto"/>
          </w:tcPr>
          <w:p w:rsidR="00BB6ABA" w:rsidRPr="001A3783" w:rsidRDefault="00BB6ABA" w:rsidP="0064485A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BB6ABA" w:rsidRPr="001A3783" w:rsidRDefault="00BB6ABA" w:rsidP="0064485A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</w:rPr>
            </w:pPr>
            <w:r w:rsidRPr="001A3783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0" w:type="auto"/>
          </w:tcPr>
          <w:p w:rsidR="00BB6ABA" w:rsidRPr="001A3783" w:rsidRDefault="00BB6ABA" w:rsidP="0064485A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BB6ABA" w:rsidRPr="001A3783" w:rsidRDefault="00BB6ABA" w:rsidP="0064485A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</w:rPr>
            </w:pPr>
            <w:r w:rsidRPr="001A3783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0" w:type="auto"/>
          </w:tcPr>
          <w:p w:rsidR="00BB6ABA" w:rsidRPr="001A3783" w:rsidRDefault="00BB6ABA" w:rsidP="0064485A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BB6ABA" w:rsidRPr="001A3783" w:rsidRDefault="00BB6ABA" w:rsidP="0064485A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BB6ABA" w:rsidRPr="001A3783" w:rsidRDefault="00BB6ABA" w:rsidP="0064485A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BB6ABA" w:rsidRPr="001A3783" w:rsidRDefault="00BB6ABA" w:rsidP="0064485A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BB6ABA" w:rsidRPr="001A3783" w:rsidRDefault="00BB6ABA" w:rsidP="0064485A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</w:rPr>
            </w:pPr>
            <w:r w:rsidRPr="001A3783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0" w:type="auto"/>
          </w:tcPr>
          <w:p w:rsidR="00BB6ABA" w:rsidRPr="001A3783" w:rsidRDefault="00BB6ABA" w:rsidP="0064485A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B6ABA" w:rsidRPr="001A3783" w:rsidTr="0064485A">
        <w:tc>
          <w:tcPr>
            <w:tcW w:w="0" w:type="auto"/>
          </w:tcPr>
          <w:p w:rsidR="00BB6ABA" w:rsidRPr="001A3783" w:rsidRDefault="00BB6ABA" w:rsidP="0064485A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</w:rPr>
            </w:pPr>
            <w:r w:rsidRPr="001A3783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0" w:type="auto"/>
          </w:tcPr>
          <w:p w:rsidR="00BB6ABA" w:rsidRPr="001A3783" w:rsidRDefault="00BB6ABA" w:rsidP="0064485A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BB6ABA" w:rsidRPr="001A3783" w:rsidRDefault="00BB6ABA" w:rsidP="0064485A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</w:rPr>
            </w:pPr>
            <w:r w:rsidRPr="001A3783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0" w:type="auto"/>
          </w:tcPr>
          <w:p w:rsidR="00BB6ABA" w:rsidRPr="001A3783" w:rsidRDefault="00BB6ABA" w:rsidP="0064485A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BB6ABA" w:rsidRPr="001A3783" w:rsidRDefault="00BB6ABA" w:rsidP="0064485A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BB6ABA" w:rsidRPr="001A3783" w:rsidRDefault="00BB6ABA" w:rsidP="0064485A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BB6ABA" w:rsidRPr="001A3783" w:rsidRDefault="00BB6ABA" w:rsidP="0064485A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</w:rPr>
            </w:pPr>
            <w:r w:rsidRPr="001A3783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0" w:type="auto"/>
          </w:tcPr>
          <w:p w:rsidR="00BB6ABA" w:rsidRPr="001A3783" w:rsidRDefault="00BB6ABA" w:rsidP="0064485A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BB6ABA" w:rsidRPr="001A3783" w:rsidRDefault="00BB6ABA" w:rsidP="0064485A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</w:rPr>
            </w:pPr>
            <w:r w:rsidRPr="001A3783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0" w:type="auto"/>
          </w:tcPr>
          <w:p w:rsidR="00BB6ABA" w:rsidRPr="001A3783" w:rsidRDefault="00BB6ABA" w:rsidP="0064485A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BB6ABA" w:rsidRPr="001A3783" w:rsidRDefault="00BB6ABA" w:rsidP="0064485A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</w:rPr>
            </w:pPr>
            <w:r w:rsidRPr="001A3783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0" w:type="auto"/>
          </w:tcPr>
          <w:p w:rsidR="00BB6ABA" w:rsidRPr="001A3783" w:rsidRDefault="00BB6ABA" w:rsidP="0064485A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BB6ABA" w:rsidRPr="001A3783" w:rsidRDefault="00BB6ABA" w:rsidP="0064485A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BB6ABA" w:rsidRPr="001A3783" w:rsidRDefault="00BB6ABA" w:rsidP="0064485A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BB6ABA" w:rsidRPr="001A3783" w:rsidRDefault="00BB6ABA" w:rsidP="0064485A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BB6ABA" w:rsidRPr="001A3783" w:rsidRDefault="00BB6ABA" w:rsidP="0064485A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</w:rPr>
            </w:pPr>
            <w:r w:rsidRPr="001A3783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0" w:type="auto"/>
          </w:tcPr>
          <w:p w:rsidR="00BB6ABA" w:rsidRPr="001A3783" w:rsidRDefault="00BB6ABA" w:rsidP="0064485A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BB6ABA" w:rsidRPr="001A3783" w:rsidRDefault="00BB6ABA" w:rsidP="00BB6ABA">
      <w:pPr>
        <w:pStyle w:val="ConsPlusNormal"/>
        <w:ind w:firstLine="540"/>
        <w:jc w:val="center"/>
        <w:rPr>
          <w:rFonts w:ascii="Times New Roman" w:hAnsi="Times New Roman" w:cs="Times New Roman"/>
        </w:rPr>
      </w:pPr>
    </w:p>
    <w:p w:rsidR="00BB6ABA" w:rsidRPr="001A3783" w:rsidRDefault="00BB6ABA" w:rsidP="00BB6ABA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1A3783">
        <w:rPr>
          <w:rFonts w:ascii="Times New Roman" w:hAnsi="Times New Roman" w:cs="Times New Roman"/>
        </w:rPr>
        <w:t>Примечания.</w:t>
      </w:r>
    </w:p>
    <w:p w:rsidR="00BB6ABA" w:rsidRPr="001A3783" w:rsidRDefault="00BB6ABA" w:rsidP="00BB6ABA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6" w:name="P361"/>
      <w:bookmarkEnd w:id="6"/>
      <w:r w:rsidRPr="001A3783">
        <w:rPr>
          <w:rFonts w:ascii="Times New Roman" w:hAnsi="Times New Roman" w:cs="Times New Roman"/>
        </w:rPr>
        <w:t xml:space="preserve">&lt;1&gt; Указывается государственный регистрационный номер, присвоенный эмитентом выпуску ценных бумаг </w:t>
      </w:r>
      <w:r w:rsidR="00726F52">
        <w:rPr>
          <w:rFonts w:ascii="Times New Roman" w:hAnsi="Times New Roman" w:cs="Times New Roman"/>
        </w:rPr>
        <w:t>Бол</w:t>
      </w:r>
      <w:r w:rsidR="00CF2956">
        <w:rPr>
          <w:rFonts w:ascii="Times New Roman" w:hAnsi="Times New Roman" w:cs="Times New Roman"/>
        </w:rPr>
        <w:t>ьшекрепин</w:t>
      </w:r>
      <w:r w:rsidR="00726F52">
        <w:rPr>
          <w:rFonts w:ascii="Times New Roman" w:hAnsi="Times New Roman" w:cs="Times New Roman"/>
        </w:rPr>
        <w:t>ского сельского поселения</w:t>
      </w:r>
      <w:r w:rsidRPr="001A3783">
        <w:rPr>
          <w:rFonts w:ascii="Times New Roman" w:hAnsi="Times New Roman" w:cs="Times New Roman"/>
        </w:rPr>
        <w:t xml:space="preserve"> (далее - ценные бумаги) в соответствии с </w:t>
      </w:r>
      <w:hyperlink r:id="rId15">
        <w:r w:rsidRPr="001A3783">
          <w:rPr>
            <w:rFonts w:ascii="Times New Roman" w:hAnsi="Times New Roman" w:cs="Times New Roman"/>
          </w:rPr>
          <w:t>Порядком</w:t>
        </w:r>
      </w:hyperlink>
      <w:r w:rsidRPr="001A3783">
        <w:rPr>
          <w:rFonts w:ascii="Times New Roman" w:hAnsi="Times New Roman" w:cs="Times New Roman"/>
        </w:rPr>
        <w:t xml:space="preserve"> формирования государственного регистрационного номера, присваиваемого выпускам ценных бумаг, утвержденным приказом Минфина России от 21 января 1999 г. № 2н.</w:t>
      </w:r>
    </w:p>
    <w:p w:rsidR="00BB6ABA" w:rsidRPr="001A3783" w:rsidRDefault="00BB6ABA" w:rsidP="00BB6ABA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7" w:name="P362"/>
      <w:bookmarkEnd w:id="7"/>
      <w:r w:rsidRPr="001A3783">
        <w:rPr>
          <w:rFonts w:ascii="Times New Roman" w:hAnsi="Times New Roman" w:cs="Times New Roman"/>
        </w:rPr>
        <w:t>&lt;2&gt; Указываются: вид ценных бумаг, являются ли ценные бумаги именными или на предъявителя, вид получаемого дохода по облигациям и наличие амортизации долга.</w:t>
      </w:r>
    </w:p>
    <w:p w:rsidR="00BB6ABA" w:rsidRPr="001A3783" w:rsidRDefault="00BB6ABA" w:rsidP="00BB6ABA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8" w:name="P363"/>
      <w:bookmarkEnd w:id="8"/>
      <w:r w:rsidRPr="001A3783">
        <w:rPr>
          <w:rFonts w:ascii="Times New Roman" w:hAnsi="Times New Roman" w:cs="Times New Roman"/>
        </w:rPr>
        <w:t xml:space="preserve">&lt;3&gt; Указывается регистрационный номер Условий эмиссии и обращения муниципальных ценных бумаг </w:t>
      </w:r>
      <w:r w:rsidR="00147E3F">
        <w:rPr>
          <w:rFonts w:ascii="Times New Roman" w:hAnsi="Times New Roman" w:cs="Times New Roman"/>
        </w:rPr>
        <w:t>Бол</w:t>
      </w:r>
      <w:r w:rsidR="00CF2956">
        <w:rPr>
          <w:rFonts w:ascii="Times New Roman" w:hAnsi="Times New Roman" w:cs="Times New Roman"/>
        </w:rPr>
        <w:t>ьшекрепин</w:t>
      </w:r>
      <w:r w:rsidR="00147E3F">
        <w:rPr>
          <w:rFonts w:ascii="Times New Roman" w:hAnsi="Times New Roman" w:cs="Times New Roman"/>
        </w:rPr>
        <w:t>ского сельского поселения</w:t>
      </w:r>
      <w:r w:rsidRPr="001A3783">
        <w:rPr>
          <w:rFonts w:ascii="Times New Roman" w:hAnsi="Times New Roman" w:cs="Times New Roman"/>
        </w:rPr>
        <w:t>.</w:t>
      </w:r>
    </w:p>
    <w:p w:rsidR="00BB6ABA" w:rsidRPr="001A3783" w:rsidRDefault="00BB6ABA" w:rsidP="00BB6ABA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9" w:name="P364"/>
      <w:bookmarkEnd w:id="9"/>
      <w:r w:rsidRPr="001A3783">
        <w:rPr>
          <w:rFonts w:ascii="Times New Roman" w:hAnsi="Times New Roman" w:cs="Times New Roman"/>
        </w:rPr>
        <w:t>&lt;4&gt; В случае осуществления одного или нескольких дополнительных выпусков ценных бумаг информация указывается по каждому из них.</w:t>
      </w:r>
    </w:p>
    <w:p w:rsidR="00BB6ABA" w:rsidRPr="001A3783" w:rsidRDefault="00BB6ABA" w:rsidP="00BB6ABA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10" w:name="P365"/>
      <w:bookmarkEnd w:id="10"/>
      <w:r w:rsidRPr="001A3783">
        <w:rPr>
          <w:rFonts w:ascii="Times New Roman" w:hAnsi="Times New Roman" w:cs="Times New Roman"/>
        </w:rPr>
        <w:t>&lt;5&gt; Указывается генеральный агент(-ы), оказывающий(-ие) услуги по размещению ценных бумаг.</w:t>
      </w:r>
    </w:p>
    <w:p w:rsidR="00BB6ABA" w:rsidRPr="001A3783" w:rsidRDefault="00BB6ABA" w:rsidP="00BB6ABA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11" w:name="P366"/>
      <w:bookmarkEnd w:id="11"/>
      <w:r w:rsidRPr="001A3783">
        <w:rPr>
          <w:rFonts w:ascii="Times New Roman" w:hAnsi="Times New Roman" w:cs="Times New Roman"/>
        </w:rPr>
        <w:t>&lt;6&gt; Указывается организатор торговли, оказывающий услуги по проведению организованных торгов на финансовом рынке на основании лицензии биржи.</w:t>
      </w:r>
    </w:p>
    <w:p w:rsidR="00BB6ABA" w:rsidRPr="001A3783" w:rsidRDefault="00BB6ABA" w:rsidP="00BB6ABA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12" w:name="P367"/>
      <w:bookmarkEnd w:id="12"/>
      <w:r w:rsidRPr="001A3783">
        <w:rPr>
          <w:rFonts w:ascii="Times New Roman" w:hAnsi="Times New Roman" w:cs="Times New Roman"/>
        </w:rPr>
        <w:t>&lt;7&gt; Указывается объявленный эмитентом в решении о выпуске (дополнительном выпуске) ценных бумаг объем выпуска ценных бумаг по номинальной стоимости.</w:t>
      </w:r>
    </w:p>
    <w:p w:rsidR="00BB6ABA" w:rsidRPr="001A3783" w:rsidRDefault="00BB6ABA" w:rsidP="00BB6ABA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13" w:name="P368"/>
      <w:bookmarkEnd w:id="13"/>
      <w:r w:rsidRPr="001A3783">
        <w:rPr>
          <w:rFonts w:ascii="Times New Roman" w:hAnsi="Times New Roman" w:cs="Times New Roman"/>
        </w:rPr>
        <w:t xml:space="preserve">&lt;8&gt; Указывается объем размещения (доразмещения) ценных бумаг в дату, указанную в </w:t>
      </w:r>
      <w:hyperlink w:anchor="P134">
        <w:r w:rsidRPr="001A3783">
          <w:rPr>
            <w:rFonts w:ascii="Times New Roman" w:hAnsi="Times New Roman" w:cs="Times New Roman"/>
          </w:rPr>
          <w:t>графе 15</w:t>
        </w:r>
      </w:hyperlink>
      <w:r w:rsidRPr="001A3783">
        <w:rPr>
          <w:rFonts w:ascii="Times New Roman" w:hAnsi="Times New Roman" w:cs="Times New Roman"/>
        </w:rPr>
        <w:t>, без нарастающего итога.</w:t>
      </w:r>
    </w:p>
    <w:p w:rsidR="00BB6ABA" w:rsidRPr="001A3783" w:rsidRDefault="00BB6ABA" w:rsidP="00BB6ABA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14" w:name="P369"/>
      <w:bookmarkEnd w:id="14"/>
      <w:r w:rsidRPr="001A3783">
        <w:rPr>
          <w:rFonts w:ascii="Times New Roman" w:hAnsi="Times New Roman" w:cs="Times New Roman"/>
        </w:rPr>
        <w:t>&lt;9&gt; Указываются согласно решению о выпуске ценных бумаг процентные ставки (в процентах годовых) купонного дохода отдельно по каждому купонному периоду:</w:t>
      </w:r>
    </w:p>
    <w:p w:rsidR="00BB6ABA" w:rsidRPr="001A3783" w:rsidRDefault="00BB6ABA" w:rsidP="00BB6ABA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1A3783">
        <w:rPr>
          <w:rFonts w:ascii="Times New Roman" w:hAnsi="Times New Roman" w:cs="Times New Roman"/>
        </w:rPr>
        <w:t>для облигаций с постоянным купонным доходом - объявленная эмитентом процентная ставка купонного дохода, являющаяся постоянной для отдельного выпуска облигаций;</w:t>
      </w:r>
    </w:p>
    <w:p w:rsidR="00BB6ABA" w:rsidRPr="001A3783" w:rsidRDefault="00BB6ABA" w:rsidP="00BB6ABA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1A3783">
        <w:rPr>
          <w:rFonts w:ascii="Times New Roman" w:hAnsi="Times New Roman" w:cs="Times New Roman"/>
        </w:rPr>
        <w:t>для облигаций с фиксированным купонным доходом - объявленная эмитентом процентная ставка купонного дохода, фиксированная для каждого купонного периода;</w:t>
      </w:r>
    </w:p>
    <w:p w:rsidR="00BB6ABA" w:rsidRPr="001A3783" w:rsidRDefault="00BB6ABA" w:rsidP="00BB6ABA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1A3783">
        <w:rPr>
          <w:rFonts w:ascii="Times New Roman" w:hAnsi="Times New Roman" w:cs="Times New Roman"/>
        </w:rPr>
        <w:t>для облигаций с переменным купонным доходом - процентная ставка купонного дохода за первый купонный период.</w:t>
      </w:r>
    </w:p>
    <w:p w:rsidR="00BB6ABA" w:rsidRPr="001A3783" w:rsidRDefault="00BB6ABA" w:rsidP="00BB6ABA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15" w:name="P373"/>
      <w:bookmarkEnd w:id="15"/>
      <w:r w:rsidRPr="001A3783">
        <w:rPr>
          <w:rFonts w:ascii="Times New Roman" w:hAnsi="Times New Roman" w:cs="Times New Roman"/>
        </w:rPr>
        <w:t>&lt;10&gt; Указываются суммы купонного дохода согласно решению о выпуске (дополнительном выпуске) и/или глобальному сертификату ценных бумаг за каждый купонный период в расчете на весь объем выпуска, находящийся в обращении (в рублях с копейками), подлежащие выплате в установленные даты выплаты купонного дохода.</w:t>
      </w:r>
    </w:p>
    <w:p w:rsidR="00BB6ABA" w:rsidRPr="001A3783" w:rsidRDefault="00BB6ABA" w:rsidP="00BB6ABA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16" w:name="P374"/>
      <w:bookmarkEnd w:id="16"/>
      <w:r w:rsidRPr="001A3783">
        <w:rPr>
          <w:rFonts w:ascii="Times New Roman" w:hAnsi="Times New Roman" w:cs="Times New Roman"/>
        </w:rPr>
        <w:t>&lt;11&gt; Указывается дисконт (при его наличии), определяемый как разница между объемом размещенного выпуска (дополнительного выпуска) ценных бумаг по номинальной стоимости и выручки, полученной от продажи ценных бумаг.</w:t>
      </w:r>
    </w:p>
    <w:p w:rsidR="00BB6ABA" w:rsidRPr="001A3783" w:rsidRDefault="00BB6ABA" w:rsidP="00BB6ABA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17" w:name="P375"/>
      <w:bookmarkEnd w:id="17"/>
      <w:r w:rsidRPr="001A3783">
        <w:rPr>
          <w:rFonts w:ascii="Times New Roman" w:hAnsi="Times New Roman" w:cs="Times New Roman"/>
        </w:rPr>
        <w:t>&lt;12&gt; Указывается дата погашения выпуска ценных бумаг или даты частичного погашения номинальной стоимости ценных бумаг с амортизацией долга, установленная(-ые) решением о выпуске (дополнительном выпуске) ценных бумаг.</w:t>
      </w:r>
    </w:p>
    <w:p w:rsidR="00BB6ABA" w:rsidRPr="001A3783" w:rsidRDefault="00BB6ABA" w:rsidP="00BB6ABA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18" w:name="P376"/>
      <w:bookmarkEnd w:id="18"/>
      <w:r w:rsidRPr="001A3783">
        <w:rPr>
          <w:rFonts w:ascii="Times New Roman" w:hAnsi="Times New Roman" w:cs="Times New Roman"/>
        </w:rPr>
        <w:t xml:space="preserve">&lt;13&gt; Указываются сумма номинальной стоимости ценных бумаг или суммы номинальной стоимости облигаций с амортизацией долга (при их наличии), выплачиваемая(-ые) в установленную(-ые) решением о выпуске (дополнительном выпуске) ценных бумаг дату или даты частичного погашения номинальной стоимости облигаций, указанную(-ые) в </w:t>
      </w:r>
      <w:hyperlink w:anchor="P248">
        <w:r w:rsidRPr="001A3783">
          <w:rPr>
            <w:rFonts w:ascii="Times New Roman" w:hAnsi="Times New Roman" w:cs="Times New Roman"/>
          </w:rPr>
          <w:t>графе 26</w:t>
        </w:r>
      </w:hyperlink>
      <w:r w:rsidRPr="001A3783">
        <w:rPr>
          <w:rFonts w:ascii="Times New Roman" w:hAnsi="Times New Roman" w:cs="Times New Roman"/>
        </w:rPr>
        <w:t>, без нарастающего итога.</w:t>
      </w:r>
    </w:p>
    <w:p w:rsidR="00BB6ABA" w:rsidRPr="001A3783" w:rsidRDefault="00BB6ABA" w:rsidP="00BB6ABA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19" w:name="P377"/>
      <w:bookmarkEnd w:id="19"/>
      <w:r w:rsidRPr="001A3783">
        <w:rPr>
          <w:rFonts w:ascii="Times New Roman" w:hAnsi="Times New Roman" w:cs="Times New Roman"/>
        </w:rPr>
        <w:t>&lt;14&gt; Указывается фактическая дата погашения ценных бумаг или фактическая дата частичного погашения ценных бумаг с амортизацией долга.</w:t>
      </w:r>
    </w:p>
    <w:p w:rsidR="00BB6ABA" w:rsidRPr="001A3783" w:rsidRDefault="00BB6ABA" w:rsidP="00BB6ABA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20" w:name="P378"/>
      <w:bookmarkEnd w:id="20"/>
      <w:r w:rsidRPr="001A3783">
        <w:rPr>
          <w:rFonts w:ascii="Times New Roman" w:hAnsi="Times New Roman" w:cs="Times New Roman"/>
        </w:rPr>
        <w:t xml:space="preserve">&lt;15&gt; Указывается фактический объем погашения ценных бумаг или объем частичного погашения ценных бумаг с амортизацией долга, в даты, указанные в </w:t>
      </w:r>
      <w:hyperlink w:anchor="P250">
        <w:r w:rsidRPr="001A3783">
          <w:rPr>
            <w:rFonts w:ascii="Times New Roman" w:hAnsi="Times New Roman" w:cs="Times New Roman"/>
          </w:rPr>
          <w:t>графе 28</w:t>
        </w:r>
      </w:hyperlink>
      <w:r w:rsidRPr="001A3783">
        <w:rPr>
          <w:rFonts w:ascii="Times New Roman" w:hAnsi="Times New Roman" w:cs="Times New Roman"/>
        </w:rPr>
        <w:t>, без нарастающего итога.</w:t>
      </w:r>
    </w:p>
    <w:p w:rsidR="00BB6ABA" w:rsidRPr="001A3783" w:rsidRDefault="00BB6ABA" w:rsidP="00BB6ABA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21" w:name="P379"/>
      <w:bookmarkEnd w:id="21"/>
      <w:r w:rsidRPr="001A3783">
        <w:rPr>
          <w:rFonts w:ascii="Times New Roman" w:hAnsi="Times New Roman" w:cs="Times New Roman"/>
        </w:rPr>
        <w:t>&lt;16&gt; Указывается общий объем просроченной задолженности (в том числе по дополнительным выпускам) по исполнению обязательств по ценным бумагам, включая сумму просрочки исполнения обязательства по выплате номинальной суммы долга и (или) установленных процентов по облигациям, а также сумму пеней и штрафов, начисленную на отчетную дату.</w:t>
      </w:r>
    </w:p>
    <w:p w:rsidR="00BB6ABA" w:rsidRPr="001A3783" w:rsidRDefault="00BB6ABA" w:rsidP="00BB6ABA">
      <w:pPr>
        <w:pStyle w:val="ConsPlusNormal"/>
        <w:jc w:val="both"/>
        <w:outlineLvl w:val="2"/>
        <w:rPr>
          <w:rFonts w:ascii="Times New Roman" w:hAnsi="Times New Roman" w:cs="Times New Roman"/>
        </w:rPr>
      </w:pPr>
    </w:p>
    <w:p w:rsidR="00BB6ABA" w:rsidRPr="00EE7BE9" w:rsidRDefault="00BB6ABA" w:rsidP="00BB6ABA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EE7BE9">
        <w:rPr>
          <w:rFonts w:ascii="Times New Roman" w:hAnsi="Times New Roman" w:cs="Times New Roman"/>
          <w:sz w:val="24"/>
          <w:szCs w:val="24"/>
        </w:rPr>
        <w:t xml:space="preserve">II. Кредиты, привлеченные </w:t>
      </w:r>
      <w:r w:rsidR="00147E3F">
        <w:rPr>
          <w:rFonts w:ascii="Times New Roman" w:hAnsi="Times New Roman" w:cs="Times New Roman"/>
          <w:sz w:val="24"/>
          <w:szCs w:val="24"/>
        </w:rPr>
        <w:t>Бол</w:t>
      </w:r>
      <w:r w:rsidR="00CF2956">
        <w:rPr>
          <w:rFonts w:ascii="Times New Roman" w:hAnsi="Times New Roman" w:cs="Times New Roman"/>
          <w:sz w:val="24"/>
          <w:szCs w:val="24"/>
        </w:rPr>
        <w:t>ьшекрепин</w:t>
      </w:r>
      <w:r w:rsidR="00147E3F">
        <w:rPr>
          <w:rFonts w:ascii="Times New Roman" w:hAnsi="Times New Roman" w:cs="Times New Roman"/>
          <w:sz w:val="24"/>
          <w:szCs w:val="24"/>
        </w:rPr>
        <w:t>ским сельским поселением</w:t>
      </w:r>
      <w:r w:rsidRPr="00EE7BE9">
        <w:rPr>
          <w:rFonts w:ascii="Times New Roman" w:hAnsi="Times New Roman" w:cs="Times New Roman"/>
          <w:sz w:val="24"/>
          <w:szCs w:val="24"/>
        </w:rPr>
        <w:t xml:space="preserve"> от кредитных организаций, иностранных банков и международных финансовых организаций</w:t>
      </w:r>
    </w:p>
    <w:tbl>
      <w:tblPr>
        <w:tblW w:w="15877" w:type="dxa"/>
        <w:tblInd w:w="-9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6"/>
        <w:gridCol w:w="733"/>
        <w:gridCol w:w="708"/>
        <w:gridCol w:w="993"/>
        <w:gridCol w:w="740"/>
        <w:gridCol w:w="704"/>
        <w:gridCol w:w="676"/>
        <w:gridCol w:w="543"/>
        <w:gridCol w:w="599"/>
        <w:gridCol w:w="744"/>
        <w:gridCol w:w="628"/>
        <w:gridCol w:w="633"/>
        <w:gridCol w:w="633"/>
        <w:gridCol w:w="904"/>
        <w:gridCol w:w="992"/>
        <w:gridCol w:w="709"/>
        <w:gridCol w:w="708"/>
        <w:gridCol w:w="851"/>
        <w:gridCol w:w="850"/>
        <w:gridCol w:w="634"/>
        <w:gridCol w:w="676"/>
        <w:gridCol w:w="533"/>
      </w:tblGrid>
      <w:tr w:rsidR="00BB6ABA" w:rsidRPr="001A3783" w:rsidTr="00EE7BE9">
        <w:trPr>
          <w:trHeight w:val="2044"/>
        </w:trPr>
        <w:tc>
          <w:tcPr>
            <w:tcW w:w="686" w:type="dxa"/>
          </w:tcPr>
          <w:p w:rsidR="00BB6ABA" w:rsidRPr="001A3783" w:rsidRDefault="00BB6ABA" w:rsidP="0064485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33" w:type="dxa"/>
          </w:tcPr>
          <w:p w:rsidR="00BB6ABA" w:rsidRPr="001A3783" w:rsidRDefault="00BB6ABA" w:rsidP="0064485A">
            <w:pPr>
              <w:pStyle w:val="ConsPlusNormal"/>
              <w:ind w:right="-6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22" w:name="P386"/>
            <w:bookmarkEnd w:id="22"/>
            <w:r w:rsidRPr="001A3783">
              <w:rPr>
                <w:rFonts w:ascii="Times New Roman" w:hAnsi="Times New Roman" w:cs="Times New Roman"/>
                <w:sz w:val="20"/>
                <w:szCs w:val="20"/>
              </w:rPr>
              <w:t xml:space="preserve">Наименование документа, на основании которого возникло долговое обязательство </w:t>
            </w:r>
            <w:hyperlink w:anchor="P541">
              <w:r w:rsidRPr="001A3783">
                <w:rPr>
                  <w:rFonts w:ascii="Times New Roman" w:hAnsi="Times New Roman" w:cs="Times New Roman"/>
                  <w:sz w:val="20"/>
                  <w:szCs w:val="20"/>
                  <w:vertAlign w:val="superscript"/>
                </w:rPr>
                <w:t>&lt;1&gt;</w:t>
              </w:r>
            </w:hyperlink>
          </w:p>
        </w:tc>
        <w:tc>
          <w:tcPr>
            <w:tcW w:w="708" w:type="dxa"/>
          </w:tcPr>
          <w:p w:rsidR="00BB6ABA" w:rsidRPr="001A3783" w:rsidRDefault="00BB6ABA" w:rsidP="0064485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A3783">
              <w:rPr>
                <w:rFonts w:ascii="Times New Roman" w:hAnsi="Times New Roman" w:cs="Times New Roman"/>
                <w:sz w:val="20"/>
                <w:szCs w:val="20"/>
              </w:rPr>
              <w:t xml:space="preserve">Дата, номер документа, номер транша </w:t>
            </w:r>
            <w:hyperlink w:anchor="P542">
              <w:r w:rsidRPr="001A3783">
                <w:rPr>
                  <w:rFonts w:ascii="Times New Roman" w:hAnsi="Times New Roman" w:cs="Times New Roman"/>
                  <w:sz w:val="20"/>
                  <w:szCs w:val="20"/>
                  <w:vertAlign w:val="superscript"/>
                </w:rPr>
                <w:t>&lt;2&gt;</w:t>
              </w:r>
            </w:hyperlink>
          </w:p>
        </w:tc>
        <w:tc>
          <w:tcPr>
            <w:tcW w:w="993" w:type="dxa"/>
          </w:tcPr>
          <w:p w:rsidR="00BB6ABA" w:rsidRPr="001A3783" w:rsidRDefault="00BB6ABA" w:rsidP="0064485A">
            <w:pPr>
              <w:pStyle w:val="ConsPlusNormal"/>
              <w:ind w:right="-6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A3783">
              <w:rPr>
                <w:rFonts w:ascii="Times New Roman" w:hAnsi="Times New Roman" w:cs="Times New Roman"/>
                <w:sz w:val="20"/>
                <w:szCs w:val="20"/>
              </w:rPr>
              <w:t xml:space="preserve">Дата, номер договора(-ов)/соглашения(-й), утратившего(-их) силу в связи с заключением нового договора/соглашения </w:t>
            </w:r>
            <w:hyperlink w:anchor="P543">
              <w:r w:rsidRPr="001A3783">
                <w:rPr>
                  <w:rFonts w:ascii="Times New Roman" w:hAnsi="Times New Roman" w:cs="Times New Roman"/>
                  <w:sz w:val="20"/>
                  <w:szCs w:val="20"/>
                  <w:vertAlign w:val="superscript"/>
                </w:rPr>
                <w:t>&lt;3&gt;</w:t>
              </w:r>
            </w:hyperlink>
          </w:p>
        </w:tc>
        <w:tc>
          <w:tcPr>
            <w:tcW w:w="740" w:type="dxa"/>
          </w:tcPr>
          <w:p w:rsidR="00BB6ABA" w:rsidRPr="001A3783" w:rsidRDefault="00BB6ABA" w:rsidP="0064485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A3783">
              <w:rPr>
                <w:rFonts w:ascii="Times New Roman" w:hAnsi="Times New Roman" w:cs="Times New Roman"/>
                <w:sz w:val="20"/>
                <w:szCs w:val="20"/>
              </w:rPr>
              <w:t xml:space="preserve">Дата, номер изменений в договор/соглашение </w:t>
            </w:r>
            <w:hyperlink w:anchor="P544">
              <w:r w:rsidRPr="001A3783">
                <w:rPr>
                  <w:rFonts w:ascii="Times New Roman" w:hAnsi="Times New Roman" w:cs="Times New Roman"/>
                  <w:sz w:val="20"/>
                  <w:szCs w:val="20"/>
                  <w:vertAlign w:val="superscript"/>
                </w:rPr>
                <w:t>&lt;4&gt;</w:t>
              </w:r>
            </w:hyperlink>
          </w:p>
        </w:tc>
        <w:tc>
          <w:tcPr>
            <w:tcW w:w="704" w:type="dxa"/>
          </w:tcPr>
          <w:p w:rsidR="00BB6ABA" w:rsidRPr="001A3783" w:rsidRDefault="00BB6ABA" w:rsidP="0064485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A3783">
              <w:rPr>
                <w:rFonts w:ascii="Times New Roman" w:hAnsi="Times New Roman" w:cs="Times New Roman"/>
                <w:sz w:val="20"/>
                <w:szCs w:val="20"/>
              </w:rPr>
              <w:t xml:space="preserve">Наименование кредитора </w:t>
            </w:r>
            <w:hyperlink w:anchor="P545">
              <w:r w:rsidRPr="001A3783">
                <w:rPr>
                  <w:rFonts w:ascii="Times New Roman" w:hAnsi="Times New Roman" w:cs="Times New Roman"/>
                  <w:sz w:val="20"/>
                  <w:szCs w:val="20"/>
                  <w:vertAlign w:val="superscript"/>
                </w:rPr>
                <w:t>&lt;5&gt;</w:t>
              </w:r>
            </w:hyperlink>
          </w:p>
        </w:tc>
        <w:tc>
          <w:tcPr>
            <w:tcW w:w="676" w:type="dxa"/>
          </w:tcPr>
          <w:p w:rsidR="00BB6ABA" w:rsidRPr="001A3783" w:rsidRDefault="00BB6ABA" w:rsidP="0064485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A3783">
              <w:rPr>
                <w:rFonts w:ascii="Times New Roman" w:hAnsi="Times New Roman" w:cs="Times New Roman"/>
                <w:sz w:val="20"/>
                <w:szCs w:val="20"/>
              </w:rPr>
              <w:t>Валюта обязательства</w:t>
            </w:r>
          </w:p>
        </w:tc>
        <w:tc>
          <w:tcPr>
            <w:tcW w:w="543" w:type="dxa"/>
          </w:tcPr>
          <w:p w:rsidR="00BB6ABA" w:rsidRPr="001A3783" w:rsidRDefault="00BB6ABA" w:rsidP="0064485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A3783">
              <w:rPr>
                <w:rFonts w:ascii="Times New Roman" w:hAnsi="Times New Roman" w:cs="Times New Roman"/>
                <w:sz w:val="20"/>
                <w:szCs w:val="20"/>
              </w:rPr>
              <w:t xml:space="preserve">Дата получения кредита </w:t>
            </w:r>
            <w:hyperlink w:anchor="P546">
              <w:r w:rsidRPr="001A3783">
                <w:rPr>
                  <w:rFonts w:ascii="Times New Roman" w:hAnsi="Times New Roman" w:cs="Times New Roman"/>
                  <w:sz w:val="20"/>
                  <w:szCs w:val="20"/>
                  <w:vertAlign w:val="superscript"/>
                </w:rPr>
                <w:t>&lt;6&gt;</w:t>
              </w:r>
            </w:hyperlink>
          </w:p>
        </w:tc>
        <w:tc>
          <w:tcPr>
            <w:tcW w:w="599" w:type="dxa"/>
          </w:tcPr>
          <w:p w:rsidR="00BB6ABA" w:rsidRPr="001A3783" w:rsidRDefault="00BB6ABA" w:rsidP="0064485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A3783">
              <w:rPr>
                <w:rFonts w:ascii="Times New Roman" w:hAnsi="Times New Roman" w:cs="Times New Roman"/>
                <w:sz w:val="20"/>
                <w:szCs w:val="20"/>
              </w:rPr>
              <w:t>Процентная ставка (% годовых)</w:t>
            </w:r>
          </w:p>
        </w:tc>
        <w:tc>
          <w:tcPr>
            <w:tcW w:w="744" w:type="dxa"/>
          </w:tcPr>
          <w:p w:rsidR="00BB6ABA" w:rsidRPr="001A3783" w:rsidRDefault="00BB6ABA" w:rsidP="0064485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A3783">
              <w:rPr>
                <w:rFonts w:ascii="Times New Roman" w:hAnsi="Times New Roman" w:cs="Times New Roman"/>
                <w:sz w:val="20"/>
                <w:szCs w:val="20"/>
              </w:rPr>
              <w:t>Установленные даты выплаты процентных платежей</w:t>
            </w:r>
          </w:p>
        </w:tc>
        <w:tc>
          <w:tcPr>
            <w:tcW w:w="628" w:type="dxa"/>
          </w:tcPr>
          <w:p w:rsidR="00BB6ABA" w:rsidRPr="001A3783" w:rsidRDefault="00BB6ABA" w:rsidP="0064485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A3783">
              <w:rPr>
                <w:rFonts w:ascii="Times New Roman" w:hAnsi="Times New Roman" w:cs="Times New Roman"/>
                <w:sz w:val="20"/>
                <w:szCs w:val="20"/>
              </w:rPr>
              <w:t>Сумма процентных платежей, подлежащих выплате (руб.)</w:t>
            </w:r>
          </w:p>
        </w:tc>
        <w:tc>
          <w:tcPr>
            <w:tcW w:w="633" w:type="dxa"/>
          </w:tcPr>
          <w:p w:rsidR="00BB6ABA" w:rsidRPr="001A3783" w:rsidRDefault="00BB6ABA" w:rsidP="0064485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A3783">
              <w:rPr>
                <w:rFonts w:ascii="Times New Roman" w:hAnsi="Times New Roman" w:cs="Times New Roman"/>
                <w:sz w:val="20"/>
                <w:szCs w:val="20"/>
              </w:rPr>
              <w:t>Фактическая дата выплаты процентных платежей</w:t>
            </w:r>
          </w:p>
        </w:tc>
        <w:tc>
          <w:tcPr>
            <w:tcW w:w="633" w:type="dxa"/>
          </w:tcPr>
          <w:p w:rsidR="00BB6ABA" w:rsidRPr="001A3783" w:rsidRDefault="00BB6ABA" w:rsidP="0064485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A3783">
              <w:rPr>
                <w:rFonts w:ascii="Times New Roman" w:hAnsi="Times New Roman" w:cs="Times New Roman"/>
                <w:sz w:val="20"/>
                <w:szCs w:val="20"/>
              </w:rPr>
              <w:t>Фактическая сумма выплаты процентных платежей (руб.)</w:t>
            </w:r>
          </w:p>
        </w:tc>
        <w:tc>
          <w:tcPr>
            <w:tcW w:w="904" w:type="dxa"/>
          </w:tcPr>
          <w:p w:rsidR="00BB6ABA" w:rsidRPr="001A3783" w:rsidRDefault="00BB6ABA" w:rsidP="0064485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A3783">
              <w:rPr>
                <w:rFonts w:ascii="Times New Roman" w:hAnsi="Times New Roman" w:cs="Times New Roman"/>
                <w:sz w:val="20"/>
                <w:szCs w:val="20"/>
              </w:rPr>
              <w:t>Дата погашения кредита, установленная договором/соглашением</w:t>
            </w:r>
          </w:p>
        </w:tc>
        <w:tc>
          <w:tcPr>
            <w:tcW w:w="992" w:type="dxa"/>
          </w:tcPr>
          <w:p w:rsidR="00BB6ABA" w:rsidRPr="001A3783" w:rsidRDefault="00BB6ABA" w:rsidP="0064485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A3783">
              <w:rPr>
                <w:rFonts w:ascii="Times New Roman" w:hAnsi="Times New Roman" w:cs="Times New Roman"/>
                <w:sz w:val="20"/>
                <w:szCs w:val="20"/>
              </w:rPr>
              <w:t>Сумма погашения кредита, подлежащая выплате в даты, установленные договором/соглашением (руб.)</w:t>
            </w:r>
          </w:p>
        </w:tc>
        <w:tc>
          <w:tcPr>
            <w:tcW w:w="709" w:type="dxa"/>
          </w:tcPr>
          <w:p w:rsidR="00BB6ABA" w:rsidRPr="001A3783" w:rsidRDefault="00BB6ABA" w:rsidP="0064485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A3783">
              <w:rPr>
                <w:rFonts w:ascii="Times New Roman" w:hAnsi="Times New Roman" w:cs="Times New Roman"/>
                <w:sz w:val="20"/>
                <w:szCs w:val="20"/>
              </w:rPr>
              <w:t>Фактическая дата погашения кредита</w:t>
            </w:r>
          </w:p>
        </w:tc>
        <w:tc>
          <w:tcPr>
            <w:tcW w:w="708" w:type="dxa"/>
          </w:tcPr>
          <w:p w:rsidR="00BB6ABA" w:rsidRPr="001A3783" w:rsidRDefault="00BB6ABA" w:rsidP="0064485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A3783">
              <w:rPr>
                <w:rFonts w:ascii="Times New Roman" w:hAnsi="Times New Roman" w:cs="Times New Roman"/>
                <w:sz w:val="20"/>
                <w:szCs w:val="20"/>
              </w:rPr>
              <w:t>Фактический объем погашения кредита (руб.)</w:t>
            </w:r>
          </w:p>
        </w:tc>
        <w:tc>
          <w:tcPr>
            <w:tcW w:w="851" w:type="dxa"/>
          </w:tcPr>
          <w:p w:rsidR="00BB6ABA" w:rsidRPr="001A3783" w:rsidRDefault="00BB6ABA" w:rsidP="0064485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A3783">
              <w:rPr>
                <w:rFonts w:ascii="Times New Roman" w:hAnsi="Times New Roman" w:cs="Times New Roman"/>
                <w:sz w:val="20"/>
                <w:szCs w:val="20"/>
              </w:rPr>
              <w:t>Сумма просроченной задолженности по выплате процентов (руб.)</w:t>
            </w:r>
          </w:p>
        </w:tc>
        <w:tc>
          <w:tcPr>
            <w:tcW w:w="850" w:type="dxa"/>
          </w:tcPr>
          <w:p w:rsidR="00BB6ABA" w:rsidRPr="001A3783" w:rsidRDefault="00BB6ABA" w:rsidP="0064485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A3783">
              <w:rPr>
                <w:rFonts w:ascii="Times New Roman" w:hAnsi="Times New Roman" w:cs="Times New Roman"/>
                <w:sz w:val="20"/>
                <w:szCs w:val="20"/>
              </w:rPr>
              <w:t>Сумма просроченной задолженности по выплате основного долга по кредиту (руб.)</w:t>
            </w:r>
          </w:p>
        </w:tc>
        <w:tc>
          <w:tcPr>
            <w:tcW w:w="634" w:type="dxa"/>
          </w:tcPr>
          <w:p w:rsidR="00BB6ABA" w:rsidRPr="001A3783" w:rsidRDefault="00BB6ABA" w:rsidP="0064485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A3783">
              <w:rPr>
                <w:rFonts w:ascii="Times New Roman" w:hAnsi="Times New Roman" w:cs="Times New Roman"/>
                <w:sz w:val="20"/>
                <w:szCs w:val="20"/>
              </w:rPr>
              <w:t>Сумма просроченной задолженности по кредиту (руб.)</w:t>
            </w:r>
          </w:p>
        </w:tc>
        <w:tc>
          <w:tcPr>
            <w:tcW w:w="676" w:type="dxa"/>
          </w:tcPr>
          <w:p w:rsidR="00BB6ABA" w:rsidRPr="001A3783" w:rsidRDefault="00BB6ABA" w:rsidP="0064485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A3783">
              <w:rPr>
                <w:rFonts w:ascii="Times New Roman" w:hAnsi="Times New Roman" w:cs="Times New Roman"/>
                <w:sz w:val="20"/>
                <w:szCs w:val="20"/>
              </w:rPr>
              <w:t>Объем основного долга по кредиту в валюте обязательства</w:t>
            </w:r>
          </w:p>
        </w:tc>
        <w:tc>
          <w:tcPr>
            <w:tcW w:w="533" w:type="dxa"/>
          </w:tcPr>
          <w:p w:rsidR="00BB6ABA" w:rsidRPr="001A3783" w:rsidRDefault="00BB6ABA" w:rsidP="0064485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A3783">
              <w:rPr>
                <w:rFonts w:ascii="Times New Roman" w:hAnsi="Times New Roman" w:cs="Times New Roman"/>
                <w:sz w:val="20"/>
                <w:szCs w:val="20"/>
              </w:rPr>
              <w:t xml:space="preserve">Объем основного долга по кредиту (руб.) </w:t>
            </w:r>
            <w:hyperlink w:anchor="P547">
              <w:r w:rsidRPr="001A3783">
                <w:rPr>
                  <w:rFonts w:ascii="Times New Roman" w:hAnsi="Times New Roman" w:cs="Times New Roman"/>
                  <w:sz w:val="20"/>
                  <w:szCs w:val="20"/>
                </w:rPr>
                <w:t>&lt;7&gt;</w:t>
              </w:r>
            </w:hyperlink>
          </w:p>
        </w:tc>
      </w:tr>
      <w:tr w:rsidR="00BB6ABA" w:rsidRPr="001A3783" w:rsidTr="00EE7BE9">
        <w:trPr>
          <w:trHeight w:val="183"/>
        </w:trPr>
        <w:tc>
          <w:tcPr>
            <w:tcW w:w="686" w:type="dxa"/>
          </w:tcPr>
          <w:p w:rsidR="00BB6ABA" w:rsidRPr="001A3783" w:rsidRDefault="00BB6ABA" w:rsidP="006448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3783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33" w:type="dxa"/>
          </w:tcPr>
          <w:p w:rsidR="00BB6ABA" w:rsidRPr="001A3783" w:rsidRDefault="00BB6ABA" w:rsidP="006448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3783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08" w:type="dxa"/>
          </w:tcPr>
          <w:p w:rsidR="00BB6ABA" w:rsidRPr="001A3783" w:rsidRDefault="00BB6ABA" w:rsidP="006448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3783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993" w:type="dxa"/>
          </w:tcPr>
          <w:p w:rsidR="00BB6ABA" w:rsidRPr="001A3783" w:rsidRDefault="00BB6ABA" w:rsidP="006448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3783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740" w:type="dxa"/>
          </w:tcPr>
          <w:p w:rsidR="00BB6ABA" w:rsidRPr="001A3783" w:rsidRDefault="00BB6ABA" w:rsidP="006448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3783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704" w:type="dxa"/>
          </w:tcPr>
          <w:p w:rsidR="00BB6ABA" w:rsidRPr="001A3783" w:rsidRDefault="00BB6ABA" w:rsidP="006448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3783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676" w:type="dxa"/>
          </w:tcPr>
          <w:p w:rsidR="00BB6ABA" w:rsidRPr="001A3783" w:rsidRDefault="00BB6ABA" w:rsidP="006448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3783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543" w:type="dxa"/>
          </w:tcPr>
          <w:p w:rsidR="00BB6ABA" w:rsidRPr="001A3783" w:rsidRDefault="00BB6ABA" w:rsidP="006448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3783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599" w:type="dxa"/>
          </w:tcPr>
          <w:p w:rsidR="00BB6ABA" w:rsidRPr="001A3783" w:rsidRDefault="00BB6ABA" w:rsidP="006448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3783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744" w:type="dxa"/>
          </w:tcPr>
          <w:p w:rsidR="00BB6ABA" w:rsidRPr="001A3783" w:rsidRDefault="00BB6ABA" w:rsidP="006448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3783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628" w:type="dxa"/>
          </w:tcPr>
          <w:p w:rsidR="00BB6ABA" w:rsidRPr="001A3783" w:rsidRDefault="00BB6ABA" w:rsidP="006448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3783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633" w:type="dxa"/>
          </w:tcPr>
          <w:p w:rsidR="00BB6ABA" w:rsidRPr="001A3783" w:rsidRDefault="00BB6ABA" w:rsidP="006448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3783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633" w:type="dxa"/>
          </w:tcPr>
          <w:p w:rsidR="00BB6ABA" w:rsidRPr="001A3783" w:rsidRDefault="00BB6ABA" w:rsidP="006448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3783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904" w:type="dxa"/>
          </w:tcPr>
          <w:p w:rsidR="00BB6ABA" w:rsidRPr="001A3783" w:rsidRDefault="00BB6ABA" w:rsidP="006448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3783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992" w:type="dxa"/>
          </w:tcPr>
          <w:p w:rsidR="00BB6ABA" w:rsidRPr="001A3783" w:rsidRDefault="00BB6ABA" w:rsidP="006448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3783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709" w:type="dxa"/>
          </w:tcPr>
          <w:p w:rsidR="00BB6ABA" w:rsidRPr="001A3783" w:rsidRDefault="00BB6ABA" w:rsidP="006448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3783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708" w:type="dxa"/>
          </w:tcPr>
          <w:p w:rsidR="00BB6ABA" w:rsidRPr="001A3783" w:rsidRDefault="00BB6ABA" w:rsidP="006448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3783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851" w:type="dxa"/>
          </w:tcPr>
          <w:p w:rsidR="00BB6ABA" w:rsidRPr="001A3783" w:rsidRDefault="00BB6ABA" w:rsidP="006448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3783"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850" w:type="dxa"/>
          </w:tcPr>
          <w:p w:rsidR="00BB6ABA" w:rsidRPr="001A3783" w:rsidRDefault="00BB6ABA" w:rsidP="006448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3783"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634" w:type="dxa"/>
          </w:tcPr>
          <w:p w:rsidR="00BB6ABA" w:rsidRPr="001A3783" w:rsidRDefault="00BB6ABA" w:rsidP="006448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3783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676" w:type="dxa"/>
          </w:tcPr>
          <w:p w:rsidR="00BB6ABA" w:rsidRPr="001A3783" w:rsidRDefault="00BB6ABA" w:rsidP="006448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3783">
              <w:rPr>
                <w:rFonts w:ascii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533" w:type="dxa"/>
          </w:tcPr>
          <w:p w:rsidR="00BB6ABA" w:rsidRPr="001A3783" w:rsidRDefault="00BB6ABA" w:rsidP="006448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3783">
              <w:rPr>
                <w:rFonts w:ascii="Times New Roman" w:hAnsi="Times New Roman" w:cs="Times New Roman"/>
                <w:sz w:val="18"/>
                <w:szCs w:val="18"/>
              </w:rPr>
              <w:t>22</w:t>
            </w:r>
          </w:p>
        </w:tc>
      </w:tr>
      <w:tr w:rsidR="00BB6ABA" w:rsidRPr="001A3783" w:rsidTr="00EE7BE9">
        <w:tc>
          <w:tcPr>
            <w:tcW w:w="686" w:type="dxa"/>
          </w:tcPr>
          <w:p w:rsidR="00BB6ABA" w:rsidRPr="001A3783" w:rsidRDefault="00BB6ABA" w:rsidP="0064485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A3783">
              <w:rPr>
                <w:rFonts w:ascii="Times New Roman" w:hAnsi="Times New Roman" w:cs="Times New Roman"/>
              </w:rPr>
              <w:t>Кредиты в валюте Российской Федерации</w:t>
            </w:r>
          </w:p>
        </w:tc>
        <w:tc>
          <w:tcPr>
            <w:tcW w:w="733" w:type="dxa"/>
          </w:tcPr>
          <w:p w:rsidR="00BB6ABA" w:rsidRPr="001A3783" w:rsidRDefault="00BB6ABA" w:rsidP="0064485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BB6ABA" w:rsidRPr="001A3783" w:rsidRDefault="00BB6ABA" w:rsidP="0064485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BB6ABA" w:rsidRPr="001A3783" w:rsidRDefault="00BB6ABA" w:rsidP="0064485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40" w:type="dxa"/>
          </w:tcPr>
          <w:p w:rsidR="00BB6ABA" w:rsidRPr="001A3783" w:rsidRDefault="00BB6ABA" w:rsidP="0064485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4" w:type="dxa"/>
          </w:tcPr>
          <w:p w:rsidR="00BB6ABA" w:rsidRPr="001A3783" w:rsidRDefault="00BB6ABA" w:rsidP="0064485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6" w:type="dxa"/>
          </w:tcPr>
          <w:p w:rsidR="00BB6ABA" w:rsidRPr="001A3783" w:rsidRDefault="00BB6ABA" w:rsidP="0064485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43" w:type="dxa"/>
          </w:tcPr>
          <w:p w:rsidR="00BB6ABA" w:rsidRPr="001A3783" w:rsidRDefault="00BB6ABA" w:rsidP="0064485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9" w:type="dxa"/>
          </w:tcPr>
          <w:p w:rsidR="00BB6ABA" w:rsidRPr="001A3783" w:rsidRDefault="00BB6ABA" w:rsidP="0064485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44" w:type="dxa"/>
          </w:tcPr>
          <w:p w:rsidR="00BB6ABA" w:rsidRPr="001A3783" w:rsidRDefault="00BB6ABA" w:rsidP="0064485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28" w:type="dxa"/>
          </w:tcPr>
          <w:p w:rsidR="00BB6ABA" w:rsidRPr="001A3783" w:rsidRDefault="00BB6ABA" w:rsidP="0064485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33" w:type="dxa"/>
          </w:tcPr>
          <w:p w:rsidR="00BB6ABA" w:rsidRPr="001A3783" w:rsidRDefault="00BB6ABA" w:rsidP="0064485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33" w:type="dxa"/>
          </w:tcPr>
          <w:p w:rsidR="00BB6ABA" w:rsidRPr="001A3783" w:rsidRDefault="00BB6ABA" w:rsidP="0064485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04" w:type="dxa"/>
          </w:tcPr>
          <w:p w:rsidR="00BB6ABA" w:rsidRPr="001A3783" w:rsidRDefault="00BB6ABA" w:rsidP="0064485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BB6ABA" w:rsidRPr="001A3783" w:rsidRDefault="00BB6ABA" w:rsidP="0064485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BB6ABA" w:rsidRPr="001A3783" w:rsidRDefault="00BB6ABA" w:rsidP="0064485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BB6ABA" w:rsidRPr="001A3783" w:rsidRDefault="00BB6ABA" w:rsidP="0064485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BB6ABA" w:rsidRPr="001A3783" w:rsidRDefault="00BB6ABA" w:rsidP="0064485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BB6ABA" w:rsidRPr="001A3783" w:rsidRDefault="00BB6ABA" w:rsidP="0064485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34" w:type="dxa"/>
          </w:tcPr>
          <w:p w:rsidR="00BB6ABA" w:rsidRPr="001A3783" w:rsidRDefault="00BB6ABA" w:rsidP="0064485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6" w:type="dxa"/>
          </w:tcPr>
          <w:p w:rsidR="00BB6ABA" w:rsidRPr="001A3783" w:rsidRDefault="00BB6ABA" w:rsidP="0064485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33" w:type="dxa"/>
          </w:tcPr>
          <w:p w:rsidR="00BB6ABA" w:rsidRPr="001A3783" w:rsidRDefault="00BB6ABA" w:rsidP="0064485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BB6ABA" w:rsidRPr="001A3783" w:rsidTr="00EE7BE9">
        <w:tc>
          <w:tcPr>
            <w:tcW w:w="686" w:type="dxa"/>
          </w:tcPr>
          <w:p w:rsidR="00BB6ABA" w:rsidRPr="001A3783" w:rsidRDefault="00BB6ABA" w:rsidP="0064485A">
            <w:pPr>
              <w:pStyle w:val="ConsPlusNormal"/>
              <w:ind w:right="-85"/>
              <w:jc w:val="both"/>
              <w:rPr>
                <w:rFonts w:ascii="Times New Roman" w:hAnsi="Times New Roman" w:cs="Times New Roman"/>
              </w:rPr>
            </w:pPr>
            <w:r w:rsidRPr="001A3783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733" w:type="dxa"/>
          </w:tcPr>
          <w:p w:rsidR="00BB6ABA" w:rsidRPr="001A3783" w:rsidRDefault="00BB6ABA" w:rsidP="006448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3783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708" w:type="dxa"/>
          </w:tcPr>
          <w:p w:rsidR="00BB6ABA" w:rsidRPr="001A3783" w:rsidRDefault="00BB6ABA" w:rsidP="006448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3783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993" w:type="dxa"/>
          </w:tcPr>
          <w:p w:rsidR="00BB6ABA" w:rsidRPr="001A3783" w:rsidRDefault="00BB6ABA" w:rsidP="006448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3783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740" w:type="dxa"/>
          </w:tcPr>
          <w:p w:rsidR="00BB6ABA" w:rsidRPr="001A3783" w:rsidRDefault="00BB6ABA" w:rsidP="006448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3783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704" w:type="dxa"/>
          </w:tcPr>
          <w:p w:rsidR="00BB6ABA" w:rsidRPr="001A3783" w:rsidRDefault="00BB6ABA" w:rsidP="006448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3783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676" w:type="dxa"/>
          </w:tcPr>
          <w:p w:rsidR="00BB6ABA" w:rsidRPr="001A3783" w:rsidRDefault="00BB6ABA" w:rsidP="006448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3783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543" w:type="dxa"/>
          </w:tcPr>
          <w:p w:rsidR="00BB6ABA" w:rsidRPr="001A3783" w:rsidRDefault="00BB6ABA" w:rsidP="006448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3783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599" w:type="dxa"/>
          </w:tcPr>
          <w:p w:rsidR="00BB6ABA" w:rsidRPr="001A3783" w:rsidRDefault="00BB6ABA" w:rsidP="006448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3783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744" w:type="dxa"/>
          </w:tcPr>
          <w:p w:rsidR="00BB6ABA" w:rsidRPr="001A3783" w:rsidRDefault="00BB6ABA" w:rsidP="006448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3783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628" w:type="dxa"/>
          </w:tcPr>
          <w:p w:rsidR="00BB6ABA" w:rsidRPr="001A3783" w:rsidRDefault="00BB6ABA" w:rsidP="006448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BB6ABA" w:rsidRPr="001A3783" w:rsidRDefault="00BB6ABA" w:rsidP="006448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3783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633" w:type="dxa"/>
          </w:tcPr>
          <w:p w:rsidR="00BB6ABA" w:rsidRPr="001A3783" w:rsidRDefault="00BB6ABA" w:rsidP="006448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4" w:type="dxa"/>
          </w:tcPr>
          <w:p w:rsidR="00BB6ABA" w:rsidRPr="001A3783" w:rsidRDefault="00BB6ABA" w:rsidP="006448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3783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992" w:type="dxa"/>
          </w:tcPr>
          <w:p w:rsidR="00BB6ABA" w:rsidRPr="001A3783" w:rsidRDefault="00BB6ABA" w:rsidP="006448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BB6ABA" w:rsidRPr="001A3783" w:rsidRDefault="00BB6ABA" w:rsidP="006448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3783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708" w:type="dxa"/>
          </w:tcPr>
          <w:p w:rsidR="00BB6ABA" w:rsidRPr="001A3783" w:rsidRDefault="00BB6ABA" w:rsidP="006448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BB6ABA" w:rsidRPr="001A3783" w:rsidRDefault="00BB6ABA" w:rsidP="006448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BB6ABA" w:rsidRPr="001A3783" w:rsidRDefault="00BB6ABA" w:rsidP="006448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4" w:type="dxa"/>
          </w:tcPr>
          <w:p w:rsidR="00BB6ABA" w:rsidRPr="001A3783" w:rsidRDefault="00BB6ABA" w:rsidP="006448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6" w:type="dxa"/>
          </w:tcPr>
          <w:p w:rsidR="00BB6ABA" w:rsidRPr="001A3783" w:rsidRDefault="00BB6ABA" w:rsidP="006448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3" w:type="dxa"/>
          </w:tcPr>
          <w:p w:rsidR="00BB6ABA" w:rsidRPr="001A3783" w:rsidRDefault="00BB6ABA" w:rsidP="006448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B6ABA" w:rsidRPr="001A3783" w:rsidTr="00EE7BE9">
        <w:tc>
          <w:tcPr>
            <w:tcW w:w="686" w:type="dxa"/>
          </w:tcPr>
          <w:p w:rsidR="00BB6ABA" w:rsidRPr="001A3783" w:rsidRDefault="00BB6ABA" w:rsidP="0064485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A3783">
              <w:rPr>
                <w:rFonts w:ascii="Times New Roman" w:hAnsi="Times New Roman" w:cs="Times New Roman"/>
              </w:rPr>
              <w:t>Кредиты в иностранной валюте</w:t>
            </w:r>
          </w:p>
        </w:tc>
        <w:tc>
          <w:tcPr>
            <w:tcW w:w="733" w:type="dxa"/>
          </w:tcPr>
          <w:p w:rsidR="00BB6ABA" w:rsidRPr="001A3783" w:rsidRDefault="00BB6ABA" w:rsidP="006448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:rsidR="00BB6ABA" w:rsidRPr="001A3783" w:rsidRDefault="00BB6ABA" w:rsidP="006448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BB6ABA" w:rsidRPr="001A3783" w:rsidRDefault="00BB6ABA" w:rsidP="006448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0" w:type="dxa"/>
          </w:tcPr>
          <w:p w:rsidR="00BB6ABA" w:rsidRPr="001A3783" w:rsidRDefault="00BB6ABA" w:rsidP="006448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4" w:type="dxa"/>
          </w:tcPr>
          <w:p w:rsidR="00BB6ABA" w:rsidRPr="001A3783" w:rsidRDefault="00BB6ABA" w:rsidP="006448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6" w:type="dxa"/>
          </w:tcPr>
          <w:p w:rsidR="00BB6ABA" w:rsidRPr="001A3783" w:rsidRDefault="00BB6ABA" w:rsidP="006448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3" w:type="dxa"/>
          </w:tcPr>
          <w:p w:rsidR="00BB6ABA" w:rsidRPr="001A3783" w:rsidRDefault="00BB6ABA" w:rsidP="006448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9" w:type="dxa"/>
          </w:tcPr>
          <w:p w:rsidR="00BB6ABA" w:rsidRPr="001A3783" w:rsidRDefault="00BB6ABA" w:rsidP="006448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4" w:type="dxa"/>
          </w:tcPr>
          <w:p w:rsidR="00BB6ABA" w:rsidRPr="001A3783" w:rsidRDefault="00BB6ABA" w:rsidP="006448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8" w:type="dxa"/>
          </w:tcPr>
          <w:p w:rsidR="00BB6ABA" w:rsidRPr="001A3783" w:rsidRDefault="00BB6ABA" w:rsidP="006448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BB6ABA" w:rsidRPr="001A3783" w:rsidRDefault="00BB6ABA" w:rsidP="006448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BB6ABA" w:rsidRPr="001A3783" w:rsidRDefault="00BB6ABA" w:rsidP="006448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4" w:type="dxa"/>
          </w:tcPr>
          <w:p w:rsidR="00BB6ABA" w:rsidRPr="001A3783" w:rsidRDefault="00BB6ABA" w:rsidP="006448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BB6ABA" w:rsidRPr="001A3783" w:rsidRDefault="00BB6ABA" w:rsidP="006448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BB6ABA" w:rsidRPr="001A3783" w:rsidRDefault="00BB6ABA" w:rsidP="006448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:rsidR="00BB6ABA" w:rsidRPr="001A3783" w:rsidRDefault="00BB6ABA" w:rsidP="006448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BB6ABA" w:rsidRPr="001A3783" w:rsidRDefault="00BB6ABA" w:rsidP="006448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BB6ABA" w:rsidRPr="001A3783" w:rsidRDefault="00BB6ABA" w:rsidP="006448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4" w:type="dxa"/>
          </w:tcPr>
          <w:p w:rsidR="00BB6ABA" w:rsidRPr="001A3783" w:rsidRDefault="00BB6ABA" w:rsidP="006448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6" w:type="dxa"/>
          </w:tcPr>
          <w:p w:rsidR="00BB6ABA" w:rsidRPr="001A3783" w:rsidRDefault="00BB6ABA" w:rsidP="006448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3" w:type="dxa"/>
          </w:tcPr>
          <w:p w:rsidR="00BB6ABA" w:rsidRPr="001A3783" w:rsidRDefault="00BB6ABA" w:rsidP="006448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B6ABA" w:rsidRPr="001A3783" w:rsidTr="00EE7BE9">
        <w:tc>
          <w:tcPr>
            <w:tcW w:w="686" w:type="dxa"/>
          </w:tcPr>
          <w:p w:rsidR="00BB6ABA" w:rsidRPr="001A3783" w:rsidRDefault="00BB6ABA" w:rsidP="0064485A">
            <w:pPr>
              <w:pStyle w:val="ConsPlusNormal"/>
              <w:ind w:right="-85"/>
              <w:jc w:val="both"/>
              <w:rPr>
                <w:rFonts w:ascii="Times New Roman" w:hAnsi="Times New Roman" w:cs="Times New Roman"/>
              </w:rPr>
            </w:pPr>
            <w:r w:rsidRPr="001A3783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733" w:type="dxa"/>
          </w:tcPr>
          <w:p w:rsidR="00BB6ABA" w:rsidRPr="001A3783" w:rsidRDefault="00BB6ABA" w:rsidP="006448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3783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708" w:type="dxa"/>
          </w:tcPr>
          <w:p w:rsidR="00BB6ABA" w:rsidRPr="001A3783" w:rsidRDefault="00BB6ABA" w:rsidP="006448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3783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993" w:type="dxa"/>
          </w:tcPr>
          <w:p w:rsidR="00BB6ABA" w:rsidRPr="001A3783" w:rsidRDefault="00BB6ABA" w:rsidP="006448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3783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740" w:type="dxa"/>
          </w:tcPr>
          <w:p w:rsidR="00BB6ABA" w:rsidRPr="001A3783" w:rsidRDefault="00BB6ABA" w:rsidP="006448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3783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704" w:type="dxa"/>
          </w:tcPr>
          <w:p w:rsidR="00BB6ABA" w:rsidRPr="001A3783" w:rsidRDefault="00BB6ABA" w:rsidP="006448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3783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676" w:type="dxa"/>
          </w:tcPr>
          <w:p w:rsidR="00BB6ABA" w:rsidRPr="001A3783" w:rsidRDefault="00BB6ABA" w:rsidP="006448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3783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543" w:type="dxa"/>
          </w:tcPr>
          <w:p w:rsidR="00BB6ABA" w:rsidRPr="001A3783" w:rsidRDefault="00BB6ABA" w:rsidP="006448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3783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599" w:type="dxa"/>
          </w:tcPr>
          <w:p w:rsidR="00BB6ABA" w:rsidRPr="001A3783" w:rsidRDefault="00BB6ABA" w:rsidP="006448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3783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744" w:type="dxa"/>
          </w:tcPr>
          <w:p w:rsidR="00BB6ABA" w:rsidRPr="001A3783" w:rsidRDefault="00BB6ABA" w:rsidP="006448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3783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628" w:type="dxa"/>
          </w:tcPr>
          <w:p w:rsidR="00BB6ABA" w:rsidRPr="001A3783" w:rsidRDefault="00BB6ABA" w:rsidP="006448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BB6ABA" w:rsidRPr="001A3783" w:rsidRDefault="00BB6ABA" w:rsidP="006448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3783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633" w:type="dxa"/>
          </w:tcPr>
          <w:p w:rsidR="00BB6ABA" w:rsidRPr="001A3783" w:rsidRDefault="00BB6ABA" w:rsidP="006448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4" w:type="dxa"/>
          </w:tcPr>
          <w:p w:rsidR="00BB6ABA" w:rsidRPr="001A3783" w:rsidRDefault="00BB6ABA" w:rsidP="006448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3783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992" w:type="dxa"/>
          </w:tcPr>
          <w:p w:rsidR="00BB6ABA" w:rsidRPr="001A3783" w:rsidRDefault="00BB6ABA" w:rsidP="006448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BB6ABA" w:rsidRPr="001A3783" w:rsidRDefault="00BB6ABA" w:rsidP="006448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3783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708" w:type="dxa"/>
          </w:tcPr>
          <w:p w:rsidR="00BB6ABA" w:rsidRPr="001A3783" w:rsidRDefault="00BB6ABA" w:rsidP="006448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BB6ABA" w:rsidRPr="001A3783" w:rsidRDefault="00BB6ABA" w:rsidP="006448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BB6ABA" w:rsidRPr="001A3783" w:rsidRDefault="00BB6ABA" w:rsidP="006448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4" w:type="dxa"/>
          </w:tcPr>
          <w:p w:rsidR="00BB6ABA" w:rsidRPr="001A3783" w:rsidRDefault="00BB6ABA" w:rsidP="006448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6" w:type="dxa"/>
          </w:tcPr>
          <w:p w:rsidR="00BB6ABA" w:rsidRPr="001A3783" w:rsidRDefault="00BB6ABA" w:rsidP="006448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3783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533" w:type="dxa"/>
          </w:tcPr>
          <w:p w:rsidR="00BB6ABA" w:rsidRPr="001A3783" w:rsidRDefault="00BB6ABA" w:rsidP="006448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B6ABA" w:rsidRPr="001A3783" w:rsidTr="00EE7BE9">
        <w:tc>
          <w:tcPr>
            <w:tcW w:w="686" w:type="dxa"/>
          </w:tcPr>
          <w:p w:rsidR="00BB6ABA" w:rsidRPr="001A3783" w:rsidRDefault="00BB6ABA" w:rsidP="0064485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A3783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733" w:type="dxa"/>
          </w:tcPr>
          <w:p w:rsidR="00BB6ABA" w:rsidRPr="001A3783" w:rsidRDefault="00BB6ABA" w:rsidP="006448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3783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708" w:type="dxa"/>
          </w:tcPr>
          <w:p w:rsidR="00BB6ABA" w:rsidRPr="001A3783" w:rsidRDefault="00BB6ABA" w:rsidP="006448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3783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993" w:type="dxa"/>
          </w:tcPr>
          <w:p w:rsidR="00BB6ABA" w:rsidRPr="001A3783" w:rsidRDefault="00BB6ABA" w:rsidP="006448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3783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740" w:type="dxa"/>
          </w:tcPr>
          <w:p w:rsidR="00BB6ABA" w:rsidRPr="001A3783" w:rsidRDefault="00BB6ABA" w:rsidP="006448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3783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704" w:type="dxa"/>
          </w:tcPr>
          <w:p w:rsidR="00BB6ABA" w:rsidRPr="001A3783" w:rsidRDefault="00BB6ABA" w:rsidP="006448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3783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676" w:type="dxa"/>
          </w:tcPr>
          <w:p w:rsidR="00BB6ABA" w:rsidRPr="001A3783" w:rsidRDefault="00BB6ABA" w:rsidP="006448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3783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543" w:type="dxa"/>
          </w:tcPr>
          <w:p w:rsidR="00BB6ABA" w:rsidRPr="001A3783" w:rsidRDefault="00BB6ABA" w:rsidP="006448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3783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599" w:type="dxa"/>
          </w:tcPr>
          <w:p w:rsidR="00BB6ABA" w:rsidRPr="001A3783" w:rsidRDefault="00BB6ABA" w:rsidP="006448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3783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744" w:type="dxa"/>
          </w:tcPr>
          <w:p w:rsidR="00BB6ABA" w:rsidRPr="001A3783" w:rsidRDefault="00BB6ABA" w:rsidP="006448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3783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628" w:type="dxa"/>
          </w:tcPr>
          <w:p w:rsidR="00BB6ABA" w:rsidRPr="001A3783" w:rsidRDefault="00BB6ABA" w:rsidP="006448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BB6ABA" w:rsidRPr="001A3783" w:rsidRDefault="00BB6ABA" w:rsidP="006448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3783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633" w:type="dxa"/>
          </w:tcPr>
          <w:p w:rsidR="00BB6ABA" w:rsidRPr="001A3783" w:rsidRDefault="00BB6ABA" w:rsidP="006448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4" w:type="dxa"/>
          </w:tcPr>
          <w:p w:rsidR="00BB6ABA" w:rsidRPr="001A3783" w:rsidRDefault="00BB6ABA" w:rsidP="006448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3783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992" w:type="dxa"/>
          </w:tcPr>
          <w:p w:rsidR="00BB6ABA" w:rsidRPr="001A3783" w:rsidRDefault="00BB6ABA" w:rsidP="006448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BB6ABA" w:rsidRPr="001A3783" w:rsidRDefault="00BB6ABA" w:rsidP="006448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3783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708" w:type="dxa"/>
          </w:tcPr>
          <w:p w:rsidR="00BB6ABA" w:rsidRPr="001A3783" w:rsidRDefault="00BB6ABA" w:rsidP="006448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BB6ABA" w:rsidRPr="001A3783" w:rsidRDefault="00BB6ABA" w:rsidP="006448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BB6ABA" w:rsidRPr="001A3783" w:rsidRDefault="00BB6ABA" w:rsidP="006448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4" w:type="dxa"/>
          </w:tcPr>
          <w:p w:rsidR="00BB6ABA" w:rsidRPr="001A3783" w:rsidRDefault="00BB6ABA" w:rsidP="006448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6" w:type="dxa"/>
          </w:tcPr>
          <w:p w:rsidR="00BB6ABA" w:rsidRPr="001A3783" w:rsidRDefault="00BB6ABA" w:rsidP="006448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3783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533" w:type="dxa"/>
          </w:tcPr>
          <w:p w:rsidR="00BB6ABA" w:rsidRPr="001A3783" w:rsidRDefault="00BB6ABA" w:rsidP="006448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BB6ABA" w:rsidRPr="001A3783" w:rsidRDefault="00BB6ABA" w:rsidP="00BB6ABA">
      <w:pPr>
        <w:pStyle w:val="ConsPlusNormal"/>
        <w:jc w:val="center"/>
        <w:rPr>
          <w:rFonts w:ascii="Times New Roman" w:hAnsi="Times New Roman" w:cs="Times New Roman"/>
        </w:rPr>
      </w:pPr>
    </w:p>
    <w:p w:rsidR="00BB6ABA" w:rsidRPr="001A3783" w:rsidRDefault="00BB6ABA" w:rsidP="00BB6ABA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1A3783">
        <w:rPr>
          <w:rFonts w:ascii="Times New Roman" w:hAnsi="Times New Roman" w:cs="Times New Roman"/>
        </w:rPr>
        <w:t>Примечания.</w:t>
      </w:r>
    </w:p>
    <w:p w:rsidR="00BB6ABA" w:rsidRPr="001A3783" w:rsidRDefault="00BB6ABA" w:rsidP="00BB6ABA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23" w:name="P541"/>
      <w:bookmarkEnd w:id="23"/>
      <w:r w:rsidRPr="001A3783">
        <w:rPr>
          <w:rFonts w:ascii="Times New Roman" w:hAnsi="Times New Roman" w:cs="Times New Roman"/>
        </w:rPr>
        <w:t xml:space="preserve">&lt;1&gt; Указывается наименование документа, на основании которого возникло долговое обязательство: кредитный договор/соглашение или договор/соглашение об открытии кредитной линии (далее - кредитный договор), договор/соглашение о реструктуризации обязательств по ранее предоставленному </w:t>
      </w:r>
      <w:r w:rsidR="00147E3F">
        <w:rPr>
          <w:rFonts w:ascii="Times New Roman" w:hAnsi="Times New Roman" w:cs="Times New Roman"/>
        </w:rPr>
        <w:t>Бол</w:t>
      </w:r>
      <w:r w:rsidR="00CF2956">
        <w:rPr>
          <w:rFonts w:ascii="Times New Roman" w:hAnsi="Times New Roman" w:cs="Times New Roman"/>
        </w:rPr>
        <w:t>ьшекрепин</w:t>
      </w:r>
      <w:r w:rsidR="00147E3F">
        <w:rPr>
          <w:rFonts w:ascii="Times New Roman" w:hAnsi="Times New Roman" w:cs="Times New Roman"/>
        </w:rPr>
        <w:t>ском сельскому поселению</w:t>
      </w:r>
      <w:r w:rsidRPr="001A3783">
        <w:rPr>
          <w:rFonts w:ascii="Times New Roman" w:hAnsi="Times New Roman" w:cs="Times New Roman"/>
        </w:rPr>
        <w:t xml:space="preserve"> кредиту (далее - договор о реструктуризации), мировое соглашение, устанавливающее условие урегулирования задолженности по ранее предоставленному </w:t>
      </w:r>
      <w:r w:rsidR="00147E3F">
        <w:rPr>
          <w:rFonts w:ascii="Times New Roman" w:hAnsi="Times New Roman" w:cs="Times New Roman"/>
        </w:rPr>
        <w:t>Бол</w:t>
      </w:r>
      <w:r w:rsidR="00CF2956">
        <w:rPr>
          <w:rFonts w:ascii="Times New Roman" w:hAnsi="Times New Roman" w:cs="Times New Roman"/>
        </w:rPr>
        <w:t>ьшекрепин</w:t>
      </w:r>
      <w:r w:rsidR="00147E3F">
        <w:rPr>
          <w:rFonts w:ascii="Times New Roman" w:hAnsi="Times New Roman" w:cs="Times New Roman"/>
        </w:rPr>
        <w:t>скому сельскому поселению</w:t>
      </w:r>
      <w:r w:rsidRPr="001A3783">
        <w:rPr>
          <w:rFonts w:ascii="Times New Roman" w:hAnsi="Times New Roman" w:cs="Times New Roman"/>
        </w:rPr>
        <w:t xml:space="preserve"> кредиту, в результате заключения которого кредитный договор утратил силу.</w:t>
      </w:r>
    </w:p>
    <w:p w:rsidR="00BB6ABA" w:rsidRPr="001A3783" w:rsidRDefault="00BB6ABA" w:rsidP="00BB6ABA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24" w:name="P542"/>
      <w:bookmarkEnd w:id="24"/>
      <w:r w:rsidRPr="001A3783">
        <w:rPr>
          <w:rFonts w:ascii="Times New Roman" w:hAnsi="Times New Roman" w:cs="Times New Roman"/>
        </w:rPr>
        <w:t xml:space="preserve">&lt;2&gt; Указывается дата и номер договора/соглашения, указанного в </w:t>
      </w:r>
      <w:hyperlink w:anchor="P386">
        <w:r w:rsidRPr="001A3783">
          <w:rPr>
            <w:rFonts w:ascii="Times New Roman" w:hAnsi="Times New Roman" w:cs="Times New Roman"/>
          </w:rPr>
          <w:t>графе 2</w:t>
        </w:r>
      </w:hyperlink>
      <w:r w:rsidRPr="001A3783">
        <w:rPr>
          <w:rFonts w:ascii="Times New Roman" w:hAnsi="Times New Roman" w:cs="Times New Roman"/>
        </w:rPr>
        <w:t>, с указанием в том числе порядкового номера транша (части предоставления средств) при его наличии.</w:t>
      </w:r>
    </w:p>
    <w:p w:rsidR="00BB6ABA" w:rsidRPr="001A3783" w:rsidRDefault="00BB6ABA" w:rsidP="00BB6ABA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25" w:name="P543"/>
      <w:bookmarkEnd w:id="25"/>
      <w:r w:rsidRPr="001A3783">
        <w:rPr>
          <w:rFonts w:ascii="Times New Roman" w:hAnsi="Times New Roman" w:cs="Times New Roman"/>
        </w:rPr>
        <w:t xml:space="preserve">&lt;3&gt; Указывается дата(-ы) и номер(-а) договора(-ов)/соглашения(-й), утратившего(-их) силу в связи с заключением договора о реструктуризации или мирового соглашения, указанного в </w:t>
      </w:r>
      <w:hyperlink w:anchor="P386">
        <w:r w:rsidRPr="001A3783">
          <w:rPr>
            <w:rFonts w:ascii="Times New Roman" w:hAnsi="Times New Roman" w:cs="Times New Roman"/>
          </w:rPr>
          <w:t>графе 2</w:t>
        </w:r>
      </w:hyperlink>
      <w:r w:rsidRPr="001A3783">
        <w:rPr>
          <w:rFonts w:ascii="Times New Roman" w:hAnsi="Times New Roman" w:cs="Times New Roman"/>
        </w:rPr>
        <w:t>.</w:t>
      </w:r>
    </w:p>
    <w:p w:rsidR="00BB6ABA" w:rsidRPr="001A3783" w:rsidRDefault="00BB6ABA" w:rsidP="00BB6ABA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26" w:name="P544"/>
      <w:bookmarkEnd w:id="26"/>
      <w:r w:rsidRPr="001A3783">
        <w:rPr>
          <w:rFonts w:ascii="Times New Roman" w:hAnsi="Times New Roman" w:cs="Times New Roman"/>
        </w:rPr>
        <w:t>&lt;4&gt; Указывается дата(-ы) и номер(-а) договора(-ов)/соглашения(-й) или мирового(-ых) соглашения(-й), действующего(-их) на отчетную дату, не ведущего(-их) к утрате силы основного кредитного договора.</w:t>
      </w:r>
    </w:p>
    <w:p w:rsidR="00BB6ABA" w:rsidRPr="001A3783" w:rsidRDefault="00BB6ABA" w:rsidP="00BB6ABA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27" w:name="P545"/>
      <w:bookmarkEnd w:id="27"/>
      <w:r w:rsidRPr="001A3783">
        <w:rPr>
          <w:rFonts w:ascii="Times New Roman" w:hAnsi="Times New Roman" w:cs="Times New Roman"/>
        </w:rPr>
        <w:t>&lt;5&gt; В случае получения кредита от иностранного банка или международной финансовой организации, указывается сокращенное наименование кредитора на русском и иностранном языках.</w:t>
      </w:r>
    </w:p>
    <w:p w:rsidR="00BB6ABA" w:rsidRPr="001A3783" w:rsidRDefault="00BB6ABA" w:rsidP="00BB6ABA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28" w:name="P546"/>
      <w:bookmarkEnd w:id="28"/>
      <w:r w:rsidRPr="001A3783">
        <w:rPr>
          <w:rFonts w:ascii="Times New Roman" w:hAnsi="Times New Roman" w:cs="Times New Roman"/>
        </w:rPr>
        <w:t xml:space="preserve">&lt;6&gt; В случае заключения мирового соглашения или договора о реструктуризации, указанного в </w:t>
      </w:r>
      <w:hyperlink w:anchor="P386">
        <w:r w:rsidRPr="001A3783">
          <w:rPr>
            <w:rFonts w:ascii="Times New Roman" w:hAnsi="Times New Roman" w:cs="Times New Roman"/>
          </w:rPr>
          <w:t>графе 2</w:t>
        </w:r>
      </w:hyperlink>
      <w:r w:rsidRPr="001A3783">
        <w:rPr>
          <w:rFonts w:ascii="Times New Roman" w:hAnsi="Times New Roman" w:cs="Times New Roman"/>
        </w:rPr>
        <w:t>, указывается дата их заключения.</w:t>
      </w:r>
    </w:p>
    <w:p w:rsidR="00BB6ABA" w:rsidRPr="001A3783" w:rsidRDefault="00BB6ABA" w:rsidP="00BB6ABA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29" w:name="P547"/>
      <w:bookmarkEnd w:id="29"/>
      <w:r w:rsidRPr="001A3783">
        <w:rPr>
          <w:rFonts w:ascii="Times New Roman" w:hAnsi="Times New Roman" w:cs="Times New Roman"/>
        </w:rPr>
        <w:t>&lt;7&gt; В случае заключения договора о реструктуризации или мирового соглашения указывается соответственно объем реструктурированной задолженности, согласно договору о реструктуризации или объем обязательств по мировому соглашению.</w:t>
      </w:r>
    </w:p>
    <w:p w:rsidR="00BB6ABA" w:rsidRPr="001A3783" w:rsidRDefault="00BB6ABA" w:rsidP="00BB6ABA">
      <w:pPr>
        <w:pStyle w:val="ConsPlusNormal"/>
        <w:jc w:val="both"/>
        <w:rPr>
          <w:rFonts w:ascii="Times New Roman" w:hAnsi="Times New Roman" w:cs="Times New Roman"/>
        </w:rPr>
      </w:pPr>
    </w:p>
    <w:p w:rsidR="00BB6ABA" w:rsidRPr="00EE7BE9" w:rsidRDefault="00BB6ABA" w:rsidP="00BB6ABA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EE7BE9">
        <w:rPr>
          <w:rFonts w:ascii="Times New Roman" w:hAnsi="Times New Roman" w:cs="Times New Roman"/>
          <w:sz w:val="24"/>
          <w:szCs w:val="24"/>
        </w:rPr>
        <w:t xml:space="preserve">III. Бюджетные кредиты, привлеченные в бюджет </w:t>
      </w:r>
      <w:r w:rsidR="00147E3F">
        <w:rPr>
          <w:rFonts w:ascii="Times New Roman" w:hAnsi="Times New Roman" w:cs="Times New Roman"/>
          <w:sz w:val="24"/>
          <w:szCs w:val="24"/>
        </w:rPr>
        <w:t>Бол</w:t>
      </w:r>
      <w:r w:rsidR="00CF2956">
        <w:rPr>
          <w:rFonts w:ascii="Times New Roman" w:hAnsi="Times New Roman" w:cs="Times New Roman"/>
          <w:sz w:val="24"/>
          <w:szCs w:val="24"/>
        </w:rPr>
        <w:t>ьшекрепин</w:t>
      </w:r>
      <w:r w:rsidR="00147E3F">
        <w:rPr>
          <w:rFonts w:ascii="Times New Roman" w:hAnsi="Times New Roman" w:cs="Times New Roman"/>
          <w:sz w:val="24"/>
          <w:szCs w:val="24"/>
        </w:rPr>
        <w:t>ского сельского поселения</w:t>
      </w:r>
    </w:p>
    <w:p w:rsidR="00BB6ABA" w:rsidRPr="00EE7BE9" w:rsidRDefault="00BB6ABA" w:rsidP="00BB6ABA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EE7BE9">
        <w:rPr>
          <w:rFonts w:ascii="Times New Roman" w:hAnsi="Times New Roman" w:cs="Times New Roman"/>
          <w:sz w:val="24"/>
          <w:szCs w:val="24"/>
        </w:rPr>
        <w:t>из других бюджетов бюджетной системы Российской Федерации</w:t>
      </w:r>
    </w:p>
    <w:p w:rsidR="00BB6ABA" w:rsidRPr="001A3783" w:rsidRDefault="00BB6ABA" w:rsidP="00BB6ABA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756"/>
        <w:gridCol w:w="1417"/>
        <w:gridCol w:w="1133"/>
        <w:gridCol w:w="1652"/>
        <w:gridCol w:w="1191"/>
        <w:gridCol w:w="1133"/>
        <w:gridCol w:w="850"/>
        <w:gridCol w:w="1191"/>
        <w:gridCol w:w="1133"/>
        <w:gridCol w:w="1133"/>
        <w:gridCol w:w="1133"/>
      </w:tblGrid>
      <w:tr w:rsidR="00BB6ABA" w:rsidRPr="001A3783" w:rsidTr="0064485A">
        <w:tc>
          <w:tcPr>
            <w:tcW w:w="2756" w:type="dxa"/>
          </w:tcPr>
          <w:p w:rsidR="00BB6ABA" w:rsidRPr="001A3783" w:rsidRDefault="00BB6ABA" w:rsidP="0064485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BB6ABA" w:rsidRPr="001A3783" w:rsidRDefault="00BB6ABA" w:rsidP="0064485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30" w:name="P553"/>
            <w:bookmarkEnd w:id="30"/>
            <w:r w:rsidRPr="001A3783">
              <w:rPr>
                <w:rFonts w:ascii="Times New Roman" w:hAnsi="Times New Roman" w:cs="Times New Roman"/>
                <w:sz w:val="20"/>
                <w:szCs w:val="20"/>
              </w:rPr>
              <w:t xml:space="preserve">Наименование документа, на основании которого возникло долговое обязательство </w:t>
            </w:r>
            <w:hyperlink w:anchor="P709">
              <w:r w:rsidRPr="001A3783">
                <w:rPr>
                  <w:rFonts w:ascii="Times New Roman" w:hAnsi="Times New Roman" w:cs="Times New Roman"/>
                  <w:sz w:val="20"/>
                  <w:szCs w:val="20"/>
                  <w:vertAlign w:val="superscript"/>
                </w:rPr>
                <w:t>&lt;1&gt;</w:t>
              </w:r>
            </w:hyperlink>
          </w:p>
        </w:tc>
        <w:tc>
          <w:tcPr>
            <w:tcW w:w="1133" w:type="dxa"/>
          </w:tcPr>
          <w:p w:rsidR="00BB6ABA" w:rsidRPr="001A3783" w:rsidRDefault="00BB6ABA" w:rsidP="0064485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A3783">
              <w:rPr>
                <w:rFonts w:ascii="Times New Roman" w:hAnsi="Times New Roman" w:cs="Times New Roman"/>
                <w:sz w:val="20"/>
                <w:szCs w:val="20"/>
              </w:rPr>
              <w:t xml:space="preserve">Дата, номер документа, номер транша </w:t>
            </w:r>
            <w:hyperlink w:anchor="P713">
              <w:r w:rsidRPr="001A3783">
                <w:rPr>
                  <w:rFonts w:ascii="Times New Roman" w:hAnsi="Times New Roman" w:cs="Times New Roman"/>
                  <w:sz w:val="20"/>
                  <w:szCs w:val="20"/>
                  <w:vertAlign w:val="superscript"/>
                </w:rPr>
                <w:t>&lt;2&gt;</w:t>
              </w:r>
            </w:hyperlink>
          </w:p>
        </w:tc>
        <w:tc>
          <w:tcPr>
            <w:tcW w:w="1652" w:type="dxa"/>
          </w:tcPr>
          <w:p w:rsidR="00BB6ABA" w:rsidRPr="001A3783" w:rsidRDefault="00BB6ABA" w:rsidP="0064485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A3783">
              <w:rPr>
                <w:rFonts w:ascii="Times New Roman" w:hAnsi="Times New Roman" w:cs="Times New Roman"/>
                <w:sz w:val="20"/>
                <w:szCs w:val="20"/>
              </w:rPr>
              <w:t xml:space="preserve">Дата, номер договора(-ов)/ соглашения(-й), утратившего(-их) силу в связи с заключением нового договора/соглашения </w:t>
            </w:r>
            <w:hyperlink w:anchor="P714">
              <w:r w:rsidRPr="001A3783">
                <w:rPr>
                  <w:rFonts w:ascii="Times New Roman" w:hAnsi="Times New Roman" w:cs="Times New Roman"/>
                  <w:sz w:val="20"/>
                  <w:szCs w:val="20"/>
                  <w:vertAlign w:val="superscript"/>
                </w:rPr>
                <w:t>&lt;3&gt;</w:t>
              </w:r>
            </w:hyperlink>
          </w:p>
        </w:tc>
        <w:tc>
          <w:tcPr>
            <w:tcW w:w="1191" w:type="dxa"/>
          </w:tcPr>
          <w:p w:rsidR="00BB6ABA" w:rsidRPr="001A3783" w:rsidRDefault="00BB6ABA" w:rsidP="0064485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A3783">
              <w:rPr>
                <w:rFonts w:ascii="Times New Roman" w:hAnsi="Times New Roman" w:cs="Times New Roman"/>
                <w:sz w:val="20"/>
                <w:szCs w:val="20"/>
              </w:rPr>
              <w:t xml:space="preserve">Дата, номер изменений в договор/соглашение </w:t>
            </w:r>
            <w:hyperlink w:anchor="P715">
              <w:r w:rsidRPr="001A3783">
                <w:rPr>
                  <w:rFonts w:ascii="Times New Roman" w:hAnsi="Times New Roman" w:cs="Times New Roman"/>
                  <w:sz w:val="20"/>
                  <w:szCs w:val="20"/>
                  <w:vertAlign w:val="superscript"/>
                </w:rPr>
                <w:t>&lt;4&gt;</w:t>
              </w:r>
            </w:hyperlink>
          </w:p>
        </w:tc>
        <w:tc>
          <w:tcPr>
            <w:tcW w:w="1133" w:type="dxa"/>
          </w:tcPr>
          <w:p w:rsidR="00BB6ABA" w:rsidRPr="001A3783" w:rsidRDefault="00BB6ABA" w:rsidP="0064485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A3783">
              <w:rPr>
                <w:rFonts w:ascii="Times New Roman" w:hAnsi="Times New Roman" w:cs="Times New Roman"/>
                <w:sz w:val="20"/>
                <w:szCs w:val="20"/>
              </w:rPr>
              <w:t>Бюджет, из которого предоставлен бюджетный кредит</w:t>
            </w:r>
          </w:p>
        </w:tc>
        <w:tc>
          <w:tcPr>
            <w:tcW w:w="850" w:type="dxa"/>
          </w:tcPr>
          <w:p w:rsidR="00BB6ABA" w:rsidRPr="001A3783" w:rsidRDefault="00BB6ABA" w:rsidP="0064485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A3783">
              <w:rPr>
                <w:rFonts w:ascii="Times New Roman" w:hAnsi="Times New Roman" w:cs="Times New Roman"/>
                <w:sz w:val="20"/>
                <w:szCs w:val="20"/>
              </w:rPr>
              <w:t>Валюта обязательства</w:t>
            </w:r>
          </w:p>
        </w:tc>
        <w:tc>
          <w:tcPr>
            <w:tcW w:w="1191" w:type="dxa"/>
          </w:tcPr>
          <w:p w:rsidR="00BB6ABA" w:rsidRPr="001A3783" w:rsidRDefault="00BB6ABA" w:rsidP="0064485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A3783">
              <w:rPr>
                <w:rFonts w:ascii="Times New Roman" w:hAnsi="Times New Roman" w:cs="Times New Roman"/>
                <w:sz w:val="20"/>
                <w:szCs w:val="20"/>
              </w:rPr>
              <w:t xml:space="preserve">Дата получения бюджетного кредита </w:t>
            </w:r>
            <w:hyperlink w:anchor="P716">
              <w:r w:rsidRPr="001A3783">
                <w:rPr>
                  <w:rFonts w:ascii="Times New Roman" w:hAnsi="Times New Roman" w:cs="Times New Roman"/>
                  <w:sz w:val="20"/>
                  <w:szCs w:val="20"/>
                  <w:vertAlign w:val="superscript"/>
                </w:rPr>
                <w:t>&lt;5&gt;</w:t>
              </w:r>
            </w:hyperlink>
          </w:p>
        </w:tc>
        <w:tc>
          <w:tcPr>
            <w:tcW w:w="1133" w:type="dxa"/>
          </w:tcPr>
          <w:p w:rsidR="00BB6ABA" w:rsidRPr="001A3783" w:rsidRDefault="00BB6ABA" w:rsidP="0064485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A3783">
              <w:rPr>
                <w:rFonts w:ascii="Times New Roman" w:hAnsi="Times New Roman" w:cs="Times New Roman"/>
                <w:sz w:val="20"/>
                <w:szCs w:val="20"/>
              </w:rPr>
              <w:t>Процентная ставка (% годовых)</w:t>
            </w:r>
          </w:p>
        </w:tc>
        <w:tc>
          <w:tcPr>
            <w:tcW w:w="1133" w:type="dxa"/>
          </w:tcPr>
          <w:p w:rsidR="00BB6ABA" w:rsidRPr="001A3783" w:rsidRDefault="00BB6ABA" w:rsidP="0064485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A3783">
              <w:rPr>
                <w:rFonts w:ascii="Times New Roman" w:hAnsi="Times New Roman" w:cs="Times New Roman"/>
                <w:sz w:val="20"/>
                <w:szCs w:val="20"/>
              </w:rPr>
              <w:t>Установленные даты выплаты процентных платежей</w:t>
            </w:r>
          </w:p>
        </w:tc>
        <w:tc>
          <w:tcPr>
            <w:tcW w:w="1133" w:type="dxa"/>
          </w:tcPr>
          <w:p w:rsidR="00BB6ABA" w:rsidRPr="001A3783" w:rsidRDefault="00BB6ABA" w:rsidP="0064485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A3783">
              <w:rPr>
                <w:rFonts w:ascii="Times New Roman" w:hAnsi="Times New Roman" w:cs="Times New Roman"/>
                <w:sz w:val="20"/>
                <w:szCs w:val="20"/>
              </w:rPr>
              <w:t>Сумма процентных платежей, подлежащих выплате (руб.)</w:t>
            </w:r>
          </w:p>
        </w:tc>
      </w:tr>
      <w:tr w:rsidR="00BB6ABA" w:rsidRPr="001A3783" w:rsidTr="0064485A">
        <w:tc>
          <w:tcPr>
            <w:tcW w:w="2756" w:type="dxa"/>
          </w:tcPr>
          <w:p w:rsidR="00BB6ABA" w:rsidRPr="001A3783" w:rsidRDefault="00BB6ABA" w:rsidP="006448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3783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417" w:type="dxa"/>
          </w:tcPr>
          <w:p w:rsidR="00BB6ABA" w:rsidRPr="001A3783" w:rsidRDefault="00BB6ABA" w:rsidP="006448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3783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133" w:type="dxa"/>
          </w:tcPr>
          <w:p w:rsidR="00BB6ABA" w:rsidRPr="001A3783" w:rsidRDefault="00BB6ABA" w:rsidP="006448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3783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652" w:type="dxa"/>
          </w:tcPr>
          <w:p w:rsidR="00BB6ABA" w:rsidRPr="001A3783" w:rsidRDefault="00BB6ABA" w:rsidP="006448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3783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191" w:type="dxa"/>
          </w:tcPr>
          <w:p w:rsidR="00BB6ABA" w:rsidRPr="001A3783" w:rsidRDefault="00BB6ABA" w:rsidP="006448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3783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133" w:type="dxa"/>
          </w:tcPr>
          <w:p w:rsidR="00BB6ABA" w:rsidRPr="001A3783" w:rsidRDefault="00BB6ABA" w:rsidP="006448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3783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850" w:type="dxa"/>
          </w:tcPr>
          <w:p w:rsidR="00BB6ABA" w:rsidRPr="001A3783" w:rsidRDefault="00BB6ABA" w:rsidP="006448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3783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191" w:type="dxa"/>
          </w:tcPr>
          <w:p w:rsidR="00BB6ABA" w:rsidRPr="001A3783" w:rsidRDefault="00BB6ABA" w:rsidP="006448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3783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133" w:type="dxa"/>
          </w:tcPr>
          <w:p w:rsidR="00BB6ABA" w:rsidRPr="001A3783" w:rsidRDefault="00BB6ABA" w:rsidP="006448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3783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133" w:type="dxa"/>
          </w:tcPr>
          <w:p w:rsidR="00BB6ABA" w:rsidRPr="001A3783" w:rsidRDefault="00BB6ABA" w:rsidP="006448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3783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133" w:type="dxa"/>
          </w:tcPr>
          <w:p w:rsidR="00BB6ABA" w:rsidRPr="001A3783" w:rsidRDefault="00BB6ABA" w:rsidP="006448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3783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</w:tr>
      <w:tr w:rsidR="00BB6ABA" w:rsidRPr="001A3783" w:rsidTr="0064485A">
        <w:tc>
          <w:tcPr>
            <w:tcW w:w="2756" w:type="dxa"/>
          </w:tcPr>
          <w:p w:rsidR="00BB6ABA" w:rsidRPr="001A3783" w:rsidRDefault="00BB6ABA" w:rsidP="00CF295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A3783">
              <w:rPr>
                <w:rFonts w:ascii="Times New Roman" w:hAnsi="Times New Roman" w:cs="Times New Roman"/>
              </w:rPr>
              <w:t xml:space="preserve">Бюджетные кредиты, привлеченные в бюджет </w:t>
            </w:r>
            <w:r w:rsidR="00147E3F">
              <w:rPr>
                <w:rFonts w:ascii="Times New Roman" w:hAnsi="Times New Roman" w:cs="Times New Roman"/>
              </w:rPr>
              <w:t>Бол</w:t>
            </w:r>
            <w:r w:rsidR="00CF2956">
              <w:rPr>
                <w:rFonts w:ascii="Times New Roman" w:hAnsi="Times New Roman" w:cs="Times New Roman"/>
              </w:rPr>
              <w:t>ьшекрепин</w:t>
            </w:r>
            <w:r w:rsidR="00147E3F">
              <w:rPr>
                <w:rFonts w:ascii="Times New Roman" w:hAnsi="Times New Roman" w:cs="Times New Roman"/>
              </w:rPr>
              <w:t>ского сельского поселения</w:t>
            </w:r>
            <w:r w:rsidRPr="001A3783">
              <w:rPr>
                <w:rFonts w:ascii="Times New Roman" w:hAnsi="Times New Roman" w:cs="Times New Roman"/>
              </w:rPr>
              <w:t xml:space="preserve">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417" w:type="dxa"/>
          </w:tcPr>
          <w:p w:rsidR="00BB6ABA" w:rsidRPr="001A3783" w:rsidRDefault="00BB6ABA" w:rsidP="006448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</w:tcPr>
          <w:p w:rsidR="00BB6ABA" w:rsidRPr="001A3783" w:rsidRDefault="00BB6ABA" w:rsidP="006448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52" w:type="dxa"/>
          </w:tcPr>
          <w:p w:rsidR="00BB6ABA" w:rsidRPr="001A3783" w:rsidRDefault="00BB6ABA" w:rsidP="006448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</w:tcPr>
          <w:p w:rsidR="00BB6ABA" w:rsidRPr="001A3783" w:rsidRDefault="00BB6ABA" w:rsidP="006448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</w:tcPr>
          <w:p w:rsidR="00BB6ABA" w:rsidRPr="001A3783" w:rsidRDefault="00BB6ABA" w:rsidP="006448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BB6ABA" w:rsidRPr="001A3783" w:rsidRDefault="00BB6ABA" w:rsidP="006448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</w:tcPr>
          <w:p w:rsidR="00BB6ABA" w:rsidRPr="001A3783" w:rsidRDefault="00BB6ABA" w:rsidP="006448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</w:tcPr>
          <w:p w:rsidR="00BB6ABA" w:rsidRPr="001A3783" w:rsidRDefault="00BB6ABA" w:rsidP="006448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</w:tcPr>
          <w:p w:rsidR="00BB6ABA" w:rsidRPr="001A3783" w:rsidRDefault="00BB6ABA" w:rsidP="006448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</w:tcPr>
          <w:p w:rsidR="00BB6ABA" w:rsidRPr="001A3783" w:rsidRDefault="00BB6ABA" w:rsidP="0064485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BB6ABA" w:rsidRPr="001A3783" w:rsidTr="0064485A">
        <w:tc>
          <w:tcPr>
            <w:tcW w:w="2756" w:type="dxa"/>
          </w:tcPr>
          <w:p w:rsidR="00BB6ABA" w:rsidRPr="001A3783" w:rsidRDefault="00BB6ABA" w:rsidP="0064485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A3783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1417" w:type="dxa"/>
          </w:tcPr>
          <w:p w:rsidR="00BB6ABA" w:rsidRPr="001A3783" w:rsidRDefault="00BB6ABA" w:rsidP="006448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3783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133" w:type="dxa"/>
          </w:tcPr>
          <w:p w:rsidR="00BB6ABA" w:rsidRPr="001A3783" w:rsidRDefault="00BB6ABA" w:rsidP="006448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3783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652" w:type="dxa"/>
          </w:tcPr>
          <w:p w:rsidR="00BB6ABA" w:rsidRPr="001A3783" w:rsidRDefault="00BB6ABA" w:rsidP="006448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3783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191" w:type="dxa"/>
          </w:tcPr>
          <w:p w:rsidR="00BB6ABA" w:rsidRPr="001A3783" w:rsidRDefault="00BB6ABA" w:rsidP="006448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3783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133" w:type="dxa"/>
          </w:tcPr>
          <w:p w:rsidR="00BB6ABA" w:rsidRPr="001A3783" w:rsidRDefault="00BB6ABA" w:rsidP="006448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3783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850" w:type="dxa"/>
          </w:tcPr>
          <w:p w:rsidR="00BB6ABA" w:rsidRPr="001A3783" w:rsidRDefault="00BB6ABA" w:rsidP="006448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3783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191" w:type="dxa"/>
          </w:tcPr>
          <w:p w:rsidR="00BB6ABA" w:rsidRPr="001A3783" w:rsidRDefault="00BB6ABA" w:rsidP="006448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3783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133" w:type="dxa"/>
          </w:tcPr>
          <w:p w:rsidR="00BB6ABA" w:rsidRPr="001A3783" w:rsidRDefault="00BB6ABA" w:rsidP="006448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3783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133" w:type="dxa"/>
          </w:tcPr>
          <w:p w:rsidR="00BB6ABA" w:rsidRPr="001A3783" w:rsidRDefault="00BB6ABA" w:rsidP="006448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3783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133" w:type="dxa"/>
          </w:tcPr>
          <w:p w:rsidR="00BB6ABA" w:rsidRPr="001A3783" w:rsidRDefault="00BB6ABA" w:rsidP="0064485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BB6ABA" w:rsidRPr="001A3783" w:rsidTr="0064485A">
        <w:tc>
          <w:tcPr>
            <w:tcW w:w="2756" w:type="dxa"/>
          </w:tcPr>
          <w:p w:rsidR="00BB6ABA" w:rsidRPr="001A3783" w:rsidRDefault="00BB6ABA" w:rsidP="00CF295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A3783">
              <w:rPr>
                <w:rFonts w:ascii="Times New Roman" w:hAnsi="Times New Roman" w:cs="Times New Roman"/>
              </w:rPr>
              <w:t xml:space="preserve">Бюджетные кредиты, привлеченные </w:t>
            </w:r>
            <w:r w:rsidR="00147E3F">
              <w:rPr>
                <w:rFonts w:ascii="Times New Roman" w:hAnsi="Times New Roman" w:cs="Times New Roman"/>
              </w:rPr>
              <w:t>Бол</w:t>
            </w:r>
            <w:r w:rsidR="00CF2956">
              <w:rPr>
                <w:rFonts w:ascii="Times New Roman" w:hAnsi="Times New Roman" w:cs="Times New Roman"/>
              </w:rPr>
              <w:t>ьшекрепин</w:t>
            </w:r>
            <w:r w:rsidR="00147E3F">
              <w:rPr>
                <w:rFonts w:ascii="Times New Roman" w:hAnsi="Times New Roman" w:cs="Times New Roman"/>
              </w:rPr>
              <w:t>ским сельским поселением</w:t>
            </w:r>
            <w:r w:rsidRPr="001A3783">
              <w:rPr>
                <w:rFonts w:ascii="Times New Roman" w:hAnsi="Times New Roman" w:cs="Times New Roman"/>
              </w:rPr>
              <w:t xml:space="preserve"> в иностранной валюте в рамках использования целевых иностранных кредитов</w:t>
            </w:r>
          </w:p>
        </w:tc>
        <w:tc>
          <w:tcPr>
            <w:tcW w:w="1417" w:type="dxa"/>
          </w:tcPr>
          <w:p w:rsidR="00BB6ABA" w:rsidRPr="001A3783" w:rsidRDefault="00BB6ABA" w:rsidP="006448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</w:tcPr>
          <w:p w:rsidR="00BB6ABA" w:rsidRPr="001A3783" w:rsidRDefault="00BB6ABA" w:rsidP="006448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52" w:type="dxa"/>
          </w:tcPr>
          <w:p w:rsidR="00BB6ABA" w:rsidRPr="001A3783" w:rsidRDefault="00BB6ABA" w:rsidP="006448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</w:tcPr>
          <w:p w:rsidR="00BB6ABA" w:rsidRPr="001A3783" w:rsidRDefault="00BB6ABA" w:rsidP="006448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</w:tcPr>
          <w:p w:rsidR="00BB6ABA" w:rsidRPr="001A3783" w:rsidRDefault="00BB6ABA" w:rsidP="006448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BB6ABA" w:rsidRPr="001A3783" w:rsidRDefault="00BB6ABA" w:rsidP="006448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</w:tcPr>
          <w:p w:rsidR="00BB6ABA" w:rsidRPr="001A3783" w:rsidRDefault="00BB6ABA" w:rsidP="006448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</w:tcPr>
          <w:p w:rsidR="00BB6ABA" w:rsidRPr="001A3783" w:rsidRDefault="00BB6ABA" w:rsidP="006448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</w:tcPr>
          <w:p w:rsidR="00BB6ABA" w:rsidRPr="001A3783" w:rsidRDefault="00BB6ABA" w:rsidP="006448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</w:tcPr>
          <w:p w:rsidR="00BB6ABA" w:rsidRPr="001A3783" w:rsidRDefault="00BB6ABA" w:rsidP="0064485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BB6ABA" w:rsidRPr="001A3783" w:rsidTr="0064485A">
        <w:tc>
          <w:tcPr>
            <w:tcW w:w="2756" w:type="dxa"/>
          </w:tcPr>
          <w:p w:rsidR="00BB6ABA" w:rsidRPr="001A3783" w:rsidRDefault="00BB6ABA" w:rsidP="0064485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A3783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1417" w:type="dxa"/>
          </w:tcPr>
          <w:p w:rsidR="00BB6ABA" w:rsidRPr="001A3783" w:rsidRDefault="00BB6ABA" w:rsidP="006448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3783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133" w:type="dxa"/>
          </w:tcPr>
          <w:p w:rsidR="00BB6ABA" w:rsidRPr="001A3783" w:rsidRDefault="00BB6ABA" w:rsidP="006448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3783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652" w:type="dxa"/>
          </w:tcPr>
          <w:p w:rsidR="00BB6ABA" w:rsidRPr="001A3783" w:rsidRDefault="00BB6ABA" w:rsidP="006448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3783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191" w:type="dxa"/>
          </w:tcPr>
          <w:p w:rsidR="00BB6ABA" w:rsidRPr="001A3783" w:rsidRDefault="00BB6ABA" w:rsidP="006448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3783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133" w:type="dxa"/>
          </w:tcPr>
          <w:p w:rsidR="00BB6ABA" w:rsidRPr="001A3783" w:rsidRDefault="00BB6ABA" w:rsidP="006448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3783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850" w:type="dxa"/>
          </w:tcPr>
          <w:p w:rsidR="00BB6ABA" w:rsidRPr="001A3783" w:rsidRDefault="00BB6ABA" w:rsidP="006448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3783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191" w:type="dxa"/>
          </w:tcPr>
          <w:p w:rsidR="00BB6ABA" w:rsidRPr="001A3783" w:rsidRDefault="00BB6ABA" w:rsidP="006448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3783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133" w:type="dxa"/>
          </w:tcPr>
          <w:p w:rsidR="00BB6ABA" w:rsidRPr="001A3783" w:rsidRDefault="00BB6ABA" w:rsidP="006448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3783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133" w:type="dxa"/>
          </w:tcPr>
          <w:p w:rsidR="00BB6ABA" w:rsidRPr="001A3783" w:rsidRDefault="00BB6ABA" w:rsidP="006448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3783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133" w:type="dxa"/>
          </w:tcPr>
          <w:p w:rsidR="00BB6ABA" w:rsidRPr="001A3783" w:rsidRDefault="00BB6ABA" w:rsidP="0064485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BB6ABA" w:rsidRPr="001A3783" w:rsidRDefault="00BB6ABA" w:rsidP="00BB6ABA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149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338"/>
        <w:gridCol w:w="1418"/>
        <w:gridCol w:w="1236"/>
        <w:gridCol w:w="1236"/>
        <w:gridCol w:w="1355"/>
        <w:gridCol w:w="1417"/>
        <w:gridCol w:w="1560"/>
        <w:gridCol w:w="1417"/>
        <w:gridCol w:w="1418"/>
        <w:gridCol w:w="1275"/>
        <w:gridCol w:w="1240"/>
      </w:tblGrid>
      <w:tr w:rsidR="00BB6ABA" w:rsidRPr="001A3783" w:rsidTr="00415046">
        <w:tc>
          <w:tcPr>
            <w:tcW w:w="1338" w:type="dxa"/>
          </w:tcPr>
          <w:p w:rsidR="00BB6ABA" w:rsidRPr="001A3783" w:rsidRDefault="00BB6ABA" w:rsidP="0064485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A3783">
              <w:rPr>
                <w:rFonts w:ascii="Times New Roman" w:hAnsi="Times New Roman" w:cs="Times New Roman"/>
                <w:sz w:val="20"/>
                <w:szCs w:val="20"/>
              </w:rPr>
              <w:t>Фактическая дата выплаты процентных платежей</w:t>
            </w:r>
          </w:p>
        </w:tc>
        <w:tc>
          <w:tcPr>
            <w:tcW w:w="1418" w:type="dxa"/>
          </w:tcPr>
          <w:p w:rsidR="00BB6ABA" w:rsidRPr="001A3783" w:rsidRDefault="00BB6ABA" w:rsidP="0064485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A3783">
              <w:rPr>
                <w:rFonts w:ascii="Times New Roman" w:hAnsi="Times New Roman" w:cs="Times New Roman"/>
                <w:sz w:val="20"/>
                <w:szCs w:val="20"/>
              </w:rPr>
              <w:t>Фактическая сумма выплаты процентных платежей (руб.)</w:t>
            </w:r>
          </w:p>
        </w:tc>
        <w:tc>
          <w:tcPr>
            <w:tcW w:w="1236" w:type="dxa"/>
          </w:tcPr>
          <w:p w:rsidR="00BB6ABA" w:rsidRPr="001A3783" w:rsidRDefault="00BB6ABA" w:rsidP="0064485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A3783">
              <w:rPr>
                <w:rFonts w:ascii="Times New Roman" w:hAnsi="Times New Roman" w:cs="Times New Roman"/>
                <w:sz w:val="20"/>
                <w:szCs w:val="20"/>
              </w:rPr>
              <w:t>Дата погашения бюджетного кредита, установленная договором/соглашением</w:t>
            </w:r>
          </w:p>
        </w:tc>
        <w:tc>
          <w:tcPr>
            <w:tcW w:w="1236" w:type="dxa"/>
          </w:tcPr>
          <w:p w:rsidR="00BB6ABA" w:rsidRPr="001A3783" w:rsidRDefault="00BB6ABA" w:rsidP="0064485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A3783">
              <w:rPr>
                <w:rFonts w:ascii="Times New Roman" w:hAnsi="Times New Roman" w:cs="Times New Roman"/>
                <w:sz w:val="20"/>
                <w:szCs w:val="20"/>
              </w:rPr>
              <w:t>Сумма погашения бюджетного кредита, подлежащая выплате в даты, установленные договором/соглашением (руб.)</w:t>
            </w:r>
          </w:p>
        </w:tc>
        <w:tc>
          <w:tcPr>
            <w:tcW w:w="1355" w:type="dxa"/>
          </w:tcPr>
          <w:p w:rsidR="00BB6ABA" w:rsidRPr="001A3783" w:rsidRDefault="00BB6ABA" w:rsidP="0064485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A3783">
              <w:rPr>
                <w:rFonts w:ascii="Times New Roman" w:hAnsi="Times New Roman" w:cs="Times New Roman"/>
                <w:sz w:val="20"/>
                <w:szCs w:val="20"/>
              </w:rPr>
              <w:t>Фактическая дата погашения бюджетного кредита</w:t>
            </w:r>
          </w:p>
        </w:tc>
        <w:tc>
          <w:tcPr>
            <w:tcW w:w="1417" w:type="dxa"/>
          </w:tcPr>
          <w:p w:rsidR="00BB6ABA" w:rsidRPr="001A3783" w:rsidRDefault="00BB6ABA" w:rsidP="0064485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A3783">
              <w:rPr>
                <w:rFonts w:ascii="Times New Roman" w:hAnsi="Times New Roman" w:cs="Times New Roman"/>
                <w:sz w:val="20"/>
                <w:szCs w:val="20"/>
              </w:rPr>
              <w:t>Фактический объем погашения бюджетного кредита (руб.)</w:t>
            </w:r>
          </w:p>
        </w:tc>
        <w:tc>
          <w:tcPr>
            <w:tcW w:w="1560" w:type="dxa"/>
          </w:tcPr>
          <w:p w:rsidR="00BB6ABA" w:rsidRPr="001A3783" w:rsidRDefault="00BB6ABA" w:rsidP="0064485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A3783">
              <w:rPr>
                <w:rFonts w:ascii="Times New Roman" w:hAnsi="Times New Roman" w:cs="Times New Roman"/>
                <w:sz w:val="20"/>
                <w:szCs w:val="20"/>
              </w:rPr>
              <w:t>Сумма просроченной задолженности по выплате процентов (руб.)</w:t>
            </w:r>
          </w:p>
        </w:tc>
        <w:tc>
          <w:tcPr>
            <w:tcW w:w="1417" w:type="dxa"/>
          </w:tcPr>
          <w:p w:rsidR="00BB6ABA" w:rsidRPr="001A3783" w:rsidRDefault="00BB6ABA" w:rsidP="0064485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A3783">
              <w:rPr>
                <w:rFonts w:ascii="Times New Roman" w:hAnsi="Times New Roman" w:cs="Times New Roman"/>
                <w:sz w:val="20"/>
                <w:szCs w:val="20"/>
              </w:rPr>
              <w:t>Сумма просроченной задолженности по выплате основного долга по бюджетному кредиту (руб.)</w:t>
            </w:r>
          </w:p>
        </w:tc>
        <w:tc>
          <w:tcPr>
            <w:tcW w:w="1418" w:type="dxa"/>
          </w:tcPr>
          <w:p w:rsidR="00BB6ABA" w:rsidRPr="001A3783" w:rsidRDefault="00BB6ABA" w:rsidP="0064485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A3783">
              <w:rPr>
                <w:rFonts w:ascii="Times New Roman" w:hAnsi="Times New Roman" w:cs="Times New Roman"/>
                <w:sz w:val="20"/>
                <w:szCs w:val="20"/>
              </w:rPr>
              <w:t>Сумма просроченной задолженности по бюджетному кредиту (руб.)</w:t>
            </w:r>
          </w:p>
        </w:tc>
        <w:tc>
          <w:tcPr>
            <w:tcW w:w="1275" w:type="dxa"/>
          </w:tcPr>
          <w:p w:rsidR="00BB6ABA" w:rsidRPr="001A3783" w:rsidRDefault="00BB6ABA" w:rsidP="0064485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A3783">
              <w:rPr>
                <w:rFonts w:ascii="Times New Roman" w:hAnsi="Times New Roman" w:cs="Times New Roman"/>
                <w:sz w:val="20"/>
                <w:szCs w:val="20"/>
              </w:rPr>
              <w:t>Объем основного долга по бюджетному кредиту в валюте обязательства</w:t>
            </w:r>
          </w:p>
        </w:tc>
        <w:tc>
          <w:tcPr>
            <w:tcW w:w="1240" w:type="dxa"/>
          </w:tcPr>
          <w:p w:rsidR="00BB6ABA" w:rsidRPr="001A3783" w:rsidRDefault="00BB6ABA" w:rsidP="0064485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A3783">
              <w:rPr>
                <w:rFonts w:ascii="Times New Roman" w:hAnsi="Times New Roman" w:cs="Times New Roman"/>
                <w:sz w:val="20"/>
                <w:szCs w:val="20"/>
              </w:rPr>
              <w:t xml:space="preserve">Объем основного долга по бюджетному кредиту (руб.) </w:t>
            </w:r>
            <w:hyperlink w:anchor="P717">
              <w:r w:rsidRPr="001A3783">
                <w:rPr>
                  <w:rFonts w:ascii="Times New Roman" w:hAnsi="Times New Roman" w:cs="Times New Roman"/>
                  <w:sz w:val="20"/>
                  <w:szCs w:val="20"/>
                </w:rPr>
                <w:t>&lt;6&gt;</w:t>
              </w:r>
            </w:hyperlink>
          </w:p>
        </w:tc>
      </w:tr>
      <w:tr w:rsidR="00BB6ABA" w:rsidRPr="001A3783" w:rsidTr="00415046">
        <w:trPr>
          <w:trHeight w:val="185"/>
        </w:trPr>
        <w:tc>
          <w:tcPr>
            <w:tcW w:w="1338" w:type="dxa"/>
          </w:tcPr>
          <w:p w:rsidR="00BB6ABA" w:rsidRPr="001A3783" w:rsidRDefault="00BB6ABA" w:rsidP="0064485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3783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418" w:type="dxa"/>
          </w:tcPr>
          <w:p w:rsidR="00BB6ABA" w:rsidRPr="001A3783" w:rsidRDefault="00BB6ABA" w:rsidP="0064485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3783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36" w:type="dxa"/>
          </w:tcPr>
          <w:p w:rsidR="00BB6ABA" w:rsidRPr="001A3783" w:rsidRDefault="00BB6ABA" w:rsidP="0064485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3783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236" w:type="dxa"/>
          </w:tcPr>
          <w:p w:rsidR="00BB6ABA" w:rsidRPr="001A3783" w:rsidRDefault="00BB6ABA" w:rsidP="0064485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3783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355" w:type="dxa"/>
          </w:tcPr>
          <w:p w:rsidR="00BB6ABA" w:rsidRPr="001A3783" w:rsidRDefault="00BB6ABA" w:rsidP="0064485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3783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417" w:type="dxa"/>
          </w:tcPr>
          <w:p w:rsidR="00BB6ABA" w:rsidRPr="001A3783" w:rsidRDefault="00BB6ABA" w:rsidP="0064485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3783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560" w:type="dxa"/>
          </w:tcPr>
          <w:p w:rsidR="00BB6ABA" w:rsidRPr="001A3783" w:rsidRDefault="00BB6ABA" w:rsidP="0064485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3783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417" w:type="dxa"/>
          </w:tcPr>
          <w:p w:rsidR="00BB6ABA" w:rsidRPr="001A3783" w:rsidRDefault="00BB6ABA" w:rsidP="0064485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3783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418" w:type="dxa"/>
          </w:tcPr>
          <w:p w:rsidR="00BB6ABA" w:rsidRPr="001A3783" w:rsidRDefault="00BB6ABA" w:rsidP="0064485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3783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275" w:type="dxa"/>
          </w:tcPr>
          <w:p w:rsidR="00BB6ABA" w:rsidRPr="001A3783" w:rsidRDefault="00BB6ABA" w:rsidP="0064485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3783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240" w:type="dxa"/>
          </w:tcPr>
          <w:p w:rsidR="00BB6ABA" w:rsidRPr="001A3783" w:rsidRDefault="00BB6ABA" w:rsidP="0064485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3783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</w:tr>
      <w:tr w:rsidR="00BB6ABA" w:rsidRPr="001A3783" w:rsidTr="00415046">
        <w:tc>
          <w:tcPr>
            <w:tcW w:w="1338" w:type="dxa"/>
          </w:tcPr>
          <w:p w:rsidR="00BB6ABA" w:rsidRPr="001A3783" w:rsidRDefault="00BB6ABA" w:rsidP="0064485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3783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418" w:type="dxa"/>
          </w:tcPr>
          <w:p w:rsidR="00BB6ABA" w:rsidRPr="001A3783" w:rsidRDefault="00BB6ABA" w:rsidP="0064485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6" w:type="dxa"/>
          </w:tcPr>
          <w:p w:rsidR="00BB6ABA" w:rsidRPr="001A3783" w:rsidRDefault="00BB6ABA" w:rsidP="0064485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3783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36" w:type="dxa"/>
          </w:tcPr>
          <w:p w:rsidR="00BB6ABA" w:rsidRPr="001A3783" w:rsidRDefault="00BB6ABA" w:rsidP="0064485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5" w:type="dxa"/>
          </w:tcPr>
          <w:p w:rsidR="00BB6ABA" w:rsidRPr="001A3783" w:rsidRDefault="00BB6ABA" w:rsidP="0064485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3783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417" w:type="dxa"/>
          </w:tcPr>
          <w:p w:rsidR="00BB6ABA" w:rsidRPr="001A3783" w:rsidRDefault="00BB6ABA" w:rsidP="0064485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BB6ABA" w:rsidRPr="001A3783" w:rsidRDefault="00BB6ABA" w:rsidP="0064485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BB6ABA" w:rsidRPr="001A3783" w:rsidRDefault="00BB6ABA" w:rsidP="0064485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BB6ABA" w:rsidRPr="001A3783" w:rsidRDefault="00BB6ABA" w:rsidP="0064485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BB6ABA" w:rsidRPr="001A3783" w:rsidRDefault="00BB6ABA" w:rsidP="0064485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BB6ABA" w:rsidRPr="001A3783" w:rsidRDefault="00BB6ABA" w:rsidP="0064485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6ABA" w:rsidRPr="001A3783" w:rsidTr="00415046">
        <w:tc>
          <w:tcPr>
            <w:tcW w:w="1338" w:type="dxa"/>
          </w:tcPr>
          <w:p w:rsidR="00BB6ABA" w:rsidRPr="001A3783" w:rsidRDefault="00BB6ABA" w:rsidP="0064485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3783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418" w:type="dxa"/>
          </w:tcPr>
          <w:p w:rsidR="00BB6ABA" w:rsidRPr="001A3783" w:rsidRDefault="00BB6ABA" w:rsidP="0064485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3783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36" w:type="dxa"/>
          </w:tcPr>
          <w:p w:rsidR="00BB6ABA" w:rsidRPr="001A3783" w:rsidRDefault="00BB6ABA" w:rsidP="0064485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3783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36" w:type="dxa"/>
          </w:tcPr>
          <w:p w:rsidR="00BB6ABA" w:rsidRPr="001A3783" w:rsidRDefault="00BB6ABA" w:rsidP="0064485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3783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355" w:type="dxa"/>
          </w:tcPr>
          <w:p w:rsidR="00BB6ABA" w:rsidRPr="001A3783" w:rsidRDefault="00BB6ABA" w:rsidP="0064485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3783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417" w:type="dxa"/>
          </w:tcPr>
          <w:p w:rsidR="00BB6ABA" w:rsidRPr="001A3783" w:rsidRDefault="00BB6ABA" w:rsidP="0064485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3783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560" w:type="dxa"/>
          </w:tcPr>
          <w:p w:rsidR="00BB6ABA" w:rsidRPr="001A3783" w:rsidRDefault="00BB6ABA" w:rsidP="0064485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3783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417" w:type="dxa"/>
          </w:tcPr>
          <w:p w:rsidR="00BB6ABA" w:rsidRPr="001A3783" w:rsidRDefault="00BB6ABA" w:rsidP="0064485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3783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418" w:type="dxa"/>
          </w:tcPr>
          <w:p w:rsidR="00BB6ABA" w:rsidRPr="001A3783" w:rsidRDefault="00BB6ABA" w:rsidP="0064485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3783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5" w:type="dxa"/>
          </w:tcPr>
          <w:p w:rsidR="00BB6ABA" w:rsidRPr="001A3783" w:rsidRDefault="00BB6ABA" w:rsidP="0064485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3783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40" w:type="dxa"/>
          </w:tcPr>
          <w:p w:rsidR="00BB6ABA" w:rsidRPr="001A3783" w:rsidRDefault="00BB6ABA" w:rsidP="0064485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6ABA" w:rsidRPr="001A3783" w:rsidTr="00415046">
        <w:tc>
          <w:tcPr>
            <w:tcW w:w="1338" w:type="dxa"/>
          </w:tcPr>
          <w:p w:rsidR="00BB6ABA" w:rsidRPr="001A3783" w:rsidRDefault="00BB6ABA" w:rsidP="0064485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BB6ABA" w:rsidRPr="001A3783" w:rsidRDefault="00BB6ABA" w:rsidP="0064485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6" w:type="dxa"/>
          </w:tcPr>
          <w:p w:rsidR="00BB6ABA" w:rsidRPr="001A3783" w:rsidRDefault="00BB6ABA" w:rsidP="0064485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6" w:type="dxa"/>
          </w:tcPr>
          <w:p w:rsidR="00BB6ABA" w:rsidRPr="001A3783" w:rsidRDefault="00BB6ABA" w:rsidP="0064485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5" w:type="dxa"/>
          </w:tcPr>
          <w:p w:rsidR="00BB6ABA" w:rsidRPr="001A3783" w:rsidRDefault="00BB6ABA" w:rsidP="0064485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BB6ABA" w:rsidRPr="001A3783" w:rsidRDefault="00BB6ABA" w:rsidP="0064485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BB6ABA" w:rsidRPr="001A3783" w:rsidRDefault="00BB6ABA" w:rsidP="0064485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BB6ABA" w:rsidRPr="001A3783" w:rsidRDefault="00BB6ABA" w:rsidP="0064485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BB6ABA" w:rsidRPr="001A3783" w:rsidRDefault="00BB6ABA" w:rsidP="0064485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BB6ABA" w:rsidRPr="001A3783" w:rsidRDefault="00BB6ABA" w:rsidP="0064485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BB6ABA" w:rsidRPr="001A3783" w:rsidRDefault="00BB6ABA" w:rsidP="0064485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6ABA" w:rsidRPr="001A3783" w:rsidTr="00415046">
        <w:tc>
          <w:tcPr>
            <w:tcW w:w="1338" w:type="dxa"/>
          </w:tcPr>
          <w:p w:rsidR="00BB6ABA" w:rsidRPr="001A3783" w:rsidRDefault="00BB6ABA" w:rsidP="0064485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3783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418" w:type="dxa"/>
          </w:tcPr>
          <w:p w:rsidR="00BB6ABA" w:rsidRPr="001A3783" w:rsidRDefault="00BB6ABA" w:rsidP="0064485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6" w:type="dxa"/>
          </w:tcPr>
          <w:p w:rsidR="00BB6ABA" w:rsidRPr="001A3783" w:rsidRDefault="00BB6ABA" w:rsidP="0064485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3783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36" w:type="dxa"/>
          </w:tcPr>
          <w:p w:rsidR="00BB6ABA" w:rsidRPr="001A3783" w:rsidRDefault="00BB6ABA" w:rsidP="0064485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5" w:type="dxa"/>
          </w:tcPr>
          <w:p w:rsidR="00BB6ABA" w:rsidRPr="001A3783" w:rsidRDefault="00BB6ABA" w:rsidP="0064485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3783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417" w:type="dxa"/>
          </w:tcPr>
          <w:p w:rsidR="00BB6ABA" w:rsidRPr="001A3783" w:rsidRDefault="00BB6ABA" w:rsidP="0064485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BB6ABA" w:rsidRPr="001A3783" w:rsidRDefault="00BB6ABA" w:rsidP="0064485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BB6ABA" w:rsidRPr="001A3783" w:rsidRDefault="00BB6ABA" w:rsidP="0064485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BB6ABA" w:rsidRPr="001A3783" w:rsidRDefault="00BB6ABA" w:rsidP="0064485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BB6ABA" w:rsidRPr="001A3783" w:rsidRDefault="00BB6ABA" w:rsidP="0064485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3783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40" w:type="dxa"/>
          </w:tcPr>
          <w:p w:rsidR="00BB6ABA" w:rsidRPr="001A3783" w:rsidRDefault="00BB6ABA" w:rsidP="0064485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6ABA" w:rsidRPr="001A3783" w:rsidTr="00415046">
        <w:tc>
          <w:tcPr>
            <w:tcW w:w="1338" w:type="dxa"/>
          </w:tcPr>
          <w:p w:rsidR="00BB6ABA" w:rsidRPr="001A3783" w:rsidRDefault="00BB6ABA" w:rsidP="0064485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3783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418" w:type="dxa"/>
          </w:tcPr>
          <w:p w:rsidR="00BB6ABA" w:rsidRPr="001A3783" w:rsidRDefault="00BB6ABA" w:rsidP="0064485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6" w:type="dxa"/>
          </w:tcPr>
          <w:p w:rsidR="00BB6ABA" w:rsidRPr="001A3783" w:rsidRDefault="00BB6ABA" w:rsidP="0064485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3783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36" w:type="dxa"/>
          </w:tcPr>
          <w:p w:rsidR="00BB6ABA" w:rsidRPr="001A3783" w:rsidRDefault="00BB6ABA" w:rsidP="0064485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5" w:type="dxa"/>
          </w:tcPr>
          <w:p w:rsidR="00BB6ABA" w:rsidRPr="001A3783" w:rsidRDefault="00BB6ABA" w:rsidP="0064485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3783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417" w:type="dxa"/>
          </w:tcPr>
          <w:p w:rsidR="00BB6ABA" w:rsidRPr="001A3783" w:rsidRDefault="00BB6ABA" w:rsidP="0064485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BB6ABA" w:rsidRPr="001A3783" w:rsidRDefault="00BB6ABA" w:rsidP="0064485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BB6ABA" w:rsidRPr="001A3783" w:rsidRDefault="00BB6ABA" w:rsidP="0064485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BB6ABA" w:rsidRPr="001A3783" w:rsidRDefault="00BB6ABA" w:rsidP="0064485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BB6ABA" w:rsidRPr="001A3783" w:rsidRDefault="00BB6ABA" w:rsidP="0064485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3783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40" w:type="dxa"/>
          </w:tcPr>
          <w:p w:rsidR="00BB6ABA" w:rsidRPr="001A3783" w:rsidRDefault="00BB6ABA" w:rsidP="0064485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B6ABA" w:rsidRPr="001A3783" w:rsidRDefault="00BB6ABA" w:rsidP="00BB6ABA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</w:p>
    <w:p w:rsidR="00BB6ABA" w:rsidRPr="001A3783" w:rsidRDefault="00BB6ABA" w:rsidP="00BB6ABA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1A3783">
        <w:rPr>
          <w:rFonts w:ascii="Times New Roman" w:hAnsi="Times New Roman" w:cs="Times New Roman"/>
        </w:rPr>
        <w:t>Примечания.</w:t>
      </w:r>
    </w:p>
    <w:p w:rsidR="00BB6ABA" w:rsidRPr="001A3783" w:rsidRDefault="00BB6ABA" w:rsidP="00BB6ABA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31" w:name="P709"/>
      <w:bookmarkEnd w:id="31"/>
      <w:r w:rsidRPr="001A3783">
        <w:rPr>
          <w:rFonts w:ascii="Times New Roman" w:hAnsi="Times New Roman" w:cs="Times New Roman"/>
        </w:rPr>
        <w:t xml:space="preserve">&lt;1&gt; Указывается наименование договора/соглашения, на основании которого возникло долговое обязательство </w:t>
      </w:r>
      <w:r w:rsidR="00147E3F">
        <w:rPr>
          <w:rFonts w:ascii="Times New Roman" w:hAnsi="Times New Roman" w:cs="Times New Roman"/>
        </w:rPr>
        <w:t>Болдыревского сельского поселения</w:t>
      </w:r>
      <w:r w:rsidRPr="001A3783">
        <w:rPr>
          <w:rFonts w:ascii="Times New Roman" w:hAnsi="Times New Roman" w:cs="Times New Roman"/>
        </w:rPr>
        <w:t>:</w:t>
      </w:r>
    </w:p>
    <w:p w:rsidR="00BB6ABA" w:rsidRPr="001A3783" w:rsidRDefault="00BB6ABA" w:rsidP="00BB6ABA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1A3783">
        <w:rPr>
          <w:rFonts w:ascii="Times New Roman" w:hAnsi="Times New Roman" w:cs="Times New Roman"/>
        </w:rPr>
        <w:t xml:space="preserve">договор/соглашение о предоставлении </w:t>
      </w:r>
      <w:r w:rsidR="00147E3F">
        <w:rPr>
          <w:rFonts w:ascii="Times New Roman" w:hAnsi="Times New Roman" w:cs="Times New Roman"/>
        </w:rPr>
        <w:t>Бол</w:t>
      </w:r>
      <w:r w:rsidR="00CF2956">
        <w:rPr>
          <w:rFonts w:ascii="Times New Roman" w:hAnsi="Times New Roman" w:cs="Times New Roman"/>
        </w:rPr>
        <w:t>ьшекрепин</w:t>
      </w:r>
      <w:r w:rsidR="00147E3F">
        <w:rPr>
          <w:rFonts w:ascii="Times New Roman" w:hAnsi="Times New Roman" w:cs="Times New Roman"/>
        </w:rPr>
        <w:t>скому сельскому поселению</w:t>
      </w:r>
      <w:r w:rsidRPr="001A3783">
        <w:rPr>
          <w:rFonts w:ascii="Times New Roman" w:hAnsi="Times New Roman" w:cs="Times New Roman"/>
        </w:rPr>
        <w:t xml:space="preserve"> бюджетного кредита;</w:t>
      </w:r>
    </w:p>
    <w:p w:rsidR="00BB6ABA" w:rsidRPr="001A3783" w:rsidRDefault="00BB6ABA" w:rsidP="00BB6ABA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1A3783">
        <w:rPr>
          <w:rFonts w:ascii="Times New Roman" w:hAnsi="Times New Roman" w:cs="Times New Roman"/>
        </w:rPr>
        <w:t>договор/соглашение о реструктуризации задолженности по ранее предоставленному бюджетному кредиту (далее - договор о реструктуризации);</w:t>
      </w:r>
    </w:p>
    <w:p w:rsidR="00BB6ABA" w:rsidRPr="001A3783" w:rsidRDefault="00BB6ABA" w:rsidP="00BB6ABA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1A3783">
        <w:rPr>
          <w:rFonts w:ascii="Times New Roman" w:hAnsi="Times New Roman" w:cs="Times New Roman"/>
        </w:rPr>
        <w:t>мировое соглашение, устанавливающее условия урегулирования задолженности по ранее предоставленному бюджетному кредиту, ведущее к утрате силы предыдущих договоров/соглашений.</w:t>
      </w:r>
    </w:p>
    <w:p w:rsidR="00BB6ABA" w:rsidRPr="001A3783" w:rsidRDefault="00BB6ABA" w:rsidP="00BB6ABA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32" w:name="P713"/>
      <w:bookmarkEnd w:id="32"/>
      <w:r w:rsidRPr="001A3783">
        <w:rPr>
          <w:rFonts w:ascii="Times New Roman" w:hAnsi="Times New Roman" w:cs="Times New Roman"/>
        </w:rPr>
        <w:t xml:space="preserve">&lt;2&gt; Указывается дата и номер договора/соглашения, указанного в </w:t>
      </w:r>
      <w:hyperlink w:anchor="P553">
        <w:r w:rsidRPr="001A3783">
          <w:rPr>
            <w:rFonts w:ascii="Times New Roman" w:hAnsi="Times New Roman" w:cs="Times New Roman"/>
          </w:rPr>
          <w:t>графе 2</w:t>
        </w:r>
      </w:hyperlink>
      <w:r w:rsidRPr="001A3783">
        <w:rPr>
          <w:rFonts w:ascii="Times New Roman" w:hAnsi="Times New Roman" w:cs="Times New Roman"/>
        </w:rPr>
        <w:t>, с указанием порядкового номера транша (части предоставления средств) при его наличии.</w:t>
      </w:r>
    </w:p>
    <w:p w:rsidR="00BB6ABA" w:rsidRPr="001A3783" w:rsidRDefault="00BB6ABA" w:rsidP="00BB6ABA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33" w:name="P714"/>
      <w:bookmarkEnd w:id="33"/>
      <w:r w:rsidRPr="001A3783">
        <w:rPr>
          <w:rFonts w:ascii="Times New Roman" w:hAnsi="Times New Roman" w:cs="Times New Roman"/>
        </w:rPr>
        <w:t xml:space="preserve">&lt;3&gt; Указывается дата(-ы) и номер(-а) договора(-ов)/соглашения(-й), утратившего(-их) силу в связи с заключением договора о реструктуризации или мирового соглашения, указанного в </w:t>
      </w:r>
      <w:hyperlink w:anchor="P553">
        <w:r w:rsidRPr="001A3783">
          <w:rPr>
            <w:rFonts w:ascii="Times New Roman" w:hAnsi="Times New Roman" w:cs="Times New Roman"/>
          </w:rPr>
          <w:t>графе 2</w:t>
        </w:r>
      </w:hyperlink>
      <w:r w:rsidRPr="001A3783">
        <w:rPr>
          <w:rFonts w:ascii="Times New Roman" w:hAnsi="Times New Roman" w:cs="Times New Roman"/>
        </w:rPr>
        <w:t>.</w:t>
      </w:r>
    </w:p>
    <w:p w:rsidR="00BB6ABA" w:rsidRPr="001A3783" w:rsidRDefault="00BB6ABA" w:rsidP="00BB6ABA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34" w:name="P715"/>
      <w:bookmarkEnd w:id="34"/>
      <w:r w:rsidRPr="001A3783">
        <w:rPr>
          <w:rFonts w:ascii="Times New Roman" w:hAnsi="Times New Roman" w:cs="Times New Roman"/>
        </w:rPr>
        <w:t>&lt;4&gt; Указывается дата(-ы) и номера(-а) договора(-ов)/соглашения(-й) или мирового(-ых) соглашения(-ий), действующего(-их) на отчетную дату, не ведущего(-их) к утрате силы основного договора/соглашения о предоставлении бюджетного кредита.</w:t>
      </w:r>
    </w:p>
    <w:p w:rsidR="00BB6ABA" w:rsidRPr="001A3783" w:rsidRDefault="00BB6ABA" w:rsidP="00BB6ABA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35" w:name="P716"/>
      <w:bookmarkEnd w:id="35"/>
      <w:r w:rsidRPr="001A3783">
        <w:rPr>
          <w:rFonts w:ascii="Times New Roman" w:hAnsi="Times New Roman" w:cs="Times New Roman"/>
        </w:rPr>
        <w:t xml:space="preserve">&lt;5&gt; Указывается дата заключения мирового соглашения или договора о реструктуризации, указанного в </w:t>
      </w:r>
      <w:hyperlink w:anchor="P553">
        <w:r w:rsidRPr="001A3783">
          <w:rPr>
            <w:rFonts w:ascii="Times New Roman" w:hAnsi="Times New Roman" w:cs="Times New Roman"/>
          </w:rPr>
          <w:t>графе 2</w:t>
        </w:r>
      </w:hyperlink>
      <w:r w:rsidRPr="001A3783">
        <w:rPr>
          <w:rFonts w:ascii="Times New Roman" w:hAnsi="Times New Roman" w:cs="Times New Roman"/>
        </w:rPr>
        <w:t>, в случае их заключения.</w:t>
      </w:r>
    </w:p>
    <w:p w:rsidR="00BB6ABA" w:rsidRPr="001A3783" w:rsidRDefault="00BB6ABA" w:rsidP="00BB6ABA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36" w:name="P717"/>
      <w:bookmarkEnd w:id="36"/>
      <w:r w:rsidRPr="001A3783">
        <w:rPr>
          <w:rFonts w:ascii="Times New Roman" w:hAnsi="Times New Roman" w:cs="Times New Roman"/>
        </w:rPr>
        <w:t>&lt;6&gt; Указывается объем реструктурированной задолженности, согласно договору о реструктуризации или объем обязательств по мировому соглашению, в случае их заключения.</w:t>
      </w:r>
    </w:p>
    <w:p w:rsidR="00BB6ABA" w:rsidRPr="001A3783" w:rsidRDefault="00BB6ABA" w:rsidP="00BB6ABA">
      <w:pPr>
        <w:pStyle w:val="ConsPlusNormal"/>
        <w:jc w:val="both"/>
        <w:rPr>
          <w:rFonts w:ascii="Times New Roman" w:hAnsi="Times New Roman" w:cs="Times New Roman"/>
        </w:rPr>
      </w:pPr>
    </w:p>
    <w:p w:rsidR="00BB6ABA" w:rsidRPr="00EE7BE9" w:rsidRDefault="00BB6ABA" w:rsidP="00225F64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EE7BE9">
        <w:rPr>
          <w:rFonts w:ascii="Times New Roman" w:hAnsi="Times New Roman" w:cs="Times New Roman"/>
          <w:sz w:val="24"/>
          <w:szCs w:val="24"/>
        </w:rPr>
        <w:t xml:space="preserve">IV. Муниципальные гарантии </w:t>
      </w:r>
      <w:r w:rsidR="00147E3F">
        <w:rPr>
          <w:rFonts w:ascii="Times New Roman" w:hAnsi="Times New Roman" w:cs="Times New Roman"/>
          <w:sz w:val="24"/>
          <w:szCs w:val="24"/>
        </w:rPr>
        <w:t>Бол</w:t>
      </w:r>
      <w:r w:rsidR="00CF2956">
        <w:rPr>
          <w:rFonts w:ascii="Times New Roman" w:hAnsi="Times New Roman" w:cs="Times New Roman"/>
          <w:sz w:val="24"/>
          <w:szCs w:val="24"/>
        </w:rPr>
        <w:t>ьшекрепин</w:t>
      </w:r>
      <w:r w:rsidR="00147E3F">
        <w:rPr>
          <w:rFonts w:ascii="Times New Roman" w:hAnsi="Times New Roman" w:cs="Times New Roman"/>
          <w:sz w:val="24"/>
          <w:szCs w:val="24"/>
        </w:rPr>
        <w:t>ского сельского поселения</w:t>
      </w:r>
    </w:p>
    <w:tbl>
      <w:tblPr>
        <w:tblW w:w="0" w:type="auto"/>
        <w:tblInd w:w="-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86"/>
        <w:gridCol w:w="622"/>
        <w:gridCol w:w="1183"/>
        <w:gridCol w:w="720"/>
        <w:gridCol w:w="894"/>
        <w:gridCol w:w="933"/>
        <w:gridCol w:w="933"/>
        <w:gridCol w:w="933"/>
        <w:gridCol w:w="754"/>
        <w:gridCol w:w="622"/>
        <w:gridCol w:w="890"/>
        <w:gridCol w:w="964"/>
        <w:gridCol w:w="837"/>
        <w:gridCol w:w="855"/>
        <w:gridCol w:w="966"/>
        <w:gridCol w:w="894"/>
        <w:gridCol w:w="837"/>
      </w:tblGrid>
      <w:tr w:rsidR="00BB6ABA" w:rsidRPr="001A3783" w:rsidTr="00AB7DF1">
        <w:trPr>
          <w:trHeight w:val="2612"/>
        </w:trPr>
        <w:tc>
          <w:tcPr>
            <w:tcW w:w="0" w:type="auto"/>
          </w:tcPr>
          <w:p w:rsidR="00BB6ABA" w:rsidRPr="001A3783" w:rsidRDefault="00BB6ABA" w:rsidP="0064485A">
            <w:pPr>
              <w:pStyle w:val="ConsPlusNormal"/>
              <w:spacing w:line="192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BB6ABA" w:rsidRPr="001A3783" w:rsidRDefault="00BB6ABA" w:rsidP="0064485A">
            <w:pPr>
              <w:pStyle w:val="ConsPlusNormal"/>
              <w:spacing w:line="192" w:lineRule="auto"/>
              <w:jc w:val="both"/>
              <w:rPr>
                <w:rFonts w:ascii="Times New Roman" w:hAnsi="Times New Roman" w:cs="Times New Roman"/>
              </w:rPr>
            </w:pPr>
            <w:bookmarkStart w:id="37" w:name="P722"/>
            <w:bookmarkEnd w:id="37"/>
            <w:r w:rsidRPr="001A3783">
              <w:rPr>
                <w:rFonts w:ascii="Times New Roman" w:hAnsi="Times New Roman" w:cs="Times New Roman"/>
              </w:rPr>
              <w:t xml:space="preserve">Дата, номер гарантии </w:t>
            </w:r>
            <w:hyperlink w:anchor="P842">
              <w:r w:rsidRPr="001A3783">
                <w:rPr>
                  <w:rFonts w:ascii="Times New Roman" w:hAnsi="Times New Roman" w:cs="Times New Roman"/>
                  <w:vertAlign w:val="superscript"/>
                </w:rPr>
                <w:t>&lt;1&gt;</w:t>
              </w:r>
            </w:hyperlink>
          </w:p>
        </w:tc>
        <w:tc>
          <w:tcPr>
            <w:tcW w:w="0" w:type="auto"/>
          </w:tcPr>
          <w:p w:rsidR="00BB6ABA" w:rsidRPr="001A3783" w:rsidRDefault="00BB6ABA" w:rsidP="0064485A">
            <w:pPr>
              <w:pStyle w:val="ConsPlusNormal"/>
              <w:spacing w:line="192" w:lineRule="auto"/>
              <w:jc w:val="both"/>
              <w:rPr>
                <w:rFonts w:ascii="Times New Roman" w:hAnsi="Times New Roman" w:cs="Times New Roman"/>
              </w:rPr>
            </w:pPr>
            <w:r w:rsidRPr="001A3783">
              <w:rPr>
                <w:rFonts w:ascii="Times New Roman" w:hAnsi="Times New Roman" w:cs="Times New Roman"/>
              </w:rPr>
              <w:t xml:space="preserve">Дата, номер гарантии, утратившей силу в связи с реструктуризацией задолженности по обеспеченному гарантией долговому обязательству </w:t>
            </w:r>
            <w:hyperlink w:anchor="P844">
              <w:r w:rsidRPr="001A3783">
                <w:rPr>
                  <w:rFonts w:ascii="Times New Roman" w:hAnsi="Times New Roman" w:cs="Times New Roman"/>
                  <w:vertAlign w:val="superscript"/>
                </w:rPr>
                <w:t>&lt;2&gt;</w:t>
              </w:r>
            </w:hyperlink>
          </w:p>
        </w:tc>
        <w:tc>
          <w:tcPr>
            <w:tcW w:w="0" w:type="auto"/>
          </w:tcPr>
          <w:p w:rsidR="00BB6ABA" w:rsidRPr="001A3783" w:rsidRDefault="00BB6ABA" w:rsidP="0064485A">
            <w:pPr>
              <w:pStyle w:val="ConsPlusNormal"/>
              <w:spacing w:line="192" w:lineRule="auto"/>
              <w:jc w:val="both"/>
              <w:rPr>
                <w:rFonts w:ascii="Times New Roman" w:hAnsi="Times New Roman" w:cs="Times New Roman"/>
              </w:rPr>
            </w:pPr>
            <w:bookmarkStart w:id="38" w:name="P724"/>
            <w:bookmarkEnd w:id="38"/>
            <w:r w:rsidRPr="001A3783">
              <w:rPr>
                <w:rFonts w:ascii="Times New Roman" w:hAnsi="Times New Roman" w:cs="Times New Roman"/>
              </w:rPr>
              <w:t xml:space="preserve">Дата, номер изменений в гарантию </w:t>
            </w:r>
            <w:hyperlink w:anchor="P845">
              <w:r w:rsidRPr="001A3783">
                <w:rPr>
                  <w:rFonts w:ascii="Times New Roman" w:hAnsi="Times New Roman" w:cs="Times New Roman"/>
                  <w:vertAlign w:val="superscript"/>
                </w:rPr>
                <w:t>&lt;3&gt;</w:t>
              </w:r>
            </w:hyperlink>
          </w:p>
        </w:tc>
        <w:tc>
          <w:tcPr>
            <w:tcW w:w="0" w:type="auto"/>
          </w:tcPr>
          <w:p w:rsidR="00BB6ABA" w:rsidRPr="001A3783" w:rsidRDefault="00BB6ABA" w:rsidP="0064485A">
            <w:pPr>
              <w:pStyle w:val="ConsPlusNormal"/>
              <w:spacing w:line="192" w:lineRule="auto"/>
              <w:jc w:val="both"/>
              <w:rPr>
                <w:rFonts w:ascii="Times New Roman" w:hAnsi="Times New Roman" w:cs="Times New Roman"/>
              </w:rPr>
            </w:pPr>
            <w:r w:rsidRPr="001A3783">
              <w:rPr>
                <w:rFonts w:ascii="Times New Roman" w:hAnsi="Times New Roman" w:cs="Times New Roman"/>
              </w:rPr>
              <w:t>Валюта обязательства</w:t>
            </w:r>
          </w:p>
        </w:tc>
        <w:tc>
          <w:tcPr>
            <w:tcW w:w="0" w:type="auto"/>
          </w:tcPr>
          <w:p w:rsidR="00BB6ABA" w:rsidRPr="001A3783" w:rsidRDefault="00BB6ABA" w:rsidP="0064485A">
            <w:pPr>
              <w:pStyle w:val="ConsPlusNormal"/>
              <w:spacing w:line="192" w:lineRule="auto"/>
              <w:jc w:val="both"/>
              <w:rPr>
                <w:rFonts w:ascii="Times New Roman" w:hAnsi="Times New Roman" w:cs="Times New Roman"/>
              </w:rPr>
            </w:pPr>
            <w:r w:rsidRPr="001A3783">
              <w:rPr>
                <w:rFonts w:ascii="Times New Roman" w:hAnsi="Times New Roman" w:cs="Times New Roman"/>
              </w:rPr>
              <w:t>Наименование организации-гаранта</w:t>
            </w:r>
          </w:p>
        </w:tc>
        <w:tc>
          <w:tcPr>
            <w:tcW w:w="0" w:type="auto"/>
          </w:tcPr>
          <w:p w:rsidR="00BB6ABA" w:rsidRPr="001A3783" w:rsidRDefault="00BB6ABA" w:rsidP="0064485A">
            <w:pPr>
              <w:pStyle w:val="ConsPlusNormal"/>
              <w:spacing w:line="192" w:lineRule="auto"/>
              <w:jc w:val="both"/>
              <w:rPr>
                <w:rFonts w:ascii="Times New Roman" w:hAnsi="Times New Roman" w:cs="Times New Roman"/>
              </w:rPr>
            </w:pPr>
            <w:r w:rsidRPr="001A3783">
              <w:rPr>
                <w:rFonts w:ascii="Times New Roman" w:hAnsi="Times New Roman" w:cs="Times New Roman"/>
              </w:rPr>
              <w:t xml:space="preserve">Наименование организации-принципала </w:t>
            </w:r>
            <w:hyperlink w:anchor="P846">
              <w:r w:rsidRPr="001A3783">
                <w:rPr>
                  <w:rFonts w:ascii="Times New Roman" w:hAnsi="Times New Roman" w:cs="Times New Roman"/>
                  <w:vertAlign w:val="superscript"/>
                </w:rPr>
                <w:t>&lt;4&gt;</w:t>
              </w:r>
            </w:hyperlink>
          </w:p>
        </w:tc>
        <w:tc>
          <w:tcPr>
            <w:tcW w:w="0" w:type="auto"/>
          </w:tcPr>
          <w:p w:rsidR="00BB6ABA" w:rsidRPr="001A3783" w:rsidRDefault="00BB6ABA" w:rsidP="0064485A">
            <w:pPr>
              <w:pStyle w:val="ConsPlusNormal"/>
              <w:spacing w:line="192" w:lineRule="auto"/>
              <w:jc w:val="both"/>
              <w:rPr>
                <w:rFonts w:ascii="Times New Roman" w:hAnsi="Times New Roman" w:cs="Times New Roman"/>
              </w:rPr>
            </w:pPr>
            <w:r w:rsidRPr="001A3783">
              <w:rPr>
                <w:rFonts w:ascii="Times New Roman" w:hAnsi="Times New Roman" w:cs="Times New Roman"/>
              </w:rPr>
              <w:t xml:space="preserve">Наименование организации-бенефициара </w:t>
            </w:r>
            <w:hyperlink w:anchor="P847">
              <w:r w:rsidRPr="001A3783">
                <w:rPr>
                  <w:rFonts w:ascii="Times New Roman" w:hAnsi="Times New Roman" w:cs="Times New Roman"/>
                  <w:vertAlign w:val="superscript"/>
                </w:rPr>
                <w:t>&lt;5&gt;</w:t>
              </w:r>
            </w:hyperlink>
          </w:p>
        </w:tc>
        <w:tc>
          <w:tcPr>
            <w:tcW w:w="0" w:type="auto"/>
          </w:tcPr>
          <w:p w:rsidR="00BB6ABA" w:rsidRPr="001A3783" w:rsidRDefault="00BB6ABA" w:rsidP="0064485A">
            <w:pPr>
              <w:pStyle w:val="ConsPlusNormal"/>
              <w:spacing w:line="192" w:lineRule="auto"/>
              <w:jc w:val="both"/>
              <w:rPr>
                <w:rFonts w:ascii="Times New Roman" w:hAnsi="Times New Roman" w:cs="Times New Roman"/>
              </w:rPr>
            </w:pPr>
            <w:r w:rsidRPr="001A3783">
              <w:rPr>
                <w:rFonts w:ascii="Times New Roman" w:hAnsi="Times New Roman" w:cs="Times New Roman"/>
              </w:rPr>
              <w:t xml:space="preserve">Дата вступления гарантии в силу </w:t>
            </w:r>
            <w:hyperlink w:anchor="P849">
              <w:r w:rsidRPr="001A3783">
                <w:rPr>
                  <w:rFonts w:ascii="Times New Roman" w:hAnsi="Times New Roman" w:cs="Times New Roman"/>
                  <w:vertAlign w:val="superscript"/>
                </w:rPr>
                <w:t>&lt;6&gt;</w:t>
              </w:r>
            </w:hyperlink>
          </w:p>
        </w:tc>
        <w:tc>
          <w:tcPr>
            <w:tcW w:w="0" w:type="auto"/>
          </w:tcPr>
          <w:p w:rsidR="00BB6ABA" w:rsidRPr="001A3783" w:rsidRDefault="00BB6ABA" w:rsidP="0064485A">
            <w:pPr>
              <w:pStyle w:val="ConsPlusNormal"/>
              <w:spacing w:line="192" w:lineRule="auto"/>
              <w:jc w:val="both"/>
              <w:rPr>
                <w:rFonts w:ascii="Times New Roman" w:hAnsi="Times New Roman" w:cs="Times New Roman"/>
              </w:rPr>
            </w:pPr>
            <w:r w:rsidRPr="001A3783">
              <w:rPr>
                <w:rFonts w:ascii="Times New Roman" w:hAnsi="Times New Roman" w:cs="Times New Roman"/>
              </w:rPr>
              <w:t>Срок действия гарантии</w:t>
            </w:r>
          </w:p>
        </w:tc>
        <w:tc>
          <w:tcPr>
            <w:tcW w:w="0" w:type="auto"/>
          </w:tcPr>
          <w:p w:rsidR="00BB6ABA" w:rsidRPr="001A3783" w:rsidRDefault="00BB6ABA" w:rsidP="0064485A">
            <w:pPr>
              <w:pStyle w:val="ConsPlusNormal"/>
              <w:spacing w:line="192" w:lineRule="auto"/>
              <w:jc w:val="both"/>
              <w:rPr>
                <w:rFonts w:ascii="Times New Roman" w:hAnsi="Times New Roman" w:cs="Times New Roman"/>
              </w:rPr>
            </w:pPr>
            <w:r w:rsidRPr="001A3783">
              <w:rPr>
                <w:rFonts w:ascii="Times New Roman" w:hAnsi="Times New Roman" w:cs="Times New Roman"/>
              </w:rPr>
              <w:t xml:space="preserve">Срок предъявления требований по гарантии </w:t>
            </w:r>
            <w:hyperlink w:anchor="P850">
              <w:r w:rsidRPr="001A3783">
                <w:rPr>
                  <w:rFonts w:ascii="Times New Roman" w:hAnsi="Times New Roman" w:cs="Times New Roman"/>
                  <w:vertAlign w:val="superscript"/>
                </w:rPr>
                <w:t>&lt;7&gt;</w:t>
              </w:r>
            </w:hyperlink>
          </w:p>
        </w:tc>
        <w:tc>
          <w:tcPr>
            <w:tcW w:w="0" w:type="auto"/>
          </w:tcPr>
          <w:p w:rsidR="00BB6ABA" w:rsidRPr="001A3783" w:rsidRDefault="00BB6ABA" w:rsidP="0064485A">
            <w:pPr>
              <w:pStyle w:val="ConsPlusNormal"/>
              <w:spacing w:line="192" w:lineRule="auto"/>
              <w:jc w:val="both"/>
              <w:rPr>
                <w:rFonts w:ascii="Times New Roman" w:hAnsi="Times New Roman" w:cs="Times New Roman"/>
              </w:rPr>
            </w:pPr>
            <w:r w:rsidRPr="001A3783">
              <w:rPr>
                <w:rFonts w:ascii="Times New Roman" w:hAnsi="Times New Roman" w:cs="Times New Roman"/>
              </w:rPr>
              <w:t xml:space="preserve">Срок исполнения обязательств по гарантии после предъявления требований к гаранту в установленном порядке </w:t>
            </w:r>
            <w:hyperlink w:anchor="P851">
              <w:r w:rsidRPr="001A3783">
                <w:rPr>
                  <w:rFonts w:ascii="Times New Roman" w:hAnsi="Times New Roman" w:cs="Times New Roman"/>
                  <w:vertAlign w:val="superscript"/>
                </w:rPr>
                <w:t>&lt;8&gt;</w:t>
              </w:r>
            </w:hyperlink>
          </w:p>
        </w:tc>
        <w:tc>
          <w:tcPr>
            <w:tcW w:w="0" w:type="auto"/>
          </w:tcPr>
          <w:p w:rsidR="00BB6ABA" w:rsidRPr="001A3783" w:rsidRDefault="00BB6ABA" w:rsidP="0064485A">
            <w:pPr>
              <w:pStyle w:val="ConsPlusNormal"/>
              <w:spacing w:line="192" w:lineRule="auto"/>
              <w:jc w:val="both"/>
              <w:rPr>
                <w:rFonts w:ascii="Times New Roman" w:hAnsi="Times New Roman" w:cs="Times New Roman"/>
              </w:rPr>
            </w:pPr>
            <w:r w:rsidRPr="001A3783">
              <w:rPr>
                <w:rFonts w:ascii="Times New Roman" w:hAnsi="Times New Roman" w:cs="Times New Roman"/>
              </w:rPr>
              <w:t>Фактическая дата исполнения гарантом обязательств по гарантии</w:t>
            </w:r>
          </w:p>
        </w:tc>
        <w:tc>
          <w:tcPr>
            <w:tcW w:w="0" w:type="auto"/>
          </w:tcPr>
          <w:p w:rsidR="00BB6ABA" w:rsidRPr="001A3783" w:rsidRDefault="00BB6ABA" w:rsidP="0064485A">
            <w:pPr>
              <w:pStyle w:val="ConsPlusNormal"/>
              <w:spacing w:line="192" w:lineRule="auto"/>
              <w:jc w:val="both"/>
              <w:rPr>
                <w:rFonts w:ascii="Times New Roman" w:hAnsi="Times New Roman" w:cs="Times New Roman"/>
              </w:rPr>
            </w:pPr>
            <w:r w:rsidRPr="001A3783">
              <w:rPr>
                <w:rFonts w:ascii="Times New Roman" w:hAnsi="Times New Roman" w:cs="Times New Roman"/>
              </w:rPr>
              <w:t>Фактический объем исполнения гарантом обязательств по гарантии (руб.)</w:t>
            </w:r>
          </w:p>
        </w:tc>
        <w:tc>
          <w:tcPr>
            <w:tcW w:w="0" w:type="auto"/>
          </w:tcPr>
          <w:p w:rsidR="00BB6ABA" w:rsidRPr="001A3783" w:rsidRDefault="00BB6ABA" w:rsidP="0064485A">
            <w:pPr>
              <w:pStyle w:val="ConsPlusNormal"/>
              <w:spacing w:line="192" w:lineRule="auto"/>
              <w:jc w:val="both"/>
              <w:rPr>
                <w:rFonts w:ascii="Times New Roman" w:hAnsi="Times New Roman" w:cs="Times New Roman"/>
              </w:rPr>
            </w:pPr>
            <w:r w:rsidRPr="001A3783">
              <w:rPr>
                <w:rFonts w:ascii="Times New Roman" w:hAnsi="Times New Roman" w:cs="Times New Roman"/>
              </w:rPr>
              <w:t xml:space="preserve">Задолженность гаранта по исполнению гарантии (руб.) </w:t>
            </w:r>
            <w:hyperlink w:anchor="P852">
              <w:r w:rsidRPr="001A3783">
                <w:rPr>
                  <w:rFonts w:ascii="Times New Roman" w:hAnsi="Times New Roman" w:cs="Times New Roman"/>
                  <w:vertAlign w:val="superscript"/>
                </w:rPr>
                <w:t>&lt;9&gt;</w:t>
              </w:r>
            </w:hyperlink>
          </w:p>
        </w:tc>
        <w:tc>
          <w:tcPr>
            <w:tcW w:w="0" w:type="auto"/>
          </w:tcPr>
          <w:p w:rsidR="00BB6ABA" w:rsidRPr="001A3783" w:rsidRDefault="00BB6ABA" w:rsidP="0064485A">
            <w:pPr>
              <w:pStyle w:val="ConsPlusNormal"/>
              <w:spacing w:line="192" w:lineRule="auto"/>
              <w:jc w:val="both"/>
              <w:rPr>
                <w:rFonts w:ascii="Times New Roman" w:hAnsi="Times New Roman" w:cs="Times New Roman"/>
              </w:rPr>
            </w:pPr>
            <w:r w:rsidRPr="001A3783">
              <w:rPr>
                <w:rFonts w:ascii="Times New Roman" w:hAnsi="Times New Roman" w:cs="Times New Roman"/>
              </w:rPr>
              <w:t>Объем обязательств по гарантии в валюте обязательства</w:t>
            </w:r>
          </w:p>
        </w:tc>
        <w:tc>
          <w:tcPr>
            <w:tcW w:w="0" w:type="auto"/>
          </w:tcPr>
          <w:p w:rsidR="00BB6ABA" w:rsidRPr="001A3783" w:rsidRDefault="00BB6ABA" w:rsidP="0064485A">
            <w:pPr>
              <w:pStyle w:val="ConsPlusNormal"/>
              <w:spacing w:line="192" w:lineRule="auto"/>
              <w:jc w:val="both"/>
              <w:rPr>
                <w:rFonts w:ascii="Times New Roman" w:hAnsi="Times New Roman" w:cs="Times New Roman"/>
              </w:rPr>
            </w:pPr>
            <w:r w:rsidRPr="001A3783">
              <w:rPr>
                <w:rFonts w:ascii="Times New Roman" w:hAnsi="Times New Roman" w:cs="Times New Roman"/>
              </w:rPr>
              <w:t>Объем обязательств по гарантии (руб.)</w:t>
            </w:r>
          </w:p>
        </w:tc>
      </w:tr>
      <w:tr w:rsidR="00BB6ABA" w:rsidRPr="001A3783" w:rsidTr="0064485A">
        <w:tc>
          <w:tcPr>
            <w:tcW w:w="0" w:type="auto"/>
          </w:tcPr>
          <w:p w:rsidR="00BB6ABA" w:rsidRPr="001A3783" w:rsidRDefault="00BB6ABA" w:rsidP="0064485A">
            <w:pPr>
              <w:pStyle w:val="ConsPlusNormal"/>
              <w:spacing w:line="192" w:lineRule="auto"/>
              <w:jc w:val="both"/>
              <w:rPr>
                <w:rFonts w:ascii="Times New Roman" w:hAnsi="Times New Roman" w:cs="Times New Roman"/>
              </w:rPr>
            </w:pPr>
            <w:r w:rsidRPr="001A378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</w:tcPr>
          <w:p w:rsidR="00BB6ABA" w:rsidRPr="001A3783" w:rsidRDefault="00BB6ABA" w:rsidP="0064485A">
            <w:pPr>
              <w:pStyle w:val="ConsPlusNormal"/>
              <w:spacing w:line="192" w:lineRule="auto"/>
              <w:jc w:val="both"/>
              <w:rPr>
                <w:rFonts w:ascii="Times New Roman" w:hAnsi="Times New Roman" w:cs="Times New Roman"/>
              </w:rPr>
            </w:pPr>
            <w:r w:rsidRPr="001A378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0" w:type="auto"/>
          </w:tcPr>
          <w:p w:rsidR="00BB6ABA" w:rsidRPr="001A3783" w:rsidRDefault="00BB6ABA" w:rsidP="0064485A">
            <w:pPr>
              <w:pStyle w:val="ConsPlusNormal"/>
              <w:spacing w:line="192" w:lineRule="auto"/>
              <w:jc w:val="both"/>
              <w:rPr>
                <w:rFonts w:ascii="Times New Roman" w:hAnsi="Times New Roman" w:cs="Times New Roman"/>
              </w:rPr>
            </w:pPr>
            <w:r w:rsidRPr="001A378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0" w:type="auto"/>
          </w:tcPr>
          <w:p w:rsidR="00BB6ABA" w:rsidRPr="001A3783" w:rsidRDefault="00BB6ABA" w:rsidP="0064485A">
            <w:pPr>
              <w:pStyle w:val="ConsPlusNormal"/>
              <w:spacing w:line="192" w:lineRule="auto"/>
              <w:jc w:val="both"/>
              <w:rPr>
                <w:rFonts w:ascii="Times New Roman" w:hAnsi="Times New Roman" w:cs="Times New Roman"/>
              </w:rPr>
            </w:pPr>
            <w:r w:rsidRPr="001A378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0" w:type="auto"/>
          </w:tcPr>
          <w:p w:rsidR="00BB6ABA" w:rsidRPr="001A3783" w:rsidRDefault="00BB6ABA" w:rsidP="0064485A">
            <w:pPr>
              <w:pStyle w:val="ConsPlusNormal"/>
              <w:spacing w:line="192" w:lineRule="auto"/>
              <w:jc w:val="both"/>
              <w:rPr>
                <w:rFonts w:ascii="Times New Roman" w:hAnsi="Times New Roman" w:cs="Times New Roman"/>
              </w:rPr>
            </w:pPr>
            <w:r w:rsidRPr="001A378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0" w:type="auto"/>
          </w:tcPr>
          <w:p w:rsidR="00BB6ABA" w:rsidRPr="001A3783" w:rsidRDefault="00BB6ABA" w:rsidP="0064485A">
            <w:pPr>
              <w:pStyle w:val="ConsPlusNormal"/>
              <w:spacing w:line="192" w:lineRule="auto"/>
              <w:jc w:val="both"/>
              <w:rPr>
                <w:rFonts w:ascii="Times New Roman" w:hAnsi="Times New Roman" w:cs="Times New Roman"/>
              </w:rPr>
            </w:pPr>
            <w:r w:rsidRPr="001A3783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0" w:type="auto"/>
          </w:tcPr>
          <w:p w:rsidR="00BB6ABA" w:rsidRPr="001A3783" w:rsidRDefault="00BB6ABA" w:rsidP="0064485A">
            <w:pPr>
              <w:pStyle w:val="ConsPlusNormal"/>
              <w:spacing w:line="192" w:lineRule="auto"/>
              <w:jc w:val="both"/>
              <w:rPr>
                <w:rFonts w:ascii="Times New Roman" w:hAnsi="Times New Roman" w:cs="Times New Roman"/>
              </w:rPr>
            </w:pPr>
            <w:r w:rsidRPr="001A3783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0" w:type="auto"/>
          </w:tcPr>
          <w:p w:rsidR="00BB6ABA" w:rsidRPr="001A3783" w:rsidRDefault="00BB6ABA" w:rsidP="0064485A">
            <w:pPr>
              <w:pStyle w:val="ConsPlusNormal"/>
              <w:spacing w:line="192" w:lineRule="auto"/>
              <w:jc w:val="both"/>
              <w:rPr>
                <w:rFonts w:ascii="Times New Roman" w:hAnsi="Times New Roman" w:cs="Times New Roman"/>
              </w:rPr>
            </w:pPr>
            <w:r w:rsidRPr="001A3783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0" w:type="auto"/>
          </w:tcPr>
          <w:p w:rsidR="00BB6ABA" w:rsidRPr="001A3783" w:rsidRDefault="00BB6ABA" w:rsidP="0064485A">
            <w:pPr>
              <w:pStyle w:val="ConsPlusNormal"/>
              <w:spacing w:line="192" w:lineRule="auto"/>
              <w:jc w:val="both"/>
              <w:rPr>
                <w:rFonts w:ascii="Times New Roman" w:hAnsi="Times New Roman" w:cs="Times New Roman"/>
              </w:rPr>
            </w:pPr>
            <w:r w:rsidRPr="001A3783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0" w:type="auto"/>
          </w:tcPr>
          <w:p w:rsidR="00BB6ABA" w:rsidRPr="001A3783" w:rsidRDefault="00BB6ABA" w:rsidP="0064485A">
            <w:pPr>
              <w:pStyle w:val="ConsPlusNormal"/>
              <w:spacing w:line="192" w:lineRule="auto"/>
              <w:jc w:val="both"/>
              <w:rPr>
                <w:rFonts w:ascii="Times New Roman" w:hAnsi="Times New Roman" w:cs="Times New Roman"/>
              </w:rPr>
            </w:pPr>
            <w:r w:rsidRPr="001A3783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0" w:type="auto"/>
          </w:tcPr>
          <w:p w:rsidR="00BB6ABA" w:rsidRPr="001A3783" w:rsidRDefault="00BB6ABA" w:rsidP="0064485A">
            <w:pPr>
              <w:pStyle w:val="ConsPlusNormal"/>
              <w:spacing w:line="192" w:lineRule="auto"/>
              <w:jc w:val="both"/>
              <w:rPr>
                <w:rFonts w:ascii="Times New Roman" w:hAnsi="Times New Roman" w:cs="Times New Roman"/>
              </w:rPr>
            </w:pPr>
            <w:r w:rsidRPr="001A3783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0" w:type="auto"/>
          </w:tcPr>
          <w:p w:rsidR="00BB6ABA" w:rsidRPr="001A3783" w:rsidRDefault="00BB6ABA" w:rsidP="0064485A">
            <w:pPr>
              <w:pStyle w:val="ConsPlusNormal"/>
              <w:spacing w:line="192" w:lineRule="auto"/>
              <w:jc w:val="both"/>
              <w:rPr>
                <w:rFonts w:ascii="Times New Roman" w:hAnsi="Times New Roman" w:cs="Times New Roman"/>
              </w:rPr>
            </w:pPr>
            <w:r w:rsidRPr="001A3783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0" w:type="auto"/>
          </w:tcPr>
          <w:p w:rsidR="00BB6ABA" w:rsidRPr="001A3783" w:rsidRDefault="00BB6ABA" w:rsidP="0064485A">
            <w:pPr>
              <w:pStyle w:val="ConsPlusNormal"/>
              <w:spacing w:line="192" w:lineRule="auto"/>
              <w:jc w:val="both"/>
              <w:rPr>
                <w:rFonts w:ascii="Times New Roman" w:hAnsi="Times New Roman" w:cs="Times New Roman"/>
              </w:rPr>
            </w:pPr>
            <w:r w:rsidRPr="001A3783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0" w:type="auto"/>
          </w:tcPr>
          <w:p w:rsidR="00BB6ABA" w:rsidRPr="001A3783" w:rsidRDefault="00BB6ABA" w:rsidP="0064485A">
            <w:pPr>
              <w:pStyle w:val="ConsPlusNormal"/>
              <w:spacing w:line="192" w:lineRule="auto"/>
              <w:jc w:val="both"/>
              <w:rPr>
                <w:rFonts w:ascii="Times New Roman" w:hAnsi="Times New Roman" w:cs="Times New Roman"/>
              </w:rPr>
            </w:pPr>
            <w:r w:rsidRPr="001A3783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0" w:type="auto"/>
          </w:tcPr>
          <w:p w:rsidR="00BB6ABA" w:rsidRPr="001A3783" w:rsidRDefault="00BB6ABA" w:rsidP="0064485A">
            <w:pPr>
              <w:pStyle w:val="ConsPlusNormal"/>
              <w:spacing w:line="192" w:lineRule="auto"/>
              <w:jc w:val="both"/>
              <w:rPr>
                <w:rFonts w:ascii="Times New Roman" w:hAnsi="Times New Roman" w:cs="Times New Roman"/>
              </w:rPr>
            </w:pPr>
            <w:r w:rsidRPr="001A3783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0" w:type="auto"/>
          </w:tcPr>
          <w:p w:rsidR="00BB6ABA" w:rsidRPr="001A3783" w:rsidRDefault="00BB6ABA" w:rsidP="0064485A">
            <w:pPr>
              <w:pStyle w:val="ConsPlusNormal"/>
              <w:spacing w:line="192" w:lineRule="auto"/>
              <w:jc w:val="both"/>
              <w:rPr>
                <w:rFonts w:ascii="Times New Roman" w:hAnsi="Times New Roman" w:cs="Times New Roman"/>
              </w:rPr>
            </w:pPr>
            <w:r w:rsidRPr="001A3783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0" w:type="auto"/>
          </w:tcPr>
          <w:p w:rsidR="00BB6ABA" w:rsidRPr="001A3783" w:rsidRDefault="00BB6ABA" w:rsidP="0064485A">
            <w:pPr>
              <w:pStyle w:val="ConsPlusNormal"/>
              <w:spacing w:line="192" w:lineRule="auto"/>
              <w:jc w:val="both"/>
              <w:rPr>
                <w:rFonts w:ascii="Times New Roman" w:hAnsi="Times New Roman" w:cs="Times New Roman"/>
              </w:rPr>
            </w:pPr>
            <w:r w:rsidRPr="001A3783">
              <w:rPr>
                <w:rFonts w:ascii="Times New Roman" w:hAnsi="Times New Roman" w:cs="Times New Roman"/>
              </w:rPr>
              <w:t>17</w:t>
            </w:r>
          </w:p>
        </w:tc>
      </w:tr>
      <w:tr w:rsidR="00BB6ABA" w:rsidRPr="001A3783" w:rsidTr="0064485A">
        <w:tc>
          <w:tcPr>
            <w:tcW w:w="0" w:type="auto"/>
          </w:tcPr>
          <w:p w:rsidR="00BB6ABA" w:rsidRPr="001A3783" w:rsidRDefault="00BB6ABA" w:rsidP="0064485A">
            <w:pPr>
              <w:pStyle w:val="ConsPlusNormal"/>
              <w:spacing w:line="192" w:lineRule="auto"/>
              <w:jc w:val="both"/>
              <w:rPr>
                <w:rFonts w:ascii="Times New Roman" w:hAnsi="Times New Roman" w:cs="Times New Roman"/>
              </w:rPr>
            </w:pPr>
            <w:r w:rsidRPr="001A3783">
              <w:rPr>
                <w:rFonts w:ascii="Times New Roman" w:hAnsi="Times New Roman" w:cs="Times New Roman"/>
              </w:rPr>
              <w:t>Муниципальные гарантии в валюте Российской Федерации</w:t>
            </w:r>
          </w:p>
        </w:tc>
        <w:tc>
          <w:tcPr>
            <w:tcW w:w="0" w:type="auto"/>
          </w:tcPr>
          <w:p w:rsidR="00BB6ABA" w:rsidRPr="001A3783" w:rsidRDefault="00BB6ABA" w:rsidP="0064485A">
            <w:pPr>
              <w:pStyle w:val="ConsPlusNormal"/>
              <w:spacing w:line="192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BB6ABA" w:rsidRPr="001A3783" w:rsidRDefault="00BB6ABA" w:rsidP="0064485A">
            <w:pPr>
              <w:pStyle w:val="ConsPlusNormal"/>
              <w:spacing w:line="192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BB6ABA" w:rsidRPr="001A3783" w:rsidRDefault="00BB6ABA" w:rsidP="0064485A">
            <w:pPr>
              <w:pStyle w:val="ConsPlusNormal"/>
              <w:spacing w:line="192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BB6ABA" w:rsidRPr="001A3783" w:rsidRDefault="00BB6ABA" w:rsidP="0064485A">
            <w:pPr>
              <w:pStyle w:val="ConsPlusNormal"/>
              <w:spacing w:line="192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BB6ABA" w:rsidRPr="001A3783" w:rsidRDefault="00BB6ABA" w:rsidP="0064485A">
            <w:pPr>
              <w:pStyle w:val="ConsPlusNormal"/>
              <w:spacing w:line="192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BB6ABA" w:rsidRPr="001A3783" w:rsidRDefault="00BB6ABA" w:rsidP="0064485A">
            <w:pPr>
              <w:pStyle w:val="ConsPlusNormal"/>
              <w:spacing w:line="192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BB6ABA" w:rsidRPr="001A3783" w:rsidRDefault="00BB6ABA" w:rsidP="0064485A">
            <w:pPr>
              <w:pStyle w:val="ConsPlusNormal"/>
              <w:spacing w:line="192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BB6ABA" w:rsidRPr="001A3783" w:rsidRDefault="00BB6ABA" w:rsidP="0064485A">
            <w:pPr>
              <w:pStyle w:val="ConsPlusNormal"/>
              <w:spacing w:line="192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BB6ABA" w:rsidRPr="001A3783" w:rsidRDefault="00BB6ABA" w:rsidP="0064485A">
            <w:pPr>
              <w:pStyle w:val="ConsPlusNormal"/>
              <w:spacing w:line="192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BB6ABA" w:rsidRPr="001A3783" w:rsidRDefault="00BB6ABA" w:rsidP="0064485A">
            <w:pPr>
              <w:pStyle w:val="ConsPlusNormal"/>
              <w:spacing w:line="192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BB6ABA" w:rsidRPr="001A3783" w:rsidRDefault="00BB6ABA" w:rsidP="0064485A">
            <w:pPr>
              <w:pStyle w:val="ConsPlusNormal"/>
              <w:spacing w:line="192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BB6ABA" w:rsidRPr="001A3783" w:rsidRDefault="00BB6ABA" w:rsidP="0064485A">
            <w:pPr>
              <w:pStyle w:val="ConsPlusNormal"/>
              <w:spacing w:line="192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BB6ABA" w:rsidRPr="001A3783" w:rsidRDefault="00BB6ABA" w:rsidP="0064485A">
            <w:pPr>
              <w:pStyle w:val="ConsPlusNormal"/>
              <w:spacing w:line="192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BB6ABA" w:rsidRPr="001A3783" w:rsidRDefault="00BB6ABA" w:rsidP="0064485A">
            <w:pPr>
              <w:pStyle w:val="ConsPlusNormal"/>
              <w:spacing w:line="192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BB6ABA" w:rsidRPr="001A3783" w:rsidRDefault="00BB6ABA" w:rsidP="0064485A">
            <w:pPr>
              <w:pStyle w:val="ConsPlusNormal"/>
              <w:spacing w:line="192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BB6ABA" w:rsidRPr="001A3783" w:rsidRDefault="00BB6ABA" w:rsidP="0064485A">
            <w:pPr>
              <w:pStyle w:val="ConsPlusNormal"/>
              <w:spacing w:line="192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BB6ABA" w:rsidRPr="001A3783" w:rsidTr="0064485A">
        <w:tc>
          <w:tcPr>
            <w:tcW w:w="0" w:type="auto"/>
          </w:tcPr>
          <w:p w:rsidR="00BB6ABA" w:rsidRPr="001A3783" w:rsidRDefault="00BB6ABA" w:rsidP="0064485A">
            <w:pPr>
              <w:pStyle w:val="ConsPlusNormal"/>
              <w:spacing w:line="192" w:lineRule="auto"/>
              <w:jc w:val="both"/>
              <w:rPr>
                <w:rFonts w:ascii="Times New Roman" w:hAnsi="Times New Roman" w:cs="Times New Roman"/>
              </w:rPr>
            </w:pPr>
            <w:r w:rsidRPr="001A3783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0" w:type="auto"/>
          </w:tcPr>
          <w:p w:rsidR="00BB6ABA" w:rsidRPr="001A3783" w:rsidRDefault="00BB6ABA" w:rsidP="0064485A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</w:rPr>
            </w:pPr>
            <w:r w:rsidRPr="001A3783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0" w:type="auto"/>
          </w:tcPr>
          <w:p w:rsidR="00BB6ABA" w:rsidRPr="001A3783" w:rsidRDefault="00BB6ABA" w:rsidP="0064485A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</w:rPr>
            </w:pPr>
            <w:r w:rsidRPr="001A3783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0" w:type="auto"/>
          </w:tcPr>
          <w:p w:rsidR="00BB6ABA" w:rsidRPr="001A3783" w:rsidRDefault="00BB6ABA" w:rsidP="0064485A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</w:rPr>
            </w:pPr>
            <w:r w:rsidRPr="001A3783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0" w:type="auto"/>
          </w:tcPr>
          <w:p w:rsidR="00BB6ABA" w:rsidRPr="001A3783" w:rsidRDefault="00BB6ABA" w:rsidP="0064485A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</w:rPr>
            </w:pPr>
            <w:r w:rsidRPr="001A3783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0" w:type="auto"/>
          </w:tcPr>
          <w:p w:rsidR="00BB6ABA" w:rsidRPr="001A3783" w:rsidRDefault="00BB6ABA" w:rsidP="0064485A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</w:rPr>
            </w:pPr>
            <w:r w:rsidRPr="001A3783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0" w:type="auto"/>
          </w:tcPr>
          <w:p w:rsidR="00BB6ABA" w:rsidRPr="001A3783" w:rsidRDefault="00BB6ABA" w:rsidP="0064485A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</w:rPr>
            </w:pPr>
            <w:r w:rsidRPr="001A3783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0" w:type="auto"/>
          </w:tcPr>
          <w:p w:rsidR="00BB6ABA" w:rsidRPr="001A3783" w:rsidRDefault="00BB6ABA" w:rsidP="0064485A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</w:rPr>
            </w:pPr>
            <w:r w:rsidRPr="001A3783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0" w:type="auto"/>
          </w:tcPr>
          <w:p w:rsidR="00BB6ABA" w:rsidRPr="001A3783" w:rsidRDefault="00BB6ABA" w:rsidP="0064485A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</w:rPr>
            </w:pPr>
            <w:r w:rsidRPr="001A3783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0" w:type="auto"/>
          </w:tcPr>
          <w:p w:rsidR="00BB6ABA" w:rsidRPr="001A3783" w:rsidRDefault="00BB6ABA" w:rsidP="0064485A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</w:rPr>
            </w:pPr>
            <w:r w:rsidRPr="001A3783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0" w:type="auto"/>
          </w:tcPr>
          <w:p w:rsidR="00BB6ABA" w:rsidRPr="001A3783" w:rsidRDefault="00BB6ABA" w:rsidP="0064485A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</w:rPr>
            </w:pPr>
            <w:r w:rsidRPr="001A3783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0" w:type="auto"/>
          </w:tcPr>
          <w:p w:rsidR="00BB6ABA" w:rsidRPr="001A3783" w:rsidRDefault="00BB6ABA" w:rsidP="0064485A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</w:rPr>
            </w:pPr>
            <w:r w:rsidRPr="001A3783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0" w:type="auto"/>
          </w:tcPr>
          <w:p w:rsidR="00BB6ABA" w:rsidRPr="001A3783" w:rsidRDefault="00BB6ABA" w:rsidP="0064485A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</w:rPr>
            </w:pPr>
            <w:r w:rsidRPr="001A3783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0" w:type="auto"/>
          </w:tcPr>
          <w:p w:rsidR="00BB6ABA" w:rsidRPr="001A3783" w:rsidRDefault="00BB6ABA" w:rsidP="0064485A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BB6ABA" w:rsidRPr="001A3783" w:rsidRDefault="00BB6ABA" w:rsidP="0064485A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BB6ABA" w:rsidRPr="001A3783" w:rsidRDefault="00BB6ABA" w:rsidP="0064485A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BB6ABA" w:rsidRPr="001A3783" w:rsidRDefault="00BB6ABA" w:rsidP="0064485A">
            <w:pPr>
              <w:pStyle w:val="ConsPlusNormal"/>
              <w:spacing w:line="192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BB6ABA" w:rsidRPr="001A3783" w:rsidTr="0064485A">
        <w:tc>
          <w:tcPr>
            <w:tcW w:w="0" w:type="auto"/>
          </w:tcPr>
          <w:p w:rsidR="00BB6ABA" w:rsidRPr="001A3783" w:rsidRDefault="00BB6ABA" w:rsidP="0064485A">
            <w:pPr>
              <w:pStyle w:val="ConsPlusNormal"/>
              <w:spacing w:line="192" w:lineRule="auto"/>
              <w:jc w:val="both"/>
              <w:rPr>
                <w:rFonts w:ascii="Times New Roman" w:hAnsi="Times New Roman" w:cs="Times New Roman"/>
              </w:rPr>
            </w:pPr>
            <w:r w:rsidRPr="001A3783">
              <w:rPr>
                <w:rFonts w:ascii="Times New Roman" w:hAnsi="Times New Roman" w:cs="Times New Roman"/>
              </w:rPr>
              <w:t>Муниципальные гарантии в иностранной валюте, предоставленные Российской Федерации в рамках использования целевых иностранных кредитов</w:t>
            </w:r>
          </w:p>
        </w:tc>
        <w:tc>
          <w:tcPr>
            <w:tcW w:w="0" w:type="auto"/>
          </w:tcPr>
          <w:p w:rsidR="00BB6ABA" w:rsidRPr="001A3783" w:rsidRDefault="00BB6ABA" w:rsidP="0064485A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BB6ABA" w:rsidRPr="001A3783" w:rsidRDefault="00BB6ABA" w:rsidP="0064485A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BB6ABA" w:rsidRPr="001A3783" w:rsidRDefault="00BB6ABA" w:rsidP="0064485A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BB6ABA" w:rsidRPr="001A3783" w:rsidRDefault="00BB6ABA" w:rsidP="0064485A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BB6ABA" w:rsidRPr="001A3783" w:rsidRDefault="00BB6ABA" w:rsidP="0064485A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BB6ABA" w:rsidRPr="001A3783" w:rsidRDefault="00BB6ABA" w:rsidP="0064485A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BB6ABA" w:rsidRPr="001A3783" w:rsidRDefault="00BB6ABA" w:rsidP="0064485A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BB6ABA" w:rsidRPr="001A3783" w:rsidRDefault="00BB6ABA" w:rsidP="0064485A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BB6ABA" w:rsidRPr="001A3783" w:rsidRDefault="00BB6ABA" w:rsidP="0064485A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BB6ABA" w:rsidRPr="001A3783" w:rsidRDefault="00BB6ABA" w:rsidP="0064485A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BB6ABA" w:rsidRPr="001A3783" w:rsidRDefault="00BB6ABA" w:rsidP="0064485A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BB6ABA" w:rsidRPr="001A3783" w:rsidRDefault="00BB6ABA" w:rsidP="0064485A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BB6ABA" w:rsidRPr="001A3783" w:rsidRDefault="00BB6ABA" w:rsidP="0064485A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BB6ABA" w:rsidRPr="001A3783" w:rsidRDefault="00BB6ABA" w:rsidP="0064485A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BB6ABA" w:rsidRPr="001A3783" w:rsidRDefault="00BB6ABA" w:rsidP="0064485A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BB6ABA" w:rsidRPr="001A3783" w:rsidRDefault="00BB6ABA" w:rsidP="0064485A">
            <w:pPr>
              <w:pStyle w:val="ConsPlusNormal"/>
              <w:spacing w:line="192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BB6ABA" w:rsidRPr="001A3783" w:rsidTr="0064485A">
        <w:tc>
          <w:tcPr>
            <w:tcW w:w="0" w:type="auto"/>
          </w:tcPr>
          <w:p w:rsidR="00BB6ABA" w:rsidRPr="001A3783" w:rsidRDefault="00BB6ABA" w:rsidP="0064485A">
            <w:pPr>
              <w:pStyle w:val="ConsPlusNormal"/>
              <w:spacing w:line="192" w:lineRule="auto"/>
              <w:jc w:val="both"/>
              <w:rPr>
                <w:rFonts w:ascii="Times New Roman" w:hAnsi="Times New Roman" w:cs="Times New Roman"/>
              </w:rPr>
            </w:pPr>
            <w:r w:rsidRPr="001A3783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0" w:type="auto"/>
          </w:tcPr>
          <w:p w:rsidR="00BB6ABA" w:rsidRPr="001A3783" w:rsidRDefault="00BB6ABA" w:rsidP="0064485A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</w:rPr>
            </w:pPr>
            <w:r w:rsidRPr="001A3783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0" w:type="auto"/>
          </w:tcPr>
          <w:p w:rsidR="00BB6ABA" w:rsidRPr="001A3783" w:rsidRDefault="00BB6ABA" w:rsidP="0064485A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</w:rPr>
            </w:pPr>
            <w:r w:rsidRPr="001A3783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0" w:type="auto"/>
          </w:tcPr>
          <w:p w:rsidR="00BB6ABA" w:rsidRPr="001A3783" w:rsidRDefault="00BB6ABA" w:rsidP="0064485A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</w:rPr>
            </w:pPr>
            <w:r w:rsidRPr="001A3783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0" w:type="auto"/>
          </w:tcPr>
          <w:p w:rsidR="00BB6ABA" w:rsidRPr="001A3783" w:rsidRDefault="00BB6ABA" w:rsidP="0064485A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</w:rPr>
            </w:pPr>
            <w:r w:rsidRPr="001A3783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0" w:type="auto"/>
          </w:tcPr>
          <w:p w:rsidR="00BB6ABA" w:rsidRPr="001A3783" w:rsidRDefault="00BB6ABA" w:rsidP="0064485A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</w:rPr>
            </w:pPr>
            <w:r w:rsidRPr="001A3783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0" w:type="auto"/>
          </w:tcPr>
          <w:p w:rsidR="00BB6ABA" w:rsidRPr="001A3783" w:rsidRDefault="00BB6ABA" w:rsidP="0064485A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</w:rPr>
            </w:pPr>
            <w:r w:rsidRPr="001A3783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0" w:type="auto"/>
          </w:tcPr>
          <w:p w:rsidR="00BB6ABA" w:rsidRPr="001A3783" w:rsidRDefault="00BB6ABA" w:rsidP="0064485A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</w:rPr>
            </w:pPr>
            <w:r w:rsidRPr="001A3783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0" w:type="auto"/>
          </w:tcPr>
          <w:p w:rsidR="00BB6ABA" w:rsidRPr="001A3783" w:rsidRDefault="00BB6ABA" w:rsidP="0064485A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</w:rPr>
            </w:pPr>
            <w:r w:rsidRPr="001A3783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0" w:type="auto"/>
          </w:tcPr>
          <w:p w:rsidR="00BB6ABA" w:rsidRPr="001A3783" w:rsidRDefault="00BB6ABA" w:rsidP="0064485A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</w:rPr>
            </w:pPr>
            <w:r w:rsidRPr="001A3783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0" w:type="auto"/>
          </w:tcPr>
          <w:p w:rsidR="00BB6ABA" w:rsidRPr="001A3783" w:rsidRDefault="00BB6ABA" w:rsidP="0064485A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</w:rPr>
            </w:pPr>
            <w:r w:rsidRPr="001A3783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0" w:type="auto"/>
          </w:tcPr>
          <w:p w:rsidR="00BB6ABA" w:rsidRPr="001A3783" w:rsidRDefault="00BB6ABA" w:rsidP="0064485A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</w:rPr>
            </w:pPr>
            <w:r w:rsidRPr="001A3783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0" w:type="auto"/>
          </w:tcPr>
          <w:p w:rsidR="00BB6ABA" w:rsidRPr="001A3783" w:rsidRDefault="00BB6ABA" w:rsidP="0064485A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</w:rPr>
            </w:pPr>
            <w:r w:rsidRPr="001A3783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0" w:type="auto"/>
          </w:tcPr>
          <w:p w:rsidR="00BB6ABA" w:rsidRPr="001A3783" w:rsidRDefault="00BB6ABA" w:rsidP="0064485A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BB6ABA" w:rsidRPr="001A3783" w:rsidRDefault="00BB6ABA" w:rsidP="0064485A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BB6ABA" w:rsidRPr="001A3783" w:rsidRDefault="00BB6ABA" w:rsidP="0064485A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</w:rPr>
            </w:pPr>
            <w:r w:rsidRPr="001A3783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0" w:type="auto"/>
          </w:tcPr>
          <w:p w:rsidR="00BB6ABA" w:rsidRPr="001A3783" w:rsidRDefault="00BB6ABA" w:rsidP="0064485A">
            <w:pPr>
              <w:pStyle w:val="ConsPlusNormal"/>
              <w:spacing w:line="192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BB6ABA" w:rsidRPr="001A3783" w:rsidTr="0064485A">
        <w:tc>
          <w:tcPr>
            <w:tcW w:w="0" w:type="auto"/>
          </w:tcPr>
          <w:p w:rsidR="00BB6ABA" w:rsidRPr="001A3783" w:rsidRDefault="00BB6ABA" w:rsidP="0064485A">
            <w:pPr>
              <w:pStyle w:val="ConsPlusNormal"/>
              <w:spacing w:line="192" w:lineRule="auto"/>
              <w:jc w:val="both"/>
              <w:rPr>
                <w:rFonts w:ascii="Times New Roman" w:hAnsi="Times New Roman" w:cs="Times New Roman"/>
              </w:rPr>
            </w:pPr>
            <w:r w:rsidRPr="001A3783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0" w:type="auto"/>
          </w:tcPr>
          <w:p w:rsidR="00BB6ABA" w:rsidRPr="001A3783" w:rsidRDefault="00BB6ABA" w:rsidP="0064485A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</w:rPr>
            </w:pPr>
            <w:r w:rsidRPr="001A3783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0" w:type="auto"/>
          </w:tcPr>
          <w:p w:rsidR="00BB6ABA" w:rsidRPr="001A3783" w:rsidRDefault="00BB6ABA" w:rsidP="0064485A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</w:rPr>
            </w:pPr>
            <w:r w:rsidRPr="001A3783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0" w:type="auto"/>
          </w:tcPr>
          <w:p w:rsidR="00BB6ABA" w:rsidRPr="001A3783" w:rsidRDefault="00BB6ABA" w:rsidP="0064485A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</w:rPr>
            </w:pPr>
            <w:r w:rsidRPr="001A3783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0" w:type="auto"/>
          </w:tcPr>
          <w:p w:rsidR="00BB6ABA" w:rsidRPr="001A3783" w:rsidRDefault="00BB6ABA" w:rsidP="0064485A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</w:rPr>
            </w:pPr>
            <w:r w:rsidRPr="001A3783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0" w:type="auto"/>
          </w:tcPr>
          <w:p w:rsidR="00BB6ABA" w:rsidRPr="001A3783" w:rsidRDefault="00BB6ABA" w:rsidP="0064485A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</w:rPr>
            </w:pPr>
            <w:r w:rsidRPr="001A3783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0" w:type="auto"/>
          </w:tcPr>
          <w:p w:rsidR="00BB6ABA" w:rsidRPr="001A3783" w:rsidRDefault="00BB6ABA" w:rsidP="0064485A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</w:rPr>
            </w:pPr>
            <w:r w:rsidRPr="001A3783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0" w:type="auto"/>
          </w:tcPr>
          <w:p w:rsidR="00BB6ABA" w:rsidRPr="001A3783" w:rsidRDefault="00BB6ABA" w:rsidP="0064485A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</w:rPr>
            </w:pPr>
            <w:r w:rsidRPr="001A3783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0" w:type="auto"/>
          </w:tcPr>
          <w:p w:rsidR="00BB6ABA" w:rsidRPr="001A3783" w:rsidRDefault="00BB6ABA" w:rsidP="0064485A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</w:rPr>
            </w:pPr>
            <w:r w:rsidRPr="001A3783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0" w:type="auto"/>
          </w:tcPr>
          <w:p w:rsidR="00BB6ABA" w:rsidRPr="001A3783" w:rsidRDefault="00BB6ABA" w:rsidP="0064485A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</w:rPr>
            </w:pPr>
            <w:r w:rsidRPr="001A3783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0" w:type="auto"/>
          </w:tcPr>
          <w:p w:rsidR="00BB6ABA" w:rsidRPr="001A3783" w:rsidRDefault="00BB6ABA" w:rsidP="0064485A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</w:rPr>
            </w:pPr>
            <w:r w:rsidRPr="001A3783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0" w:type="auto"/>
          </w:tcPr>
          <w:p w:rsidR="00BB6ABA" w:rsidRPr="001A3783" w:rsidRDefault="00BB6ABA" w:rsidP="0064485A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</w:rPr>
            </w:pPr>
            <w:r w:rsidRPr="001A3783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0" w:type="auto"/>
          </w:tcPr>
          <w:p w:rsidR="00BB6ABA" w:rsidRPr="001A3783" w:rsidRDefault="00BB6ABA" w:rsidP="0064485A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</w:rPr>
            </w:pPr>
            <w:r w:rsidRPr="001A3783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0" w:type="auto"/>
          </w:tcPr>
          <w:p w:rsidR="00BB6ABA" w:rsidRPr="001A3783" w:rsidRDefault="00BB6ABA" w:rsidP="0064485A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BB6ABA" w:rsidRPr="001A3783" w:rsidRDefault="00BB6ABA" w:rsidP="0064485A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BB6ABA" w:rsidRPr="001A3783" w:rsidRDefault="00BB6ABA" w:rsidP="0064485A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</w:rPr>
            </w:pPr>
            <w:r w:rsidRPr="001A3783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0" w:type="auto"/>
          </w:tcPr>
          <w:p w:rsidR="00BB6ABA" w:rsidRPr="001A3783" w:rsidRDefault="00BB6ABA" w:rsidP="0064485A">
            <w:pPr>
              <w:pStyle w:val="ConsPlusNormal"/>
              <w:spacing w:line="192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BB6ABA" w:rsidRPr="001A3783" w:rsidRDefault="00BB6ABA" w:rsidP="00BB6ABA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1A3783">
        <w:rPr>
          <w:rFonts w:ascii="Times New Roman" w:hAnsi="Times New Roman" w:cs="Times New Roman"/>
        </w:rPr>
        <w:t>Примечания.</w:t>
      </w:r>
    </w:p>
    <w:p w:rsidR="00BB6ABA" w:rsidRPr="001A3783" w:rsidRDefault="00BB6ABA" w:rsidP="00BB6ABA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39" w:name="P842"/>
      <w:bookmarkEnd w:id="39"/>
      <w:r w:rsidRPr="001A3783">
        <w:rPr>
          <w:rFonts w:ascii="Times New Roman" w:hAnsi="Times New Roman" w:cs="Times New Roman"/>
        </w:rPr>
        <w:t>&lt;1&gt; В случае если гарантией предусмотрено обеспечение объема обязательств принципала перед бенефициаром в сумме фактически полученных принципалом средств по открытой кредитной линии, то одновременно с номером гарантии указывается номер транша (части предоставления средств);</w:t>
      </w:r>
    </w:p>
    <w:p w:rsidR="00BB6ABA" w:rsidRPr="001A3783" w:rsidRDefault="00BB6ABA" w:rsidP="00BB6ABA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1A3783">
        <w:rPr>
          <w:rFonts w:ascii="Times New Roman" w:hAnsi="Times New Roman" w:cs="Times New Roman"/>
        </w:rPr>
        <w:t>если гарантийное обязательство существует в форме договора/соглашения о предоставлении гарантии, указывается номер и дата договора/соглашения о предоставлении гарантии.</w:t>
      </w:r>
    </w:p>
    <w:p w:rsidR="00BB6ABA" w:rsidRPr="001A3783" w:rsidRDefault="00BB6ABA" w:rsidP="00BB6ABA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40" w:name="P844"/>
      <w:bookmarkEnd w:id="40"/>
      <w:r w:rsidRPr="001A3783">
        <w:rPr>
          <w:rFonts w:ascii="Times New Roman" w:hAnsi="Times New Roman" w:cs="Times New Roman"/>
        </w:rPr>
        <w:t>&lt;2&gt; В случае если гарантийное обязательство существует в форме договора/соглашения о предоставлении гарантии, указывается дата, номер договора(-ов)/соглашения(-й) о предоставлении гарантии, утратившего(-их) силу в связи с реструктуризацией задолженности по обеспеченному гарантией долговому обязательству.</w:t>
      </w:r>
    </w:p>
    <w:p w:rsidR="00BB6ABA" w:rsidRPr="001A3783" w:rsidRDefault="00BB6ABA" w:rsidP="00BB6ABA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41" w:name="P845"/>
      <w:bookmarkEnd w:id="41"/>
      <w:r w:rsidRPr="001A3783">
        <w:rPr>
          <w:rFonts w:ascii="Times New Roman" w:hAnsi="Times New Roman" w:cs="Times New Roman"/>
        </w:rPr>
        <w:t>&lt;3&gt; В случае если гарантийное обязательство существует в форме договора/соглашения о предоставлении гарантии, указывается дата, номер дополнительного договора/соглашения, вносящего изменения в договор/соглашение о предоставлении гарантии.</w:t>
      </w:r>
    </w:p>
    <w:p w:rsidR="00BB6ABA" w:rsidRPr="001A3783" w:rsidRDefault="00BB6ABA" w:rsidP="00BB6ABA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42" w:name="P846"/>
      <w:bookmarkEnd w:id="42"/>
      <w:r w:rsidRPr="001A3783">
        <w:rPr>
          <w:rFonts w:ascii="Times New Roman" w:hAnsi="Times New Roman" w:cs="Times New Roman"/>
        </w:rPr>
        <w:t>&lt;4&gt; Указывается сокращенное наименование организации-принципала.</w:t>
      </w:r>
    </w:p>
    <w:p w:rsidR="00BB6ABA" w:rsidRPr="001A3783" w:rsidRDefault="00BB6ABA" w:rsidP="00BB6ABA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43" w:name="P847"/>
      <w:bookmarkEnd w:id="43"/>
      <w:r w:rsidRPr="001A3783">
        <w:rPr>
          <w:rFonts w:ascii="Times New Roman" w:hAnsi="Times New Roman" w:cs="Times New Roman"/>
        </w:rPr>
        <w:t>&lt;5&gt; Указывается сокращенное наименование организации-бенефициара;</w:t>
      </w:r>
    </w:p>
    <w:p w:rsidR="00BB6ABA" w:rsidRPr="001A3783" w:rsidRDefault="00BB6ABA" w:rsidP="00BB6ABA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1A3783">
        <w:rPr>
          <w:rFonts w:ascii="Times New Roman" w:hAnsi="Times New Roman" w:cs="Times New Roman"/>
        </w:rPr>
        <w:t>если в момент предоставления гарантии невозможно установить бенефициара или бенефициарами является неопределенный круг лиц, указывается сокращенное наименование принципала-получателя (держателя) такой гарантии или категория лиц, которые определены условиями гарантии.</w:t>
      </w:r>
    </w:p>
    <w:p w:rsidR="00BB6ABA" w:rsidRPr="001A3783" w:rsidRDefault="00BB6ABA" w:rsidP="00BB6ABA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44" w:name="P849"/>
      <w:bookmarkEnd w:id="44"/>
      <w:r w:rsidRPr="001A3783">
        <w:rPr>
          <w:rFonts w:ascii="Times New Roman" w:hAnsi="Times New Roman" w:cs="Times New Roman"/>
        </w:rPr>
        <w:t xml:space="preserve">&lt;6&gt; Указывается срок действия гарантии согласно документам, реквизиты которых указаны в </w:t>
      </w:r>
      <w:hyperlink w:anchor="P722">
        <w:r w:rsidRPr="001A3783">
          <w:rPr>
            <w:rFonts w:ascii="Times New Roman" w:hAnsi="Times New Roman" w:cs="Times New Roman"/>
          </w:rPr>
          <w:t>графах 2</w:t>
        </w:r>
      </w:hyperlink>
      <w:r w:rsidRPr="001A3783">
        <w:rPr>
          <w:rFonts w:ascii="Times New Roman" w:hAnsi="Times New Roman" w:cs="Times New Roman"/>
        </w:rPr>
        <w:t xml:space="preserve"> или </w:t>
      </w:r>
      <w:hyperlink w:anchor="P724">
        <w:r w:rsidRPr="001A3783">
          <w:rPr>
            <w:rFonts w:ascii="Times New Roman" w:hAnsi="Times New Roman" w:cs="Times New Roman"/>
          </w:rPr>
          <w:t>4</w:t>
        </w:r>
      </w:hyperlink>
      <w:r w:rsidRPr="001A3783">
        <w:rPr>
          <w:rFonts w:ascii="Times New Roman" w:hAnsi="Times New Roman" w:cs="Times New Roman"/>
        </w:rPr>
        <w:t>.</w:t>
      </w:r>
    </w:p>
    <w:p w:rsidR="00BB6ABA" w:rsidRPr="001A3783" w:rsidRDefault="00BB6ABA" w:rsidP="00BB6ABA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45" w:name="P850"/>
      <w:bookmarkEnd w:id="45"/>
      <w:r w:rsidRPr="001A3783">
        <w:rPr>
          <w:rFonts w:ascii="Times New Roman" w:hAnsi="Times New Roman" w:cs="Times New Roman"/>
        </w:rPr>
        <w:t xml:space="preserve">&lt;7&gt; Указывается срок предъявления требований по гарантии согласно документам, реквизиты которых указаны в </w:t>
      </w:r>
      <w:hyperlink w:anchor="P722">
        <w:r w:rsidRPr="001A3783">
          <w:rPr>
            <w:rFonts w:ascii="Times New Roman" w:hAnsi="Times New Roman" w:cs="Times New Roman"/>
          </w:rPr>
          <w:t>графах 2</w:t>
        </w:r>
      </w:hyperlink>
      <w:r w:rsidRPr="001A3783">
        <w:rPr>
          <w:rFonts w:ascii="Times New Roman" w:hAnsi="Times New Roman" w:cs="Times New Roman"/>
        </w:rPr>
        <w:t xml:space="preserve"> или </w:t>
      </w:r>
      <w:hyperlink w:anchor="P724">
        <w:r w:rsidRPr="001A3783">
          <w:rPr>
            <w:rFonts w:ascii="Times New Roman" w:hAnsi="Times New Roman" w:cs="Times New Roman"/>
          </w:rPr>
          <w:t>4</w:t>
        </w:r>
      </w:hyperlink>
      <w:r w:rsidRPr="001A3783">
        <w:rPr>
          <w:rFonts w:ascii="Times New Roman" w:hAnsi="Times New Roman" w:cs="Times New Roman"/>
        </w:rPr>
        <w:t>.</w:t>
      </w:r>
    </w:p>
    <w:p w:rsidR="00BB6ABA" w:rsidRPr="001A3783" w:rsidRDefault="00BB6ABA" w:rsidP="00BB6ABA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46" w:name="P851"/>
      <w:bookmarkEnd w:id="46"/>
      <w:r w:rsidRPr="001A3783">
        <w:rPr>
          <w:rFonts w:ascii="Times New Roman" w:hAnsi="Times New Roman" w:cs="Times New Roman"/>
        </w:rPr>
        <w:t>&lt;8&gt; Указывается срок или дата исполнения гарантии (перечисления денежных средств на счет бенефициара) согласно условиям выданной гарантии.</w:t>
      </w:r>
    </w:p>
    <w:p w:rsidR="00BB6ABA" w:rsidRPr="001A3783" w:rsidRDefault="00BB6ABA" w:rsidP="00BB6ABA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47" w:name="P852"/>
      <w:bookmarkEnd w:id="47"/>
      <w:r w:rsidRPr="001A3783">
        <w:rPr>
          <w:rFonts w:ascii="Times New Roman" w:hAnsi="Times New Roman" w:cs="Times New Roman"/>
        </w:rPr>
        <w:t>&lt;9&gt; Указывается объем не исполненных гарантом обязательств по гарантии при предъявлении требований к гаранту в установленном порядке.</w:t>
      </w:r>
    </w:p>
    <w:p w:rsidR="00BB6ABA" w:rsidRPr="001A3783" w:rsidRDefault="00BB6ABA" w:rsidP="00BB6ABA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:rsidR="00BB6ABA" w:rsidRPr="001A3783" w:rsidRDefault="00BB6ABA" w:rsidP="00BB6ABA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1A3783">
        <w:rPr>
          <w:rFonts w:ascii="Times New Roman" w:hAnsi="Times New Roman" w:cs="Times New Roman"/>
          <w:sz w:val="24"/>
          <w:szCs w:val="24"/>
        </w:rPr>
        <w:t xml:space="preserve">V. Иные долговые обязательства </w:t>
      </w:r>
      <w:r w:rsidR="00147E3F">
        <w:rPr>
          <w:rFonts w:ascii="Times New Roman" w:hAnsi="Times New Roman" w:cs="Times New Roman"/>
          <w:sz w:val="24"/>
          <w:szCs w:val="24"/>
        </w:rPr>
        <w:t>Бол</w:t>
      </w:r>
      <w:r w:rsidR="00CF2956">
        <w:rPr>
          <w:rFonts w:ascii="Times New Roman" w:hAnsi="Times New Roman" w:cs="Times New Roman"/>
          <w:sz w:val="24"/>
          <w:szCs w:val="24"/>
        </w:rPr>
        <w:t>ьшекрепин</w:t>
      </w:r>
      <w:r w:rsidR="00147E3F">
        <w:rPr>
          <w:rFonts w:ascii="Times New Roman" w:hAnsi="Times New Roman" w:cs="Times New Roman"/>
          <w:sz w:val="24"/>
          <w:szCs w:val="24"/>
        </w:rPr>
        <w:t>ского сельского поселения</w:t>
      </w:r>
    </w:p>
    <w:p w:rsidR="00BB6ABA" w:rsidRPr="001A3783" w:rsidRDefault="00BB6ABA" w:rsidP="00BB6ABA">
      <w:pPr>
        <w:pStyle w:val="ConsPlusNormal"/>
        <w:jc w:val="both"/>
        <w:outlineLvl w:val="2"/>
        <w:rPr>
          <w:rFonts w:ascii="Times New Roman" w:hAnsi="Times New Roman" w:cs="Times New Roman"/>
        </w:rPr>
      </w:pPr>
    </w:p>
    <w:tbl>
      <w:tblPr>
        <w:tblW w:w="0" w:type="auto"/>
        <w:tblInd w:w="-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34"/>
        <w:gridCol w:w="1072"/>
        <w:gridCol w:w="1026"/>
        <w:gridCol w:w="806"/>
        <w:gridCol w:w="1026"/>
        <w:gridCol w:w="1281"/>
        <w:gridCol w:w="1444"/>
        <w:gridCol w:w="1072"/>
        <w:gridCol w:w="1072"/>
        <w:gridCol w:w="1097"/>
        <w:gridCol w:w="1026"/>
        <w:gridCol w:w="1122"/>
        <w:gridCol w:w="1026"/>
        <w:gridCol w:w="1122"/>
      </w:tblGrid>
      <w:tr w:rsidR="00BB6ABA" w:rsidRPr="001A3783" w:rsidTr="00AB7DF1">
        <w:trPr>
          <w:trHeight w:val="2359"/>
        </w:trPr>
        <w:tc>
          <w:tcPr>
            <w:tcW w:w="1134" w:type="dxa"/>
          </w:tcPr>
          <w:p w:rsidR="00BB6ABA" w:rsidRPr="001A3783" w:rsidRDefault="00BB6ABA" w:rsidP="0064485A">
            <w:pPr>
              <w:pStyle w:val="ConsPlusNormal"/>
              <w:spacing w:line="192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72" w:type="dxa"/>
          </w:tcPr>
          <w:p w:rsidR="00BB6ABA" w:rsidRPr="001A3783" w:rsidRDefault="00BB6ABA" w:rsidP="0064485A">
            <w:pPr>
              <w:pStyle w:val="ConsPlusNormal"/>
              <w:spacing w:line="192" w:lineRule="auto"/>
              <w:jc w:val="both"/>
              <w:rPr>
                <w:rFonts w:ascii="Times New Roman" w:hAnsi="Times New Roman" w:cs="Times New Roman"/>
              </w:rPr>
            </w:pPr>
            <w:r w:rsidRPr="001A3783">
              <w:rPr>
                <w:rFonts w:ascii="Times New Roman" w:hAnsi="Times New Roman" w:cs="Times New Roman"/>
              </w:rPr>
              <w:t xml:space="preserve">Наименование документа, на основании которого возникло долговое обязательство </w:t>
            </w:r>
            <w:hyperlink w:anchor="P970">
              <w:r w:rsidRPr="001A3783">
                <w:rPr>
                  <w:rFonts w:ascii="Times New Roman" w:hAnsi="Times New Roman" w:cs="Times New Roman"/>
                  <w:vertAlign w:val="superscript"/>
                </w:rPr>
                <w:t>&lt;1&gt;</w:t>
              </w:r>
            </w:hyperlink>
          </w:p>
        </w:tc>
        <w:tc>
          <w:tcPr>
            <w:tcW w:w="1026" w:type="dxa"/>
          </w:tcPr>
          <w:p w:rsidR="00BB6ABA" w:rsidRPr="001A3783" w:rsidRDefault="00BB6ABA" w:rsidP="0064485A">
            <w:pPr>
              <w:pStyle w:val="ConsPlusNormal"/>
              <w:spacing w:line="192" w:lineRule="auto"/>
              <w:jc w:val="both"/>
              <w:rPr>
                <w:rFonts w:ascii="Times New Roman" w:hAnsi="Times New Roman" w:cs="Times New Roman"/>
              </w:rPr>
            </w:pPr>
            <w:r w:rsidRPr="001A3783">
              <w:rPr>
                <w:rFonts w:ascii="Times New Roman" w:hAnsi="Times New Roman" w:cs="Times New Roman"/>
              </w:rPr>
              <w:t>Вид долгового обязательства</w:t>
            </w:r>
          </w:p>
        </w:tc>
        <w:tc>
          <w:tcPr>
            <w:tcW w:w="806" w:type="dxa"/>
          </w:tcPr>
          <w:p w:rsidR="00BB6ABA" w:rsidRPr="001A3783" w:rsidRDefault="00BB6ABA" w:rsidP="0064485A">
            <w:pPr>
              <w:pStyle w:val="ConsPlusNormal"/>
              <w:spacing w:line="192" w:lineRule="auto"/>
              <w:jc w:val="both"/>
              <w:rPr>
                <w:rFonts w:ascii="Times New Roman" w:hAnsi="Times New Roman" w:cs="Times New Roman"/>
              </w:rPr>
            </w:pPr>
            <w:r w:rsidRPr="001A3783">
              <w:rPr>
                <w:rFonts w:ascii="Times New Roman" w:hAnsi="Times New Roman" w:cs="Times New Roman"/>
              </w:rPr>
              <w:t>Дата, номер документа</w:t>
            </w:r>
          </w:p>
        </w:tc>
        <w:tc>
          <w:tcPr>
            <w:tcW w:w="1026" w:type="dxa"/>
          </w:tcPr>
          <w:p w:rsidR="00BB6ABA" w:rsidRPr="001A3783" w:rsidRDefault="00BB6ABA" w:rsidP="0064485A">
            <w:pPr>
              <w:pStyle w:val="ConsPlusNormal"/>
              <w:spacing w:line="192" w:lineRule="auto"/>
              <w:jc w:val="both"/>
              <w:rPr>
                <w:rFonts w:ascii="Times New Roman" w:hAnsi="Times New Roman" w:cs="Times New Roman"/>
              </w:rPr>
            </w:pPr>
            <w:r w:rsidRPr="001A3783">
              <w:rPr>
                <w:rFonts w:ascii="Times New Roman" w:hAnsi="Times New Roman" w:cs="Times New Roman"/>
              </w:rPr>
              <w:t>Валюта обязательства</w:t>
            </w:r>
          </w:p>
        </w:tc>
        <w:tc>
          <w:tcPr>
            <w:tcW w:w="1281" w:type="dxa"/>
          </w:tcPr>
          <w:p w:rsidR="00BB6ABA" w:rsidRPr="001A3783" w:rsidRDefault="00BB6ABA" w:rsidP="0064485A">
            <w:pPr>
              <w:pStyle w:val="ConsPlusNormal"/>
              <w:spacing w:line="192" w:lineRule="auto"/>
              <w:jc w:val="both"/>
              <w:rPr>
                <w:rFonts w:ascii="Times New Roman" w:hAnsi="Times New Roman" w:cs="Times New Roman"/>
              </w:rPr>
            </w:pPr>
            <w:r w:rsidRPr="001A3783">
              <w:rPr>
                <w:rFonts w:ascii="Times New Roman" w:hAnsi="Times New Roman" w:cs="Times New Roman"/>
              </w:rPr>
              <w:t xml:space="preserve">Дата, номер договора(-ов)/соглашения(-й), утратившего(-их) силу в связи с заключением нового договора/соглашения </w:t>
            </w:r>
            <w:hyperlink w:anchor="P973">
              <w:r w:rsidRPr="001A3783">
                <w:rPr>
                  <w:rFonts w:ascii="Times New Roman" w:hAnsi="Times New Roman" w:cs="Times New Roman"/>
                  <w:vertAlign w:val="superscript"/>
                </w:rPr>
                <w:t>&lt;2&gt;</w:t>
              </w:r>
            </w:hyperlink>
          </w:p>
        </w:tc>
        <w:tc>
          <w:tcPr>
            <w:tcW w:w="1444" w:type="dxa"/>
          </w:tcPr>
          <w:p w:rsidR="00BB6ABA" w:rsidRPr="001A3783" w:rsidRDefault="00BB6ABA" w:rsidP="0064485A">
            <w:pPr>
              <w:pStyle w:val="ConsPlusNormal"/>
              <w:spacing w:line="192" w:lineRule="auto"/>
              <w:jc w:val="both"/>
              <w:rPr>
                <w:rFonts w:ascii="Times New Roman" w:hAnsi="Times New Roman" w:cs="Times New Roman"/>
              </w:rPr>
            </w:pPr>
            <w:r w:rsidRPr="001A3783">
              <w:rPr>
                <w:rFonts w:ascii="Times New Roman" w:hAnsi="Times New Roman" w:cs="Times New Roman"/>
              </w:rPr>
              <w:t xml:space="preserve">Дата, номер изменений в договор/соглашение </w:t>
            </w:r>
            <w:hyperlink w:anchor="P974">
              <w:r w:rsidRPr="001A3783">
                <w:rPr>
                  <w:rFonts w:ascii="Times New Roman" w:hAnsi="Times New Roman" w:cs="Times New Roman"/>
                  <w:vertAlign w:val="superscript"/>
                </w:rPr>
                <w:t>&lt;3&gt;</w:t>
              </w:r>
            </w:hyperlink>
          </w:p>
        </w:tc>
        <w:tc>
          <w:tcPr>
            <w:tcW w:w="1072" w:type="dxa"/>
          </w:tcPr>
          <w:p w:rsidR="00BB6ABA" w:rsidRPr="001A3783" w:rsidRDefault="00BB6ABA" w:rsidP="0064485A">
            <w:pPr>
              <w:pStyle w:val="ConsPlusNormal"/>
              <w:spacing w:line="192" w:lineRule="auto"/>
              <w:jc w:val="both"/>
              <w:rPr>
                <w:rFonts w:ascii="Times New Roman" w:hAnsi="Times New Roman" w:cs="Times New Roman"/>
              </w:rPr>
            </w:pPr>
            <w:r w:rsidRPr="001A3783">
              <w:rPr>
                <w:rFonts w:ascii="Times New Roman" w:hAnsi="Times New Roman" w:cs="Times New Roman"/>
              </w:rPr>
              <w:t xml:space="preserve">Наименование организации-должника </w:t>
            </w:r>
            <w:r w:rsidRPr="001A3783">
              <w:rPr>
                <w:rFonts w:ascii="Times New Roman" w:hAnsi="Times New Roman" w:cs="Times New Roman"/>
                <w:vertAlign w:val="superscript"/>
              </w:rPr>
              <w:t>&lt;4&gt;</w:t>
            </w:r>
          </w:p>
        </w:tc>
        <w:tc>
          <w:tcPr>
            <w:tcW w:w="1072" w:type="dxa"/>
          </w:tcPr>
          <w:p w:rsidR="00BB6ABA" w:rsidRPr="001A3783" w:rsidRDefault="00BB6ABA" w:rsidP="0064485A">
            <w:pPr>
              <w:pStyle w:val="ConsPlusNormal"/>
              <w:spacing w:line="192" w:lineRule="auto"/>
              <w:jc w:val="both"/>
              <w:rPr>
                <w:rFonts w:ascii="Times New Roman" w:hAnsi="Times New Roman" w:cs="Times New Roman"/>
              </w:rPr>
            </w:pPr>
            <w:r w:rsidRPr="001A3783">
              <w:rPr>
                <w:rFonts w:ascii="Times New Roman" w:hAnsi="Times New Roman" w:cs="Times New Roman"/>
              </w:rPr>
              <w:t>Наименование организации-кредитора</w:t>
            </w:r>
          </w:p>
        </w:tc>
        <w:tc>
          <w:tcPr>
            <w:tcW w:w="1097" w:type="dxa"/>
          </w:tcPr>
          <w:p w:rsidR="00BB6ABA" w:rsidRPr="001A3783" w:rsidRDefault="00BB6ABA" w:rsidP="0064485A">
            <w:pPr>
              <w:pStyle w:val="ConsPlusNormal"/>
              <w:spacing w:line="192" w:lineRule="auto"/>
              <w:jc w:val="both"/>
              <w:rPr>
                <w:rFonts w:ascii="Times New Roman" w:hAnsi="Times New Roman" w:cs="Times New Roman"/>
              </w:rPr>
            </w:pPr>
            <w:r w:rsidRPr="001A3783">
              <w:rPr>
                <w:rFonts w:ascii="Times New Roman" w:hAnsi="Times New Roman" w:cs="Times New Roman"/>
              </w:rPr>
              <w:t>Дата возникновения долгового обязательства</w:t>
            </w:r>
          </w:p>
        </w:tc>
        <w:tc>
          <w:tcPr>
            <w:tcW w:w="1026" w:type="dxa"/>
          </w:tcPr>
          <w:p w:rsidR="00BB6ABA" w:rsidRPr="001A3783" w:rsidRDefault="00BB6ABA" w:rsidP="0064485A">
            <w:pPr>
              <w:pStyle w:val="ConsPlusNormal"/>
              <w:spacing w:line="192" w:lineRule="auto"/>
              <w:jc w:val="both"/>
              <w:rPr>
                <w:rFonts w:ascii="Times New Roman" w:hAnsi="Times New Roman" w:cs="Times New Roman"/>
              </w:rPr>
            </w:pPr>
            <w:r w:rsidRPr="001A3783">
              <w:rPr>
                <w:rFonts w:ascii="Times New Roman" w:hAnsi="Times New Roman" w:cs="Times New Roman"/>
              </w:rPr>
              <w:t>Дата (срок) погашения долгового обязательства</w:t>
            </w:r>
          </w:p>
        </w:tc>
        <w:tc>
          <w:tcPr>
            <w:tcW w:w="1122" w:type="dxa"/>
          </w:tcPr>
          <w:p w:rsidR="00BB6ABA" w:rsidRPr="001A3783" w:rsidRDefault="00BB6ABA" w:rsidP="0064485A">
            <w:pPr>
              <w:pStyle w:val="ConsPlusNormal"/>
              <w:spacing w:line="192" w:lineRule="auto"/>
              <w:jc w:val="both"/>
              <w:rPr>
                <w:rFonts w:ascii="Times New Roman" w:hAnsi="Times New Roman" w:cs="Times New Roman"/>
              </w:rPr>
            </w:pPr>
            <w:r w:rsidRPr="001A3783">
              <w:rPr>
                <w:rFonts w:ascii="Times New Roman" w:hAnsi="Times New Roman" w:cs="Times New Roman"/>
              </w:rPr>
              <w:t>Сумма просроченной задолженности по иным долговым обязательствам (руб.)</w:t>
            </w:r>
          </w:p>
        </w:tc>
        <w:tc>
          <w:tcPr>
            <w:tcW w:w="1026" w:type="dxa"/>
          </w:tcPr>
          <w:p w:rsidR="00BB6ABA" w:rsidRPr="001A3783" w:rsidRDefault="00BB6ABA" w:rsidP="0064485A">
            <w:pPr>
              <w:pStyle w:val="ConsPlusNormal"/>
              <w:spacing w:line="192" w:lineRule="auto"/>
              <w:jc w:val="both"/>
              <w:rPr>
                <w:rFonts w:ascii="Times New Roman" w:hAnsi="Times New Roman" w:cs="Times New Roman"/>
              </w:rPr>
            </w:pPr>
            <w:r w:rsidRPr="001A3783">
              <w:rPr>
                <w:rFonts w:ascii="Times New Roman" w:hAnsi="Times New Roman" w:cs="Times New Roman"/>
              </w:rPr>
              <w:t>Объем долга в валюте обязательства</w:t>
            </w:r>
          </w:p>
        </w:tc>
        <w:tc>
          <w:tcPr>
            <w:tcW w:w="1122" w:type="dxa"/>
          </w:tcPr>
          <w:p w:rsidR="00BB6ABA" w:rsidRPr="001A3783" w:rsidRDefault="00BB6ABA" w:rsidP="0064485A">
            <w:pPr>
              <w:pStyle w:val="ConsPlusNormal"/>
              <w:spacing w:line="192" w:lineRule="auto"/>
              <w:jc w:val="both"/>
              <w:rPr>
                <w:rFonts w:ascii="Times New Roman" w:hAnsi="Times New Roman" w:cs="Times New Roman"/>
              </w:rPr>
            </w:pPr>
            <w:r w:rsidRPr="001A3783">
              <w:rPr>
                <w:rFonts w:ascii="Times New Roman" w:hAnsi="Times New Roman" w:cs="Times New Roman"/>
              </w:rPr>
              <w:t>Объем долга по иным долговым обязательствам (руб.)</w:t>
            </w:r>
          </w:p>
        </w:tc>
      </w:tr>
      <w:tr w:rsidR="00BB6ABA" w:rsidRPr="001A3783" w:rsidTr="0064485A">
        <w:trPr>
          <w:trHeight w:val="113"/>
        </w:trPr>
        <w:tc>
          <w:tcPr>
            <w:tcW w:w="1134" w:type="dxa"/>
            <w:vAlign w:val="center"/>
          </w:tcPr>
          <w:p w:rsidR="00BB6ABA" w:rsidRPr="001A3783" w:rsidRDefault="00BB6ABA" w:rsidP="0064485A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378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72" w:type="dxa"/>
            <w:vAlign w:val="center"/>
          </w:tcPr>
          <w:p w:rsidR="00BB6ABA" w:rsidRPr="001A3783" w:rsidRDefault="00BB6ABA" w:rsidP="0064485A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378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26" w:type="dxa"/>
            <w:vAlign w:val="center"/>
          </w:tcPr>
          <w:p w:rsidR="00BB6ABA" w:rsidRPr="001A3783" w:rsidRDefault="00BB6ABA" w:rsidP="0064485A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378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06" w:type="dxa"/>
            <w:vAlign w:val="center"/>
          </w:tcPr>
          <w:p w:rsidR="00BB6ABA" w:rsidRPr="001A3783" w:rsidRDefault="00BB6ABA" w:rsidP="0064485A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3783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026" w:type="dxa"/>
            <w:vAlign w:val="center"/>
          </w:tcPr>
          <w:p w:rsidR="00BB6ABA" w:rsidRPr="001A3783" w:rsidRDefault="00BB6ABA" w:rsidP="0064485A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3783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81" w:type="dxa"/>
            <w:vAlign w:val="center"/>
          </w:tcPr>
          <w:p w:rsidR="00BB6ABA" w:rsidRPr="001A3783" w:rsidRDefault="00BB6ABA" w:rsidP="0064485A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3783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444" w:type="dxa"/>
            <w:vAlign w:val="center"/>
          </w:tcPr>
          <w:p w:rsidR="00BB6ABA" w:rsidRPr="001A3783" w:rsidRDefault="00BB6ABA" w:rsidP="0064485A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3783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072" w:type="dxa"/>
            <w:vAlign w:val="center"/>
          </w:tcPr>
          <w:p w:rsidR="00BB6ABA" w:rsidRPr="001A3783" w:rsidRDefault="00BB6ABA" w:rsidP="0064485A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3783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072" w:type="dxa"/>
            <w:vAlign w:val="center"/>
          </w:tcPr>
          <w:p w:rsidR="00BB6ABA" w:rsidRPr="001A3783" w:rsidRDefault="00BB6ABA" w:rsidP="0064485A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3783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097" w:type="dxa"/>
            <w:vAlign w:val="center"/>
          </w:tcPr>
          <w:p w:rsidR="00BB6ABA" w:rsidRPr="001A3783" w:rsidRDefault="00BB6ABA" w:rsidP="0064485A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3783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026" w:type="dxa"/>
            <w:vAlign w:val="center"/>
          </w:tcPr>
          <w:p w:rsidR="00BB6ABA" w:rsidRPr="001A3783" w:rsidRDefault="00BB6ABA" w:rsidP="0064485A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3783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122" w:type="dxa"/>
            <w:vAlign w:val="center"/>
          </w:tcPr>
          <w:p w:rsidR="00BB6ABA" w:rsidRPr="001A3783" w:rsidRDefault="00BB6ABA" w:rsidP="0064485A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3783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026" w:type="dxa"/>
            <w:vAlign w:val="center"/>
          </w:tcPr>
          <w:p w:rsidR="00BB6ABA" w:rsidRPr="001A3783" w:rsidRDefault="00BB6ABA" w:rsidP="0064485A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3783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122" w:type="dxa"/>
            <w:vAlign w:val="center"/>
          </w:tcPr>
          <w:p w:rsidR="00BB6ABA" w:rsidRPr="001A3783" w:rsidRDefault="00BB6ABA" w:rsidP="0064485A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3783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</w:tr>
      <w:tr w:rsidR="00BB6ABA" w:rsidRPr="001A3783" w:rsidTr="0064485A">
        <w:tc>
          <w:tcPr>
            <w:tcW w:w="1134" w:type="dxa"/>
          </w:tcPr>
          <w:p w:rsidR="00BB6ABA" w:rsidRPr="001A3783" w:rsidRDefault="00BB6ABA" w:rsidP="0064485A">
            <w:pPr>
              <w:pStyle w:val="ConsPlusNormal"/>
              <w:spacing w:line="192" w:lineRule="auto"/>
              <w:jc w:val="both"/>
              <w:rPr>
                <w:rFonts w:ascii="Times New Roman" w:hAnsi="Times New Roman" w:cs="Times New Roman"/>
              </w:rPr>
            </w:pPr>
            <w:r w:rsidRPr="001A3783">
              <w:rPr>
                <w:rFonts w:ascii="Times New Roman" w:hAnsi="Times New Roman" w:cs="Times New Roman"/>
              </w:rPr>
              <w:t>Иные долговые обязательства в</w:t>
            </w:r>
          </w:p>
        </w:tc>
        <w:tc>
          <w:tcPr>
            <w:tcW w:w="1072" w:type="dxa"/>
          </w:tcPr>
          <w:p w:rsidR="00BB6ABA" w:rsidRPr="001A3783" w:rsidRDefault="00BB6ABA" w:rsidP="0064485A">
            <w:pPr>
              <w:pStyle w:val="ConsPlusNormal"/>
              <w:spacing w:line="192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</w:tcPr>
          <w:p w:rsidR="00BB6ABA" w:rsidRPr="001A3783" w:rsidRDefault="00BB6ABA" w:rsidP="0064485A">
            <w:pPr>
              <w:pStyle w:val="ConsPlusNormal"/>
              <w:spacing w:line="192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06" w:type="dxa"/>
          </w:tcPr>
          <w:p w:rsidR="00BB6ABA" w:rsidRPr="001A3783" w:rsidRDefault="00BB6ABA" w:rsidP="0064485A">
            <w:pPr>
              <w:pStyle w:val="ConsPlusNormal"/>
              <w:spacing w:line="192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</w:tcPr>
          <w:p w:rsidR="00BB6ABA" w:rsidRPr="001A3783" w:rsidRDefault="00BB6ABA" w:rsidP="0064485A">
            <w:pPr>
              <w:pStyle w:val="ConsPlusNormal"/>
              <w:spacing w:line="192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81" w:type="dxa"/>
          </w:tcPr>
          <w:p w:rsidR="00BB6ABA" w:rsidRPr="001A3783" w:rsidRDefault="00BB6ABA" w:rsidP="0064485A">
            <w:pPr>
              <w:pStyle w:val="ConsPlusNormal"/>
              <w:spacing w:line="192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44" w:type="dxa"/>
          </w:tcPr>
          <w:p w:rsidR="00BB6ABA" w:rsidRPr="001A3783" w:rsidRDefault="00BB6ABA" w:rsidP="0064485A">
            <w:pPr>
              <w:pStyle w:val="ConsPlusNormal"/>
              <w:spacing w:line="192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72" w:type="dxa"/>
          </w:tcPr>
          <w:p w:rsidR="00BB6ABA" w:rsidRPr="001A3783" w:rsidRDefault="00BB6ABA" w:rsidP="0064485A">
            <w:pPr>
              <w:pStyle w:val="ConsPlusNormal"/>
              <w:spacing w:line="192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72" w:type="dxa"/>
          </w:tcPr>
          <w:p w:rsidR="00BB6ABA" w:rsidRPr="001A3783" w:rsidRDefault="00BB6ABA" w:rsidP="0064485A">
            <w:pPr>
              <w:pStyle w:val="ConsPlusNormal"/>
              <w:spacing w:line="192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</w:tcPr>
          <w:p w:rsidR="00BB6ABA" w:rsidRPr="001A3783" w:rsidRDefault="00BB6ABA" w:rsidP="0064485A">
            <w:pPr>
              <w:pStyle w:val="ConsPlusNormal"/>
              <w:spacing w:line="192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</w:tcPr>
          <w:p w:rsidR="00BB6ABA" w:rsidRPr="001A3783" w:rsidRDefault="00BB6ABA" w:rsidP="0064485A">
            <w:pPr>
              <w:pStyle w:val="ConsPlusNormal"/>
              <w:spacing w:line="192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22" w:type="dxa"/>
          </w:tcPr>
          <w:p w:rsidR="00BB6ABA" w:rsidRPr="001A3783" w:rsidRDefault="00BB6ABA" w:rsidP="0064485A">
            <w:pPr>
              <w:pStyle w:val="ConsPlusNormal"/>
              <w:spacing w:line="192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</w:tcPr>
          <w:p w:rsidR="00BB6ABA" w:rsidRPr="001A3783" w:rsidRDefault="00BB6ABA" w:rsidP="0064485A">
            <w:pPr>
              <w:pStyle w:val="ConsPlusNormal"/>
              <w:spacing w:line="192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22" w:type="dxa"/>
          </w:tcPr>
          <w:p w:rsidR="00BB6ABA" w:rsidRPr="001A3783" w:rsidRDefault="00BB6ABA" w:rsidP="0064485A">
            <w:pPr>
              <w:pStyle w:val="ConsPlusNormal"/>
              <w:spacing w:line="192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BB6ABA" w:rsidRPr="001A3783" w:rsidTr="0064485A">
        <w:tc>
          <w:tcPr>
            <w:tcW w:w="1134" w:type="dxa"/>
          </w:tcPr>
          <w:p w:rsidR="00BB6ABA" w:rsidRPr="001A3783" w:rsidRDefault="00BB6ABA" w:rsidP="0064485A">
            <w:pPr>
              <w:pStyle w:val="ConsPlusNormal"/>
              <w:spacing w:line="192" w:lineRule="auto"/>
              <w:jc w:val="both"/>
              <w:rPr>
                <w:rFonts w:ascii="Times New Roman" w:hAnsi="Times New Roman" w:cs="Times New Roman"/>
              </w:rPr>
            </w:pPr>
            <w:r w:rsidRPr="001A3783">
              <w:rPr>
                <w:rFonts w:ascii="Times New Roman" w:hAnsi="Times New Roman" w:cs="Times New Roman"/>
              </w:rPr>
              <w:t>В валюте Российской Федерации</w:t>
            </w:r>
          </w:p>
        </w:tc>
        <w:tc>
          <w:tcPr>
            <w:tcW w:w="1072" w:type="dxa"/>
          </w:tcPr>
          <w:p w:rsidR="00BB6ABA" w:rsidRPr="001A3783" w:rsidRDefault="00BB6ABA" w:rsidP="0064485A">
            <w:pPr>
              <w:pStyle w:val="ConsPlusNormal"/>
              <w:spacing w:line="192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</w:tcPr>
          <w:p w:rsidR="00BB6ABA" w:rsidRPr="001A3783" w:rsidRDefault="00BB6ABA" w:rsidP="0064485A">
            <w:pPr>
              <w:pStyle w:val="ConsPlusNormal"/>
              <w:spacing w:line="192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06" w:type="dxa"/>
          </w:tcPr>
          <w:p w:rsidR="00BB6ABA" w:rsidRPr="001A3783" w:rsidRDefault="00BB6ABA" w:rsidP="0064485A">
            <w:pPr>
              <w:pStyle w:val="ConsPlusNormal"/>
              <w:spacing w:line="192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</w:tcPr>
          <w:p w:rsidR="00BB6ABA" w:rsidRPr="001A3783" w:rsidRDefault="00BB6ABA" w:rsidP="0064485A">
            <w:pPr>
              <w:pStyle w:val="ConsPlusNormal"/>
              <w:spacing w:line="192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81" w:type="dxa"/>
          </w:tcPr>
          <w:p w:rsidR="00BB6ABA" w:rsidRPr="001A3783" w:rsidRDefault="00BB6ABA" w:rsidP="0064485A">
            <w:pPr>
              <w:pStyle w:val="ConsPlusNormal"/>
              <w:spacing w:line="192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44" w:type="dxa"/>
          </w:tcPr>
          <w:p w:rsidR="00BB6ABA" w:rsidRPr="001A3783" w:rsidRDefault="00BB6ABA" w:rsidP="0064485A">
            <w:pPr>
              <w:pStyle w:val="ConsPlusNormal"/>
              <w:spacing w:line="192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72" w:type="dxa"/>
          </w:tcPr>
          <w:p w:rsidR="00BB6ABA" w:rsidRPr="001A3783" w:rsidRDefault="00BB6ABA" w:rsidP="0064485A">
            <w:pPr>
              <w:pStyle w:val="ConsPlusNormal"/>
              <w:spacing w:line="192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72" w:type="dxa"/>
          </w:tcPr>
          <w:p w:rsidR="00BB6ABA" w:rsidRPr="001A3783" w:rsidRDefault="00BB6ABA" w:rsidP="0064485A">
            <w:pPr>
              <w:pStyle w:val="ConsPlusNormal"/>
              <w:spacing w:line="192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</w:tcPr>
          <w:p w:rsidR="00BB6ABA" w:rsidRPr="001A3783" w:rsidRDefault="00BB6ABA" w:rsidP="0064485A">
            <w:pPr>
              <w:pStyle w:val="ConsPlusNormal"/>
              <w:spacing w:line="192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</w:tcPr>
          <w:p w:rsidR="00BB6ABA" w:rsidRPr="001A3783" w:rsidRDefault="00BB6ABA" w:rsidP="0064485A">
            <w:pPr>
              <w:pStyle w:val="ConsPlusNormal"/>
              <w:spacing w:line="192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22" w:type="dxa"/>
          </w:tcPr>
          <w:p w:rsidR="00BB6ABA" w:rsidRPr="001A3783" w:rsidRDefault="00BB6ABA" w:rsidP="0064485A">
            <w:pPr>
              <w:pStyle w:val="ConsPlusNormal"/>
              <w:spacing w:line="192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</w:tcPr>
          <w:p w:rsidR="00BB6ABA" w:rsidRPr="001A3783" w:rsidRDefault="00BB6ABA" w:rsidP="0064485A">
            <w:pPr>
              <w:pStyle w:val="ConsPlusNormal"/>
              <w:spacing w:line="192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22" w:type="dxa"/>
          </w:tcPr>
          <w:p w:rsidR="00BB6ABA" w:rsidRPr="001A3783" w:rsidRDefault="00BB6ABA" w:rsidP="0064485A">
            <w:pPr>
              <w:pStyle w:val="ConsPlusNormal"/>
              <w:spacing w:line="192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BB6ABA" w:rsidRPr="001A3783" w:rsidTr="0064485A">
        <w:tc>
          <w:tcPr>
            <w:tcW w:w="1134" w:type="dxa"/>
          </w:tcPr>
          <w:p w:rsidR="00BB6ABA" w:rsidRPr="001A3783" w:rsidRDefault="00BB6ABA" w:rsidP="0064485A">
            <w:pPr>
              <w:pStyle w:val="ConsPlusNormal"/>
              <w:spacing w:line="192" w:lineRule="auto"/>
              <w:jc w:val="both"/>
              <w:rPr>
                <w:rFonts w:ascii="Times New Roman" w:hAnsi="Times New Roman" w:cs="Times New Roman"/>
              </w:rPr>
            </w:pPr>
            <w:r w:rsidRPr="001A3783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1072" w:type="dxa"/>
          </w:tcPr>
          <w:p w:rsidR="00BB6ABA" w:rsidRPr="001A3783" w:rsidRDefault="00BB6ABA" w:rsidP="0064485A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</w:rPr>
            </w:pPr>
            <w:r w:rsidRPr="001A3783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026" w:type="dxa"/>
          </w:tcPr>
          <w:p w:rsidR="00BB6ABA" w:rsidRPr="001A3783" w:rsidRDefault="00BB6ABA" w:rsidP="0064485A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</w:rPr>
            </w:pPr>
            <w:r w:rsidRPr="001A3783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806" w:type="dxa"/>
          </w:tcPr>
          <w:p w:rsidR="00BB6ABA" w:rsidRPr="001A3783" w:rsidRDefault="00BB6ABA" w:rsidP="0064485A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</w:rPr>
            </w:pPr>
            <w:r w:rsidRPr="001A3783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026" w:type="dxa"/>
          </w:tcPr>
          <w:p w:rsidR="00BB6ABA" w:rsidRPr="001A3783" w:rsidRDefault="00BB6ABA" w:rsidP="0064485A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</w:rPr>
            </w:pPr>
            <w:r w:rsidRPr="001A3783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281" w:type="dxa"/>
          </w:tcPr>
          <w:p w:rsidR="00BB6ABA" w:rsidRPr="001A3783" w:rsidRDefault="00BB6ABA" w:rsidP="0064485A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</w:rPr>
            </w:pPr>
            <w:r w:rsidRPr="001A3783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444" w:type="dxa"/>
          </w:tcPr>
          <w:p w:rsidR="00BB6ABA" w:rsidRPr="001A3783" w:rsidRDefault="00BB6ABA" w:rsidP="0064485A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</w:rPr>
            </w:pPr>
            <w:r w:rsidRPr="001A3783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072" w:type="dxa"/>
          </w:tcPr>
          <w:p w:rsidR="00BB6ABA" w:rsidRPr="001A3783" w:rsidRDefault="00BB6ABA" w:rsidP="0064485A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</w:rPr>
            </w:pPr>
            <w:r w:rsidRPr="001A3783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072" w:type="dxa"/>
          </w:tcPr>
          <w:p w:rsidR="00BB6ABA" w:rsidRPr="001A3783" w:rsidRDefault="00BB6ABA" w:rsidP="0064485A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</w:rPr>
            </w:pPr>
            <w:r w:rsidRPr="001A3783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097" w:type="dxa"/>
          </w:tcPr>
          <w:p w:rsidR="00BB6ABA" w:rsidRPr="001A3783" w:rsidRDefault="00BB6ABA" w:rsidP="0064485A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</w:rPr>
            </w:pPr>
            <w:r w:rsidRPr="001A3783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026" w:type="dxa"/>
          </w:tcPr>
          <w:p w:rsidR="00BB6ABA" w:rsidRPr="001A3783" w:rsidRDefault="00BB6ABA" w:rsidP="0064485A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</w:rPr>
            </w:pPr>
            <w:r w:rsidRPr="001A3783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122" w:type="dxa"/>
          </w:tcPr>
          <w:p w:rsidR="00BB6ABA" w:rsidRPr="001A3783" w:rsidRDefault="00BB6ABA" w:rsidP="0064485A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</w:tcPr>
          <w:p w:rsidR="00BB6ABA" w:rsidRPr="001A3783" w:rsidRDefault="00BB6ABA" w:rsidP="0064485A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2" w:type="dxa"/>
          </w:tcPr>
          <w:p w:rsidR="00BB6ABA" w:rsidRPr="001A3783" w:rsidRDefault="00BB6ABA" w:rsidP="0064485A">
            <w:pPr>
              <w:pStyle w:val="ConsPlusNormal"/>
              <w:spacing w:line="192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BB6ABA" w:rsidRPr="001A3783" w:rsidTr="0064485A">
        <w:trPr>
          <w:trHeight w:val="1305"/>
        </w:trPr>
        <w:tc>
          <w:tcPr>
            <w:tcW w:w="1134" w:type="dxa"/>
          </w:tcPr>
          <w:p w:rsidR="00BB6ABA" w:rsidRPr="001A3783" w:rsidRDefault="00BB6ABA" w:rsidP="0064485A">
            <w:pPr>
              <w:pStyle w:val="ConsPlusNormal"/>
              <w:spacing w:line="192" w:lineRule="auto"/>
              <w:jc w:val="both"/>
              <w:rPr>
                <w:rFonts w:ascii="Times New Roman" w:hAnsi="Times New Roman" w:cs="Times New Roman"/>
              </w:rPr>
            </w:pPr>
            <w:r w:rsidRPr="001A3783">
              <w:rPr>
                <w:rFonts w:ascii="Times New Roman" w:hAnsi="Times New Roman" w:cs="Times New Roman"/>
              </w:rPr>
              <w:t>Иные долговые обязательства в иностранной валюте</w:t>
            </w:r>
          </w:p>
        </w:tc>
        <w:tc>
          <w:tcPr>
            <w:tcW w:w="1072" w:type="dxa"/>
          </w:tcPr>
          <w:p w:rsidR="00BB6ABA" w:rsidRPr="001A3783" w:rsidRDefault="00BB6ABA" w:rsidP="0064485A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</w:tcPr>
          <w:p w:rsidR="00BB6ABA" w:rsidRPr="001A3783" w:rsidRDefault="00BB6ABA" w:rsidP="0064485A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6" w:type="dxa"/>
          </w:tcPr>
          <w:p w:rsidR="00BB6ABA" w:rsidRPr="001A3783" w:rsidRDefault="00BB6ABA" w:rsidP="0064485A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</w:tcPr>
          <w:p w:rsidR="00BB6ABA" w:rsidRPr="001A3783" w:rsidRDefault="00BB6ABA" w:rsidP="0064485A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1" w:type="dxa"/>
          </w:tcPr>
          <w:p w:rsidR="00BB6ABA" w:rsidRPr="001A3783" w:rsidRDefault="00BB6ABA" w:rsidP="0064485A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4" w:type="dxa"/>
          </w:tcPr>
          <w:p w:rsidR="00BB6ABA" w:rsidRPr="001A3783" w:rsidRDefault="00BB6ABA" w:rsidP="0064485A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2" w:type="dxa"/>
          </w:tcPr>
          <w:p w:rsidR="00BB6ABA" w:rsidRPr="001A3783" w:rsidRDefault="00BB6ABA" w:rsidP="0064485A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2" w:type="dxa"/>
          </w:tcPr>
          <w:p w:rsidR="00BB6ABA" w:rsidRPr="001A3783" w:rsidRDefault="00BB6ABA" w:rsidP="0064485A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</w:tcPr>
          <w:p w:rsidR="00BB6ABA" w:rsidRPr="001A3783" w:rsidRDefault="00BB6ABA" w:rsidP="0064485A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</w:tcPr>
          <w:p w:rsidR="00BB6ABA" w:rsidRPr="001A3783" w:rsidRDefault="00BB6ABA" w:rsidP="0064485A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2" w:type="dxa"/>
          </w:tcPr>
          <w:p w:rsidR="00BB6ABA" w:rsidRPr="001A3783" w:rsidRDefault="00BB6ABA" w:rsidP="0064485A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</w:tcPr>
          <w:p w:rsidR="00BB6ABA" w:rsidRPr="001A3783" w:rsidRDefault="00BB6ABA" w:rsidP="0064485A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2" w:type="dxa"/>
          </w:tcPr>
          <w:p w:rsidR="00BB6ABA" w:rsidRPr="001A3783" w:rsidRDefault="00BB6ABA" w:rsidP="0064485A">
            <w:pPr>
              <w:pStyle w:val="ConsPlusNormal"/>
              <w:spacing w:line="192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BB6ABA" w:rsidRPr="001A3783" w:rsidTr="0064485A">
        <w:tc>
          <w:tcPr>
            <w:tcW w:w="1134" w:type="dxa"/>
          </w:tcPr>
          <w:p w:rsidR="00BB6ABA" w:rsidRPr="001A3783" w:rsidRDefault="00BB6ABA" w:rsidP="0064485A">
            <w:pPr>
              <w:pStyle w:val="ConsPlusNormal"/>
              <w:spacing w:line="192" w:lineRule="auto"/>
              <w:jc w:val="both"/>
              <w:rPr>
                <w:rFonts w:ascii="Times New Roman" w:hAnsi="Times New Roman" w:cs="Times New Roman"/>
              </w:rPr>
            </w:pPr>
            <w:r w:rsidRPr="001A3783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1072" w:type="dxa"/>
          </w:tcPr>
          <w:p w:rsidR="00BB6ABA" w:rsidRPr="001A3783" w:rsidRDefault="00BB6ABA" w:rsidP="0064485A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</w:rPr>
            </w:pPr>
            <w:r w:rsidRPr="001A3783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026" w:type="dxa"/>
          </w:tcPr>
          <w:p w:rsidR="00BB6ABA" w:rsidRPr="001A3783" w:rsidRDefault="00BB6ABA" w:rsidP="0064485A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</w:rPr>
            </w:pPr>
            <w:r w:rsidRPr="001A3783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806" w:type="dxa"/>
          </w:tcPr>
          <w:p w:rsidR="00BB6ABA" w:rsidRPr="001A3783" w:rsidRDefault="00BB6ABA" w:rsidP="0064485A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</w:rPr>
            </w:pPr>
            <w:r w:rsidRPr="001A3783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026" w:type="dxa"/>
          </w:tcPr>
          <w:p w:rsidR="00BB6ABA" w:rsidRPr="001A3783" w:rsidRDefault="00BB6ABA" w:rsidP="0064485A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</w:rPr>
            </w:pPr>
            <w:r w:rsidRPr="001A3783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281" w:type="dxa"/>
          </w:tcPr>
          <w:p w:rsidR="00BB6ABA" w:rsidRPr="001A3783" w:rsidRDefault="00BB6ABA" w:rsidP="0064485A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</w:rPr>
            </w:pPr>
            <w:r w:rsidRPr="001A3783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444" w:type="dxa"/>
          </w:tcPr>
          <w:p w:rsidR="00BB6ABA" w:rsidRPr="001A3783" w:rsidRDefault="00BB6ABA" w:rsidP="0064485A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</w:rPr>
            </w:pPr>
            <w:r w:rsidRPr="001A3783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072" w:type="dxa"/>
          </w:tcPr>
          <w:p w:rsidR="00BB6ABA" w:rsidRPr="001A3783" w:rsidRDefault="00BB6ABA" w:rsidP="0064485A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</w:rPr>
            </w:pPr>
            <w:r w:rsidRPr="001A3783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072" w:type="dxa"/>
          </w:tcPr>
          <w:p w:rsidR="00BB6ABA" w:rsidRPr="001A3783" w:rsidRDefault="00BB6ABA" w:rsidP="0064485A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</w:rPr>
            </w:pPr>
            <w:r w:rsidRPr="001A3783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097" w:type="dxa"/>
          </w:tcPr>
          <w:p w:rsidR="00BB6ABA" w:rsidRPr="001A3783" w:rsidRDefault="00BB6ABA" w:rsidP="0064485A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</w:rPr>
            </w:pPr>
            <w:r w:rsidRPr="001A3783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026" w:type="dxa"/>
          </w:tcPr>
          <w:p w:rsidR="00BB6ABA" w:rsidRPr="001A3783" w:rsidRDefault="00BB6ABA" w:rsidP="0064485A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</w:rPr>
            </w:pPr>
            <w:r w:rsidRPr="001A3783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122" w:type="dxa"/>
          </w:tcPr>
          <w:p w:rsidR="00BB6ABA" w:rsidRPr="001A3783" w:rsidRDefault="00BB6ABA" w:rsidP="0064485A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</w:tcPr>
          <w:p w:rsidR="00BB6ABA" w:rsidRPr="001A3783" w:rsidRDefault="00BB6ABA" w:rsidP="0064485A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</w:rPr>
            </w:pPr>
            <w:r w:rsidRPr="001A3783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122" w:type="dxa"/>
          </w:tcPr>
          <w:p w:rsidR="00BB6ABA" w:rsidRPr="001A3783" w:rsidRDefault="00BB6ABA" w:rsidP="0064485A">
            <w:pPr>
              <w:pStyle w:val="ConsPlusNormal"/>
              <w:spacing w:line="192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BB6ABA" w:rsidRPr="001A3783" w:rsidTr="0064485A">
        <w:tc>
          <w:tcPr>
            <w:tcW w:w="1134" w:type="dxa"/>
          </w:tcPr>
          <w:p w:rsidR="00BB6ABA" w:rsidRPr="001A3783" w:rsidRDefault="00BB6ABA" w:rsidP="0064485A">
            <w:pPr>
              <w:pStyle w:val="ConsPlusNormal"/>
              <w:spacing w:line="192" w:lineRule="auto"/>
              <w:jc w:val="both"/>
              <w:rPr>
                <w:rFonts w:ascii="Times New Roman" w:hAnsi="Times New Roman" w:cs="Times New Roman"/>
              </w:rPr>
            </w:pPr>
            <w:r w:rsidRPr="001A3783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072" w:type="dxa"/>
          </w:tcPr>
          <w:p w:rsidR="00BB6ABA" w:rsidRPr="001A3783" w:rsidRDefault="00BB6ABA" w:rsidP="0064485A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</w:rPr>
            </w:pPr>
            <w:r w:rsidRPr="001A3783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026" w:type="dxa"/>
          </w:tcPr>
          <w:p w:rsidR="00BB6ABA" w:rsidRPr="001A3783" w:rsidRDefault="00BB6ABA" w:rsidP="0064485A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</w:rPr>
            </w:pPr>
            <w:r w:rsidRPr="001A3783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806" w:type="dxa"/>
          </w:tcPr>
          <w:p w:rsidR="00BB6ABA" w:rsidRPr="001A3783" w:rsidRDefault="00BB6ABA" w:rsidP="0064485A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</w:rPr>
            </w:pPr>
            <w:r w:rsidRPr="001A3783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026" w:type="dxa"/>
          </w:tcPr>
          <w:p w:rsidR="00BB6ABA" w:rsidRPr="001A3783" w:rsidRDefault="00BB6ABA" w:rsidP="0064485A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</w:rPr>
            </w:pPr>
            <w:r w:rsidRPr="001A3783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281" w:type="dxa"/>
          </w:tcPr>
          <w:p w:rsidR="00BB6ABA" w:rsidRPr="001A3783" w:rsidRDefault="00BB6ABA" w:rsidP="0064485A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</w:rPr>
            </w:pPr>
            <w:r w:rsidRPr="001A3783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444" w:type="dxa"/>
          </w:tcPr>
          <w:p w:rsidR="00BB6ABA" w:rsidRPr="001A3783" w:rsidRDefault="00BB6ABA" w:rsidP="0064485A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</w:rPr>
            </w:pPr>
            <w:r w:rsidRPr="001A3783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072" w:type="dxa"/>
          </w:tcPr>
          <w:p w:rsidR="00BB6ABA" w:rsidRPr="001A3783" w:rsidRDefault="00BB6ABA" w:rsidP="0064485A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</w:rPr>
            </w:pPr>
            <w:r w:rsidRPr="001A3783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072" w:type="dxa"/>
          </w:tcPr>
          <w:p w:rsidR="00BB6ABA" w:rsidRPr="001A3783" w:rsidRDefault="00BB6ABA" w:rsidP="0064485A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</w:rPr>
            </w:pPr>
            <w:r w:rsidRPr="001A3783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097" w:type="dxa"/>
          </w:tcPr>
          <w:p w:rsidR="00BB6ABA" w:rsidRPr="001A3783" w:rsidRDefault="00BB6ABA" w:rsidP="0064485A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</w:rPr>
            </w:pPr>
            <w:r w:rsidRPr="001A3783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026" w:type="dxa"/>
          </w:tcPr>
          <w:p w:rsidR="00BB6ABA" w:rsidRPr="001A3783" w:rsidRDefault="00BB6ABA" w:rsidP="0064485A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</w:rPr>
            </w:pPr>
            <w:r w:rsidRPr="001A3783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122" w:type="dxa"/>
          </w:tcPr>
          <w:p w:rsidR="00BB6ABA" w:rsidRPr="001A3783" w:rsidRDefault="00BB6ABA" w:rsidP="0064485A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</w:tcPr>
          <w:p w:rsidR="00BB6ABA" w:rsidRPr="001A3783" w:rsidRDefault="00BB6ABA" w:rsidP="0064485A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</w:rPr>
            </w:pPr>
            <w:r w:rsidRPr="001A3783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122" w:type="dxa"/>
          </w:tcPr>
          <w:p w:rsidR="00BB6ABA" w:rsidRPr="001A3783" w:rsidRDefault="00BB6ABA" w:rsidP="0064485A">
            <w:pPr>
              <w:pStyle w:val="ConsPlusNormal"/>
              <w:spacing w:line="192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BB6ABA" w:rsidRPr="001A3783" w:rsidRDefault="00BB6ABA" w:rsidP="00BB6ABA">
      <w:pPr>
        <w:pStyle w:val="ConsPlusNormal"/>
        <w:spacing w:line="192" w:lineRule="auto"/>
        <w:jc w:val="both"/>
        <w:rPr>
          <w:rFonts w:ascii="Times New Roman" w:hAnsi="Times New Roman" w:cs="Times New Roman"/>
        </w:rPr>
      </w:pPr>
    </w:p>
    <w:p w:rsidR="00415046" w:rsidRDefault="00415046" w:rsidP="00BB6ABA">
      <w:pPr>
        <w:pStyle w:val="ConsPlusNormal"/>
        <w:jc w:val="both"/>
        <w:rPr>
          <w:rFonts w:ascii="Times New Roman" w:hAnsi="Times New Roman" w:cs="Times New Roman"/>
        </w:rPr>
      </w:pPr>
    </w:p>
    <w:p w:rsidR="00415046" w:rsidRDefault="00415046" w:rsidP="00BB6ABA">
      <w:pPr>
        <w:pStyle w:val="ConsPlusNormal"/>
        <w:jc w:val="both"/>
        <w:rPr>
          <w:rFonts w:ascii="Times New Roman" w:hAnsi="Times New Roman" w:cs="Times New Roman"/>
        </w:rPr>
      </w:pPr>
    </w:p>
    <w:p w:rsidR="00BB6ABA" w:rsidRPr="001A3783" w:rsidRDefault="00BB6ABA" w:rsidP="00BB6ABA">
      <w:pPr>
        <w:pStyle w:val="ConsPlusNormal"/>
        <w:jc w:val="both"/>
        <w:rPr>
          <w:rFonts w:ascii="Times New Roman" w:hAnsi="Times New Roman" w:cs="Times New Roman"/>
        </w:rPr>
      </w:pPr>
      <w:r w:rsidRPr="001A3783">
        <w:rPr>
          <w:rFonts w:ascii="Times New Roman" w:hAnsi="Times New Roman" w:cs="Times New Roman"/>
        </w:rPr>
        <w:t>Примечания.</w:t>
      </w:r>
    </w:p>
    <w:p w:rsidR="00BB6ABA" w:rsidRPr="001A3783" w:rsidRDefault="00BB6ABA" w:rsidP="00BB6ABA">
      <w:pPr>
        <w:pStyle w:val="ConsPlusNormal"/>
        <w:jc w:val="both"/>
        <w:rPr>
          <w:rFonts w:ascii="Times New Roman" w:hAnsi="Times New Roman" w:cs="Times New Roman"/>
        </w:rPr>
      </w:pPr>
      <w:bookmarkStart w:id="48" w:name="P970"/>
      <w:bookmarkEnd w:id="48"/>
      <w:r w:rsidRPr="001A3783">
        <w:rPr>
          <w:rFonts w:ascii="Times New Roman" w:hAnsi="Times New Roman" w:cs="Times New Roman"/>
        </w:rPr>
        <w:t>&lt;1&gt; Указывается наименование документа, на основании которого возникло долговое обязательство:</w:t>
      </w:r>
    </w:p>
    <w:p w:rsidR="00BB6ABA" w:rsidRPr="001A3783" w:rsidRDefault="00BB6ABA" w:rsidP="00BB6ABA">
      <w:pPr>
        <w:pStyle w:val="ConsPlusNormal"/>
        <w:jc w:val="both"/>
        <w:rPr>
          <w:rFonts w:ascii="Times New Roman" w:hAnsi="Times New Roman" w:cs="Times New Roman"/>
        </w:rPr>
      </w:pPr>
      <w:r w:rsidRPr="001A3783">
        <w:rPr>
          <w:rFonts w:ascii="Times New Roman" w:hAnsi="Times New Roman" w:cs="Times New Roman"/>
        </w:rPr>
        <w:t>"договор/соглашение поручительства";</w:t>
      </w:r>
    </w:p>
    <w:p w:rsidR="00BB6ABA" w:rsidRPr="001A3783" w:rsidRDefault="00BB6ABA" w:rsidP="00BB6ABA">
      <w:pPr>
        <w:pStyle w:val="ConsPlusNormal"/>
        <w:jc w:val="both"/>
        <w:rPr>
          <w:rFonts w:ascii="Times New Roman" w:hAnsi="Times New Roman" w:cs="Times New Roman"/>
        </w:rPr>
      </w:pPr>
      <w:r w:rsidRPr="001A3783">
        <w:rPr>
          <w:rFonts w:ascii="Times New Roman" w:hAnsi="Times New Roman" w:cs="Times New Roman"/>
        </w:rPr>
        <w:t>"договор/соглашение, заключенный(-ое) в связи с реструктуризацией задолженности по долговому обязательству, обеспеченному поручительством".</w:t>
      </w:r>
    </w:p>
    <w:p w:rsidR="00BB6ABA" w:rsidRPr="001A3783" w:rsidRDefault="00BB6ABA" w:rsidP="00BB6ABA">
      <w:pPr>
        <w:pStyle w:val="ConsPlusNormal"/>
        <w:jc w:val="both"/>
        <w:rPr>
          <w:rFonts w:ascii="Times New Roman" w:hAnsi="Times New Roman" w:cs="Times New Roman"/>
        </w:rPr>
      </w:pPr>
      <w:bookmarkStart w:id="49" w:name="P973"/>
      <w:bookmarkEnd w:id="49"/>
      <w:r w:rsidRPr="001A3783">
        <w:rPr>
          <w:rFonts w:ascii="Times New Roman" w:hAnsi="Times New Roman" w:cs="Times New Roman"/>
        </w:rPr>
        <w:t>&lt;2&gt; Указывается дата(-ы) и номер(-а) договора(-ов)/соглашения(-й), утратившего(-их) силу в связи с заключением нового договора/соглашения.</w:t>
      </w:r>
    </w:p>
    <w:p w:rsidR="00BB6ABA" w:rsidRPr="001A3783" w:rsidRDefault="00BB6ABA" w:rsidP="00BB6ABA">
      <w:pPr>
        <w:pStyle w:val="ConsPlusNormal"/>
        <w:jc w:val="both"/>
        <w:rPr>
          <w:rFonts w:ascii="Times New Roman" w:hAnsi="Times New Roman" w:cs="Times New Roman"/>
        </w:rPr>
      </w:pPr>
      <w:bookmarkStart w:id="50" w:name="P974"/>
      <w:bookmarkEnd w:id="50"/>
      <w:r w:rsidRPr="001A3783">
        <w:rPr>
          <w:rFonts w:ascii="Times New Roman" w:hAnsi="Times New Roman" w:cs="Times New Roman"/>
        </w:rPr>
        <w:t>&lt;3&gt; Указывается дата(-ы) и номера(-а) договора(-ов)/соглашения(-й) или мирового(-ых) соглашения(-ий), действующего(-их) на отчетную дату, не ведущего(-их) к утрате силы основного договора/соглашения.</w:t>
      </w:r>
    </w:p>
    <w:p w:rsidR="00BB6ABA" w:rsidRPr="001A3783" w:rsidRDefault="00BB6ABA" w:rsidP="00BB6ABA">
      <w:pPr>
        <w:pStyle w:val="ConsPlusNormal"/>
        <w:jc w:val="both"/>
        <w:rPr>
          <w:rFonts w:ascii="Times New Roman" w:hAnsi="Times New Roman" w:cs="Times New Roman"/>
        </w:rPr>
      </w:pPr>
      <w:r w:rsidRPr="001A3783">
        <w:rPr>
          <w:rFonts w:ascii="Times New Roman" w:hAnsi="Times New Roman" w:cs="Times New Roman"/>
        </w:rPr>
        <w:t>Указывается наименование организации-должника без указания на организационно-правовую форму юридического лица.</w:t>
      </w:r>
    </w:p>
    <w:p w:rsidR="00BB6ABA" w:rsidRPr="00415046" w:rsidRDefault="00BB6ABA" w:rsidP="00415046">
      <w:pPr>
        <w:pStyle w:val="ConsPlusNormal"/>
        <w:ind w:left="10773"/>
        <w:jc w:val="both"/>
        <w:rPr>
          <w:rFonts w:ascii="Times New Roman" w:hAnsi="Times New Roman" w:cs="Times New Roman"/>
          <w:sz w:val="24"/>
          <w:szCs w:val="24"/>
        </w:rPr>
      </w:pPr>
      <w:r w:rsidRPr="001A3783">
        <w:rPr>
          <w:rFonts w:ascii="Times New Roman" w:hAnsi="Times New Roman" w:cs="Times New Roman"/>
          <w:sz w:val="24"/>
          <w:szCs w:val="24"/>
        </w:rPr>
        <w:br w:type="page"/>
      </w:r>
      <w:r w:rsidRPr="00415046">
        <w:rPr>
          <w:rFonts w:ascii="Times New Roman" w:hAnsi="Times New Roman" w:cs="Times New Roman"/>
          <w:sz w:val="24"/>
          <w:szCs w:val="24"/>
        </w:rPr>
        <w:t>Приложение № 2</w:t>
      </w:r>
    </w:p>
    <w:p w:rsidR="00BB6ABA" w:rsidRPr="00415046" w:rsidRDefault="00BB6ABA" w:rsidP="00415046">
      <w:pPr>
        <w:pStyle w:val="ConsPlusNormal"/>
        <w:ind w:left="10773"/>
        <w:jc w:val="both"/>
        <w:rPr>
          <w:rFonts w:ascii="Times New Roman" w:hAnsi="Times New Roman" w:cs="Times New Roman"/>
          <w:sz w:val="24"/>
          <w:szCs w:val="24"/>
        </w:rPr>
      </w:pPr>
      <w:r w:rsidRPr="00415046">
        <w:rPr>
          <w:rFonts w:ascii="Times New Roman" w:hAnsi="Times New Roman" w:cs="Times New Roman"/>
          <w:sz w:val="24"/>
          <w:szCs w:val="24"/>
        </w:rPr>
        <w:t xml:space="preserve">к Порядку ведения муниципальной долговой книги </w:t>
      </w:r>
      <w:r w:rsidR="00147E3F">
        <w:rPr>
          <w:rFonts w:ascii="Times New Roman" w:hAnsi="Times New Roman" w:cs="Times New Roman"/>
          <w:sz w:val="24"/>
          <w:szCs w:val="24"/>
        </w:rPr>
        <w:t>Бол</w:t>
      </w:r>
      <w:r w:rsidR="00CF2956">
        <w:rPr>
          <w:rFonts w:ascii="Times New Roman" w:hAnsi="Times New Roman" w:cs="Times New Roman"/>
          <w:sz w:val="24"/>
          <w:szCs w:val="24"/>
        </w:rPr>
        <w:t>ьшекрепин</w:t>
      </w:r>
      <w:r w:rsidR="00147E3F">
        <w:rPr>
          <w:rFonts w:ascii="Times New Roman" w:hAnsi="Times New Roman" w:cs="Times New Roman"/>
          <w:sz w:val="24"/>
          <w:szCs w:val="24"/>
        </w:rPr>
        <w:t>ского сельского поселения</w:t>
      </w:r>
    </w:p>
    <w:p w:rsidR="00BB6ABA" w:rsidRPr="001A3783" w:rsidRDefault="00BB6ABA" w:rsidP="00BB6ABA">
      <w:pPr>
        <w:pStyle w:val="ConsPlusNonformat"/>
        <w:ind w:left="241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534" w:type="dxa"/>
        <w:tblLook w:val="04A0" w:firstRow="1" w:lastRow="0" w:firstColumn="1" w:lastColumn="0" w:noHBand="0" w:noVBand="1"/>
      </w:tblPr>
      <w:tblGrid>
        <w:gridCol w:w="4252"/>
        <w:gridCol w:w="4820"/>
        <w:gridCol w:w="4110"/>
      </w:tblGrid>
      <w:tr w:rsidR="00BB6ABA" w:rsidRPr="001A3783" w:rsidTr="0064485A">
        <w:tc>
          <w:tcPr>
            <w:tcW w:w="4252" w:type="dxa"/>
          </w:tcPr>
          <w:p w:rsidR="00BB6ABA" w:rsidRPr="001A3783" w:rsidRDefault="00BB6ABA" w:rsidP="0064485A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3783">
              <w:rPr>
                <w:rFonts w:ascii="Times New Roman" w:hAnsi="Times New Roman" w:cs="Times New Roman"/>
                <w:sz w:val="28"/>
                <w:szCs w:val="28"/>
              </w:rPr>
              <w:t>Утверждаю</w:t>
            </w:r>
          </w:p>
          <w:p w:rsidR="00BB6ABA" w:rsidRPr="001A3783" w:rsidRDefault="00BB6ABA" w:rsidP="0064485A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3783">
              <w:rPr>
                <w:rFonts w:ascii="Times New Roman" w:hAnsi="Times New Roman" w:cs="Times New Roman"/>
                <w:sz w:val="28"/>
                <w:szCs w:val="28"/>
              </w:rPr>
              <w:t>_______________ /Ф.И.О./</w:t>
            </w:r>
          </w:p>
          <w:p w:rsidR="00BB6ABA" w:rsidRPr="001A3783" w:rsidRDefault="00147E3F" w:rsidP="00CF295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Глава</w:t>
            </w:r>
            <w:r w:rsidR="00BB6ABA" w:rsidRPr="001A3783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Бол</w:t>
            </w:r>
            <w:r w:rsidR="00CF2956">
              <w:rPr>
                <w:rFonts w:ascii="Times New Roman" w:hAnsi="Times New Roman" w:cs="Times New Roman"/>
                <w:sz w:val="24"/>
                <w:szCs w:val="24"/>
              </w:rPr>
              <w:t>ьшекрепин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ского сельского поселения</w:t>
            </w:r>
          </w:p>
        </w:tc>
        <w:tc>
          <w:tcPr>
            <w:tcW w:w="4820" w:type="dxa"/>
          </w:tcPr>
          <w:p w:rsidR="00BB6ABA" w:rsidRPr="001A3783" w:rsidRDefault="00BB6ABA" w:rsidP="0064485A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0" w:type="dxa"/>
          </w:tcPr>
          <w:p w:rsidR="00BB6ABA" w:rsidRPr="001A3783" w:rsidRDefault="00BB6ABA" w:rsidP="0064485A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3783">
              <w:rPr>
                <w:rFonts w:ascii="Times New Roman" w:hAnsi="Times New Roman" w:cs="Times New Roman"/>
                <w:sz w:val="28"/>
                <w:szCs w:val="28"/>
              </w:rPr>
              <w:t>Согласовано ________________/Ф.И.О./</w:t>
            </w:r>
          </w:p>
          <w:p w:rsidR="00BB6ABA" w:rsidRPr="001A3783" w:rsidRDefault="00147E3F" w:rsidP="0064485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Ведущий специалист</w:t>
            </w:r>
            <w:r w:rsidR="00BB6ABA" w:rsidRPr="001A3783">
              <w:rPr>
                <w:rFonts w:ascii="Times New Roman" w:hAnsi="Times New Roman" w:cs="Times New Roman"/>
                <w:sz w:val="24"/>
                <w:szCs w:val="24"/>
              </w:rPr>
              <w:t xml:space="preserve"> – главный бухгалтер Администрации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Бол</w:t>
            </w:r>
            <w:r w:rsidR="00CF2956">
              <w:rPr>
                <w:rFonts w:ascii="Times New Roman" w:hAnsi="Times New Roman" w:cs="Times New Roman"/>
                <w:sz w:val="24"/>
                <w:szCs w:val="24"/>
              </w:rPr>
              <w:t>ьшекрепин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ского сельского поселения</w:t>
            </w:r>
          </w:p>
          <w:p w:rsidR="00BB6ABA" w:rsidRPr="001A3783" w:rsidRDefault="00BB6ABA" w:rsidP="0064485A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B6ABA" w:rsidRPr="00415046" w:rsidRDefault="00BB6ABA" w:rsidP="00BB6AB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bookmarkStart w:id="51" w:name="P994"/>
      <w:bookmarkEnd w:id="51"/>
      <w:r w:rsidRPr="00415046">
        <w:rPr>
          <w:rFonts w:ascii="Times New Roman" w:hAnsi="Times New Roman" w:cs="Times New Roman"/>
          <w:sz w:val="28"/>
          <w:szCs w:val="28"/>
        </w:rPr>
        <w:t>Отчет</w:t>
      </w:r>
    </w:p>
    <w:p w:rsidR="00BB6ABA" w:rsidRPr="00415046" w:rsidRDefault="00BB6ABA" w:rsidP="00BB6AB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15046">
        <w:rPr>
          <w:rFonts w:ascii="Times New Roman" w:hAnsi="Times New Roman" w:cs="Times New Roman"/>
          <w:sz w:val="28"/>
          <w:szCs w:val="28"/>
        </w:rPr>
        <w:t xml:space="preserve">о динамике долговых обязательств </w:t>
      </w:r>
      <w:r w:rsidR="00147E3F">
        <w:rPr>
          <w:rFonts w:ascii="Times New Roman" w:hAnsi="Times New Roman" w:cs="Times New Roman"/>
          <w:sz w:val="28"/>
          <w:szCs w:val="28"/>
        </w:rPr>
        <w:t>Бол</w:t>
      </w:r>
      <w:r w:rsidR="00CF2956">
        <w:rPr>
          <w:rFonts w:ascii="Times New Roman" w:hAnsi="Times New Roman" w:cs="Times New Roman"/>
          <w:sz w:val="28"/>
          <w:szCs w:val="28"/>
        </w:rPr>
        <w:t>ьшекрепин</w:t>
      </w:r>
      <w:r w:rsidR="00147E3F">
        <w:rPr>
          <w:rFonts w:ascii="Times New Roman" w:hAnsi="Times New Roman" w:cs="Times New Roman"/>
          <w:sz w:val="28"/>
          <w:szCs w:val="28"/>
        </w:rPr>
        <w:t>ского сельского поселения</w:t>
      </w:r>
    </w:p>
    <w:p w:rsidR="00BB6ABA" w:rsidRPr="00415046" w:rsidRDefault="00BB6ABA" w:rsidP="00BB6AB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15046">
        <w:rPr>
          <w:rFonts w:ascii="Times New Roman" w:hAnsi="Times New Roman" w:cs="Times New Roman"/>
          <w:sz w:val="28"/>
          <w:szCs w:val="28"/>
        </w:rPr>
        <w:t xml:space="preserve">в муниципальной долговой книге </w:t>
      </w:r>
      <w:r w:rsidR="00147E3F">
        <w:rPr>
          <w:rFonts w:ascii="Times New Roman" w:hAnsi="Times New Roman" w:cs="Times New Roman"/>
          <w:sz w:val="28"/>
          <w:szCs w:val="28"/>
        </w:rPr>
        <w:t>Бол</w:t>
      </w:r>
      <w:r w:rsidR="00CF2956">
        <w:rPr>
          <w:rFonts w:ascii="Times New Roman" w:hAnsi="Times New Roman" w:cs="Times New Roman"/>
          <w:sz w:val="28"/>
          <w:szCs w:val="28"/>
        </w:rPr>
        <w:t>ьшекрепин</w:t>
      </w:r>
      <w:r w:rsidR="00147E3F">
        <w:rPr>
          <w:rFonts w:ascii="Times New Roman" w:hAnsi="Times New Roman" w:cs="Times New Roman"/>
          <w:sz w:val="28"/>
          <w:szCs w:val="28"/>
        </w:rPr>
        <w:t>ского сельского поселения</w:t>
      </w:r>
    </w:p>
    <w:p w:rsidR="00BB6ABA" w:rsidRPr="001A3783" w:rsidRDefault="00BB6ABA" w:rsidP="00BB6ABA">
      <w:pPr>
        <w:pStyle w:val="ConsPlusNormal"/>
        <w:jc w:val="center"/>
        <w:rPr>
          <w:rFonts w:ascii="Times New Roman" w:hAnsi="Times New Roman" w:cs="Times New Roman"/>
        </w:rPr>
      </w:pPr>
    </w:p>
    <w:tbl>
      <w:tblPr>
        <w:tblW w:w="15877" w:type="dxa"/>
        <w:tblInd w:w="-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33"/>
        <w:gridCol w:w="1510"/>
        <w:gridCol w:w="947"/>
        <w:gridCol w:w="613"/>
        <w:gridCol w:w="526"/>
        <w:gridCol w:w="1084"/>
        <w:gridCol w:w="1084"/>
        <w:gridCol w:w="1037"/>
        <w:gridCol w:w="1088"/>
        <w:gridCol w:w="956"/>
        <w:gridCol w:w="567"/>
        <w:gridCol w:w="970"/>
        <w:gridCol w:w="589"/>
        <w:gridCol w:w="970"/>
        <w:gridCol w:w="590"/>
        <w:gridCol w:w="970"/>
        <w:gridCol w:w="589"/>
        <w:gridCol w:w="970"/>
        <w:gridCol w:w="484"/>
      </w:tblGrid>
      <w:tr w:rsidR="00BB6ABA" w:rsidRPr="001A3783" w:rsidTr="0064485A">
        <w:trPr>
          <w:trHeight w:val="996"/>
        </w:trPr>
        <w:tc>
          <w:tcPr>
            <w:tcW w:w="333" w:type="dxa"/>
            <w:vMerge w:val="restart"/>
          </w:tcPr>
          <w:p w:rsidR="00BB6ABA" w:rsidRPr="001A3783" w:rsidRDefault="00BB6ABA" w:rsidP="0064485A">
            <w:pPr>
              <w:pStyle w:val="ConsPlusNormal"/>
              <w:spacing w:line="192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A3783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BB6ABA" w:rsidRPr="001A3783" w:rsidRDefault="00BB6ABA" w:rsidP="0064485A">
            <w:pPr>
              <w:pStyle w:val="ConsPlusNormal"/>
              <w:spacing w:line="192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A3783">
              <w:rPr>
                <w:rFonts w:ascii="Times New Roman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1510" w:type="dxa"/>
            <w:vMerge w:val="restart"/>
            <w:vAlign w:val="center"/>
          </w:tcPr>
          <w:p w:rsidR="00BB6ABA" w:rsidRPr="001A3783" w:rsidRDefault="00BB6ABA" w:rsidP="0064485A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3783">
              <w:rPr>
                <w:rFonts w:ascii="Times New Roman" w:hAnsi="Times New Roman" w:cs="Times New Roman"/>
                <w:sz w:val="20"/>
                <w:szCs w:val="20"/>
              </w:rPr>
              <w:t>Вид обязательства</w:t>
            </w:r>
          </w:p>
        </w:tc>
        <w:tc>
          <w:tcPr>
            <w:tcW w:w="2086" w:type="dxa"/>
            <w:gridSpan w:val="3"/>
            <w:vAlign w:val="center"/>
          </w:tcPr>
          <w:p w:rsidR="00BB6ABA" w:rsidRPr="001A3783" w:rsidRDefault="00BB6ABA" w:rsidP="0064485A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3783">
              <w:rPr>
                <w:rFonts w:ascii="Times New Roman" w:hAnsi="Times New Roman" w:cs="Times New Roman"/>
                <w:sz w:val="20"/>
                <w:szCs w:val="20"/>
              </w:rPr>
              <w:t>Наименование, номер и дата заключения договора или соглашения</w:t>
            </w:r>
          </w:p>
        </w:tc>
        <w:tc>
          <w:tcPr>
            <w:tcW w:w="1084" w:type="dxa"/>
            <w:vMerge w:val="restart"/>
            <w:vAlign w:val="center"/>
          </w:tcPr>
          <w:p w:rsidR="00BB6ABA" w:rsidRPr="001A3783" w:rsidRDefault="00BB6ABA" w:rsidP="0064485A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3783">
              <w:rPr>
                <w:rFonts w:ascii="Times New Roman" w:hAnsi="Times New Roman" w:cs="Times New Roman"/>
                <w:sz w:val="20"/>
                <w:szCs w:val="20"/>
              </w:rPr>
              <w:t>Наименование заемщика (принципала)</w:t>
            </w:r>
          </w:p>
        </w:tc>
        <w:tc>
          <w:tcPr>
            <w:tcW w:w="1084" w:type="dxa"/>
            <w:vMerge w:val="restart"/>
            <w:vAlign w:val="center"/>
          </w:tcPr>
          <w:p w:rsidR="00BB6ABA" w:rsidRPr="001A3783" w:rsidRDefault="00BB6ABA" w:rsidP="0064485A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3783">
              <w:rPr>
                <w:rFonts w:ascii="Times New Roman" w:hAnsi="Times New Roman" w:cs="Times New Roman"/>
                <w:sz w:val="20"/>
                <w:szCs w:val="20"/>
              </w:rPr>
              <w:t>Наименование кредитора</w:t>
            </w:r>
          </w:p>
        </w:tc>
        <w:tc>
          <w:tcPr>
            <w:tcW w:w="1037" w:type="dxa"/>
            <w:vMerge w:val="restart"/>
            <w:vAlign w:val="center"/>
          </w:tcPr>
          <w:p w:rsidR="00BB6ABA" w:rsidRPr="001A3783" w:rsidRDefault="00BB6ABA" w:rsidP="0064485A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3783">
              <w:rPr>
                <w:rFonts w:ascii="Times New Roman" w:hAnsi="Times New Roman" w:cs="Times New Roman"/>
                <w:sz w:val="20"/>
                <w:szCs w:val="20"/>
              </w:rPr>
              <w:t>Дата (период) погашения обязательства</w:t>
            </w:r>
          </w:p>
        </w:tc>
        <w:tc>
          <w:tcPr>
            <w:tcW w:w="1088" w:type="dxa"/>
            <w:vMerge w:val="restart"/>
            <w:vAlign w:val="center"/>
          </w:tcPr>
          <w:p w:rsidR="00BB6ABA" w:rsidRPr="001A3783" w:rsidRDefault="00BB6ABA" w:rsidP="0064485A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3783">
              <w:rPr>
                <w:rFonts w:ascii="Times New Roman" w:hAnsi="Times New Roman" w:cs="Times New Roman"/>
                <w:sz w:val="20"/>
                <w:szCs w:val="20"/>
              </w:rPr>
              <w:t>Сведения о предоставленном обеспечении</w:t>
            </w:r>
          </w:p>
        </w:tc>
        <w:tc>
          <w:tcPr>
            <w:tcW w:w="1523" w:type="dxa"/>
            <w:gridSpan w:val="2"/>
            <w:vAlign w:val="center"/>
          </w:tcPr>
          <w:p w:rsidR="00BB6ABA" w:rsidRPr="001A3783" w:rsidRDefault="00BB6ABA" w:rsidP="0064485A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3783">
              <w:rPr>
                <w:rFonts w:ascii="Times New Roman" w:hAnsi="Times New Roman" w:cs="Times New Roman"/>
                <w:sz w:val="20"/>
                <w:szCs w:val="20"/>
              </w:rPr>
              <w:t>Муниципальный долг на 01.01.___ (начало отчетного периода)</w:t>
            </w:r>
          </w:p>
        </w:tc>
        <w:tc>
          <w:tcPr>
            <w:tcW w:w="1559" w:type="dxa"/>
            <w:gridSpan w:val="2"/>
            <w:vAlign w:val="center"/>
          </w:tcPr>
          <w:p w:rsidR="00BB6ABA" w:rsidRPr="001A3783" w:rsidRDefault="00BB6ABA" w:rsidP="0064485A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3783">
              <w:rPr>
                <w:rFonts w:ascii="Times New Roman" w:hAnsi="Times New Roman" w:cs="Times New Roman"/>
                <w:sz w:val="20"/>
                <w:szCs w:val="20"/>
              </w:rPr>
              <w:t>Увеличение муниципального долга на 01. __. ____</w:t>
            </w:r>
          </w:p>
        </w:tc>
        <w:tc>
          <w:tcPr>
            <w:tcW w:w="1560" w:type="dxa"/>
            <w:gridSpan w:val="2"/>
            <w:vAlign w:val="center"/>
          </w:tcPr>
          <w:p w:rsidR="00BB6ABA" w:rsidRPr="001A3783" w:rsidRDefault="00BB6ABA" w:rsidP="0064485A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3783">
              <w:rPr>
                <w:rFonts w:ascii="Times New Roman" w:hAnsi="Times New Roman" w:cs="Times New Roman"/>
                <w:sz w:val="20"/>
                <w:szCs w:val="20"/>
              </w:rPr>
              <w:t>Уменьшение муниципального долга на 01. __. ____</w:t>
            </w:r>
          </w:p>
        </w:tc>
        <w:tc>
          <w:tcPr>
            <w:tcW w:w="1559" w:type="dxa"/>
            <w:gridSpan w:val="2"/>
            <w:vAlign w:val="center"/>
          </w:tcPr>
          <w:p w:rsidR="00BB6ABA" w:rsidRPr="001A3783" w:rsidRDefault="00BB6ABA" w:rsidP="0064485A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3783">
              <w:rPr>
                <w:rFonts w:ascii="Times New Roman" w:hAnsi="Times New Roman" w:cs="Times New Roman"/>
                <w:sz w:val="20"/>
                <w:szCs w:val="20"/>
              </w:rPr>
              <w:t>Муниципальный долг на 01. __. ____ (конец отчетного периода)</w:t>
            </w:r>
          </w:p>
        </w:tc>
        <w:tc>
          <w:tcPr>
            <w:tcW w:w="1454" w:type="dxa"/>
            <w:gridSpan w:val="2"/>
            <w:vAlign w:val="center"/>
          </w:tcPr>
          <w:p w:rsidR="00BB6ABA" w:rsidRPr="001A3783" w:rsidRDefault="00BB6ABA" w:rsidP="0064485A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3783">
              <w:rPr>
                <w:rFonts w:ascii="Times New Roman" w:hAnsi="Times New Roman" w:cs="Times New Roman"/>
                <w:sz w:val="20"/>
                <w:szCs w:val="20"/>
              </w:rPr>
              <w:t>из него просроченная задолженность</w:t>
            </w:r>
          </w:p>
        </w:tc>
      </w:tr>
      <w:tr w:rsidR="00BB6ABA" w:rsidRPr="001A3783" w:rsidTr="0064485A">
        <w:tc>
          <w:tcPr>
            <w:tcW w:w="333" w:type="dxa"/>
            <w:vMerge/>
          </w:tcPr>
          <w:p w:rsidR="00BB6ABA" w:rsidRPr="001A3783" w:rsidRDefault="00BB6ABA" w:rsidP="0064485A">
            <w:pPr>
              <w:pStyle w:val="ConsPlusNormal"/>
              <w:spacing w:line="192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0" w:type="dxa"/>
            <w:vMerge/>
            <w:vAlign w:val="center"/>
          </w:tcPr>
          <w:p w:rsidR="00BB6ABA" w:rsidRPr="001A3783" w:rsidRDefault="00BB6ABA" w:rsidP="0064485A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7" w:type="dxa"/>
            <w:vAlign w:val="center"/>
          </w:tcPr>
          <w:p w:rsidR="00BB6ABA" w:rsidRPr="001A3783" w:rsidRDefault="00BB6ABA" w:rsidP="0064485A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3783">
              <w:rPr>
                <w:rFonts w:ascii="Times New Roman" w:hAnsi="Times New Roman"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613" w:type="dxa"/>
            <w:vAlign w:val="center"/>
          </w:tcPr>
          <w:p w:rsidR="00BB6ABA" w:rsidRPr="001A3783" w:rsidRDefault="00BB6ABA" w:rsidP="0064485A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3783">
              <w:rPr>
                <w:rFonts w:ascii="Times New Roman" w:hAnsi="Times New Roman" w:cs="Times New Roman"/>
                <w:sz w:val="20"/>
                <w:szCs w:val="20"/>
              </w:rPr>
              <w:t>дата</w:t>
            </w:r>
          </w:p>
        </w:tc>
        <w:tc>
          <w:tcPr>
            <w:tcW w:w="526" w:type="dxa"/>
            <w:vAlign w:val="center"/>
          </w:tcPr>
          <w:p w:rsidR="00BB6ABA" w:rsidRPr="001A3783" w:rsidRDefault="00BB6ABA" w:rsidP="0064485A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3783">
              <w:rPr>
                <w:rFonts w:ascii="Times New Roman" w:hAnsi="Times New Roman" w:cs="Times New Roman"/>
                <w:sz w:val="20"/>
                <w:szCs w:val="20"/>
              </w:rPr>
              <w:t>номер</w:t>
            </w:r>
          </w:p>
        </w:tc>
        <w:tc>
          <w:tcPr>
            <w:tcW w:w="1084" w:type="dxa"/>
            <w:vMerge/>
            <w:vAlign w:val="center"/>
          </w:tcPr>
          <w:p w:rsidR="00BB6ABA" w:rsidRPr="001A3783" w:rsidRDefault="00BB6ABA" w:rsidP="0064485A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4" w:type="dxa"/>
            <w:vMerge/>
            <w:vAlign w:val="center"/>
          </w:tcPr>
          <w:p w:rsidR="00BB6ABA" w:rsidRPr="001A3783" w:rsidRDefault="00BB6ABA" w:rsidP="0064485A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7" w:type="dxa"/>
            <w:vMerge/>
            <w:vAlign w:val="center"/>
          </w:tcPr>
          <w:p w:rsidR="00BB6ABA" w:rsidRPr="001A3783" w:rsidRDefault="00BB6ABA" w:rsidP="0064485A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8" w:type="dxa"/>
            <w:vMerge/>
            <w:vAlign w:val="center"/>
          </w:tcPr>
          <w:p w:rsidR="00BB6ABA" w:rsidRPr="001A3783" w:rsidRDefault="00BB6ABA" w:rsidP="0064485A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6" w:type="dxa"/>
            <w:vAlign w:val="center"/>
          </w:tcPr>
          <w:p w:rsidR="00BB6ABA" w:rsidRPr="001A3783" w:rsidRDefault="00BB6ABA" w:rsidP="0064485A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3783">
              <w:rPr>
                <w:rFonts w:ascii="Times New Roman" w:hAnsi="Times New Roman" w:cs="Times New Roman"/>
                <w:sz w:val="20"/>
                <w:szCs w:val="20"/>
              </w:rPr>
              <w:t>в иностранной валюте</w:t>
            </w:r>
          </w:p>
        </w:tc>
        <w:tc>
          <w:tcPr>
            <w:tcW w:w="567" w:type="dxa"/>
            <w:vAlign w:val="center"/>
          </w:tcPr>
          <w:p w:rsidR="00BB6ABA" w:rsidRPr="001A3783" w:rsidRDefault="00BB6ABA" w:rsidP="0064485A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3783">
              <w:rPr>
                <w:rFonts w:ascii="Times New Roman" w:hAnsi="Times New Roman" w:cs="Times New Roman"/>
                <w:sz w:val="20"/>
                <w:szCs w:val="20"/>
              </w:rPr>
              <w:t>в руб.</w:t>
            </w:r>
          </w:p>
        </w:tc>
        <w:tc>
          <w:tcPr>
            <w:tcW w:w="970" w:type="dxa"/>
            <w:vAlign w:val="center"/>
          </w:tcPr>
          <w:p w:rsidR="00BB6ABA" w:rsidRPr="001A3783" w:rsidRDefault="00BB6ABA" w:rsidP="0064485A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3783">
              <w:rPr>
                <w:rFonts w:ascii="Times New Roman" w:hAnsi="Times New Roman" w:cs="Times New Roman"/>
                <w:sz w:val="20"/>
                <w:szCs w:val="20"/>
              </w:rPr>
              <w:t>в иностранной валюте</w:t>
            </w:r>
          </w:p>
        </w:tc>
        <w:tc>
          <w:tcPr>
            <w:tcW w:w="589" w:type="dxa"/>
            <w:vAlign w:val="center"/>
          </w:tcPr>
          <w:p w:rsidR="00BB6ABA" w:rsidRPr="001A3783" w:rsidRDefault="00BB6ABA" w:rsidP="0064485A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3783">
              <w:rPr>
                <w:rFonts w:ascii="Times New Roman" w:hAnsi="Times New Roman" w:cs="Times New Roman"/>
                <w:sz w:val="20"/>
                <w:szCs w:val="20"/>
              </w:rPr>
              <w:t>в руб.</w:t>
            </w:r>
          </w:p>
        </w:tc>
        <w:tc>
          <w:tcPr>
            <w:tcW w:w="970" w:type="dxa"/>
            <w:vAlign w:val="center"/>
          </w:tcPr>
          <w:p w:rsidR="00BB6ABA" w:rsidRPr="001A3783" w:rsidRDefault="00BB6ABA" w:rsidP="0064485A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3783">
              <w:rPr>
                <w:rFonts w:ascii="Times New Roman" w:hAnsi="Times New Roman" w:cs="Times New Roman"/>
                <w:sz w:val="20"/>
                <w:szCs w:val="20"/>
              </w:rPr>
              <w:t>в иностранной валюте</w:t>
            </w:r>
          </w:p>
        </w:tc>
        <w:tc>
          <w:tcPr>
            <w:tcW w:w="590" w:type="dxa"/>
            <w:vAlign w:val="center"/>
          </w:tcPr>
          <w:p w:rsidR="00BB6ABA" w:rsidRPr="001A3783" w:rsidRDefault="00BB6ABA" w:rsidP="0064485A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3783">
              <w:rPr>
                <w:rFonts w:ascii="Times New Roman" w:hAnsi="Times New Roman" w:cs="Times New Roman"/>
                <w:sz w:val="20"/>
                <w:szCs w:val="20"/>
              </w:rPr>
              <w:t>в руб.</w:t>
            </w:r>
          </w:p>
        </w:tc>
        <w:tc>
          <w:tcPr>
            <w:tcW w:w="970" w:type="dxa"/>
            <w:vAlign w:val="center"/>
          </w:tcPr>
          <w:p w:rsidR="00BB6ABA" w:rsidRPr="001A3783" w:rsidRDefault="00BB6ABA" w:rsidP="0064485A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3783">
              <w:rPr>
                <w:rFonts w:ascii="Times New Roman" w:hAnsi="Times New Roman" w:cs="Times New Roman"/>
                <w:sz w:val="20"/>
                <w:szCs w:val="20"/>
              </w:rPr>
              <w:t>в иностранной валюте</w:t>
            </w:r>
          </w:p>
        </w:tc>
        <w:tc>
          <w:tcPr>
            <w:tcW w:w="589" w:type="dxa"/>
            <w:vAlign w:val="center"/>
          </w:tcPr>
          <w:p w:rsidR="00BB6ABA" w:rsidRPr="001A3783" w:rsidRDefault="00BB6ABA" w:rsidP="0064485A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3783">
              <w:rPr>
                <w:rFonts w:ascii="Times New Roman" w:hAnsi="Times New Roman" w:cs="Times New Roman"/>
                <w:sz w:val="20"/>
                <w:szCs w:val="20"/>
              </w:rPr>
              <w:t>в руб.</w:t>
            </w:r>
          </w:p>
        </w:tc>
        <w:tc>
          <w:tcPr>
            <w:tcW w:w="970" w:type="dxa"/>
            <w:vAlign w:val="center"/>
          </w:tcPr>
          <w:p w:rsidR="00BB6ABA" w:rsidRPr="001A3783" w:rsidRDefault="00BB6ABA" w:rsidP="0064485A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3783">
              <w:rPr>
                <w:rFonts w:ascii="Times New Roman" w:hAnsi="Times New Roman" w:cs="Times New Roman"/>
                <w:sz w:val="20"/>
                <w:szCs w:val="20"/>
              </w:rPr>
              <w:t>в иностранной валюте</w:t>
            </w:r>
          </w:p>
        </w:tc>
        <w:tc>
          <w:tcPr>
            <w:tcW w:w="484" w:type="dxa"/>
            <w:vAlign w:val="center"/>
          </w:tcPr>
          <w:p w:rsidR="00BB6ABA" w:rsidRPr="001A3783" w:rsidRDefault="00BB6ABA" w:rsidP="0064485A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3783">
              <w:rPr>
                <w:rFonts w:ascii="Times New Roman" w:hAnsi="Times New Roman" w:cs="Times New Roman"/>
                <w:sz w:val="20"/>
                <w:szCs w:val="20"/>
              </w:rPr>
              <w:t>в руб.</w:t>
            </w:r>
          </w:p>
        </w:tc>
      </w:tr>
      <w:tr w:rsidR="00BB6ABA" w:rsidRPr="001A3783" w:rsidTr="0064485A">
        <w:tc>
          <w:tcPr>
            <w:tcW w:w="333" w:type="dxa"/>
          </w:tcPr>
          <w:p w:rsidR="00BB6ABA" w:rsidRPr="001A3783" w:rsidRDefault="00BB6ABA" w:rsidP="0064485A">
            <w:pPr>
              <w:pStyle w:val="ConsPlusNormal"/>
              <w:spacing w:line="192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10" w:type="dxa"/>
          </w:tcPr>
          <w:p w:rsidR="00BB6ABA" w:rsidRPr="001A3783" w:rsidRDefault="00BB6ABA" w:rsidP="00CF2956">
            <w:pPr>
              <w:pStyle w:val="ConsPlusNormal"/>
              <w:spacing w:line="192" w:lineRule="auto"/>
              <w:jc w:val="both"/>
              <w:rPr>
                <w:rFonts w:ascii="Times New Roman" w:hAnsi="Times New Roman" w:cs="Times New Roman"/>
              </w:rPr>
            </w:pPr>
            <w:r w:rsidRPr="001A3783">
              <w:rPr>
                <w:rFonts w:ascii="Times New Roman" w:hAnsi="Times New Roman" w:cs="Times New Roman"/>
              </w:rPr>
              <w:t>Муниципальный долг</w:t>
            </w:r>
            <w:r w:rsidR="00CF2956">
              <w:rPr>
                <w:rFonts w:ascii="Times New Roman" w:hAnsi="Times New Roman" w:cs="Times New Roman"/>
              </w:rPr>
              <w:t xml:space="preserve"> </w:t>
            </w:r>
            <w:r w:rsidR="00147E3F">
              <w:rPr>
                <w:rFonts w:ascii="Times New Roman" w:hAnsi="Times New Roman" w:cs="Times New Roman"/>
              </w:rPr>
              <w:t>Бол</w:t>
            </w:r>
            <w:r w:rsidR="00CF2956">
              <w:rPr>
                <w:rFonts w:ascii="Times New Roman" w:hAnsi="Times New Roman" w:cs="Times New Roman"/>
              </w:rPr>
              <w:t>ьшекрепин</w:t>
            </w:r>
            <w:r w:rsidR="00147E3F">
              <w:rPr>
                <w:rFonts w:ascii="Times New Roman" w:hAnsi="Times New Roman" w:cs="Times New Roman"/>
              </w:rPr>
              <w:t>ского сельского поселения</w:t>
            </w:r>
            <w:r w:rsidRPr="001A3783">
              <w:rPr>
                <w:rFonts w:ascii="Times New Roman" w:hAnsi="Times New Roman" w:cs="Times New Roman"/>
              </w:rPr>
              <w:t>, всего</w:t>
            </w:r>
          </w:p>
        </w:tc>
        <w:tc>
          <w:tcPr>
            <w:tcW w:w="947" w:type="dxa"/>
          </w:tcPr>
          <w:p w:rsidR="00BB6ABA" w:rsidRPr="001A3783" w:rsidRDefault="00BB6ABA" w:rsidP="0064485A">
            <w:pPr>
              <w:pStyle w:val="ConsPlusNormal"/>
              <w:spacing w:line="192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13" w:type="dxa"/>
          </w:tcPr>
          <w:p w:rsidR="00BB6ABA" w:rsidRPr="001A3783" w:rsidRDefault="00BB6ABA" w:rsidP="0064485A">
            <w:pPr>
              <w:pStyle w:val="ConsPlusNormal"/>
              <w:spacing w:line="192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26" w:type="dxa"/>
          </w:tcPr>
          <w:p w:rsidR="00BB6ABA" w:rsidRPr="001A3783" w:rsidRDefault="00BB6ABA" w:rsidP="0064485A">
            <w:pPr>
              <w:pStyle w:val="ConsPlusNormal"/>
              <w:spacing w:line="192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84" w:type="dxa"/>
          </w:tcPr>
          <w:p w:rsidR="00BB6ABA" w:rsidRPr="001A3783" w:rsidRDefault="00BB6ABA" w:rsidP="0064485A">
            <w:pPr>
              <w:pStyle w:val="ConsPlusNormal"/>
              <w:spacing w:line="192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84" w:type="dxa"/>
          </w:tcPr>
          <w:p w:rsidR="00BB6ABA" w:rsidRPr="001A3783" w:rsidRDefault="00BB6ABA" w:rsidP="0064485A">
            <w:pPr>
              <w:pStyle w:val="ConsPlusNormal"/>
              <w:spacing w:line="192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37" w:type="dxa"/>
          </w:tcPr>
          <w:p w:rsidR="00BB6ABA" w:rsidRPr="001A3783" w:rsidRDefault="00BB6ABA" w:rsidP="0064485A">
            <w:pPr>
              <w:pStyle w:val="ConsPlusNormal"/>
              <w:spacing w:line="192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</w:tcPr>
          <w:p w:rsidR="00BB6ABA" w:rsidRPr="001A3783" w:rsidRDefault="00BB6ABA" w:rsidP="0064485A">
            <w:pPr>
              <w:pStyle w:val="ConsPlusNormal"/>
              <w:spacing w:line="192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6" w:type="dxa"/>
          </w:tcPr>
          <w:p w:rsidR="00BB6ABA" w:rsidRPr="001A3783" w:rsidRDefault="00BB6ABA" w:rsidP="0064485A">
            <w:pPr>
              <w:pStyle w:val="ConsPlusNormal"/>
              <w:spacing w:line="192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B6ABA" w:rsidRPr="001A3783" w:rsidRDefault="00BB6ABA" w:rsidP="0064485A">
            <w:pPr>
              <w:pStyle w:val="ConsPlusNormal"/>
              <w:spacing w:line="192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70" w:type="dxa"/>
          </w:tcPr>
          <w:p w:rsidR="00BB6ABA" w:rsidRPr="001A3783" w:rsidRDefault="00BB6ABA" w:rsidP="0064485A">
            <w:pPr>
              <w:pStyle w:val="ConsPlusNormal"/>
              <w:spacing w:line="192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89" w:type="dxa"/>
          </w:tcPr>
          <w:p w:rsidR="00BB6ABA" w:rsidRPr="001A3783" w:rsidRDefault="00BB6ABA" w:rsidP="0064485A">
            <w:pPr>
              <w:pStyle w:val="ConsPlusNormal"/>
              <w:spacing w:line="192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70" w:type="dxa"/>
          </w:tcPr>
          <w:p w:rsidR="00BB6ABA" w:rsidRPr="001A3783" w:rsidRDefault="00BB6ABA" w:rsidP="0064485A">
            <w:pPr>
              <w:pStyle w:val="ConsPlusNormal"/>
              <w:spacing w:line="192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0" w:type="dxa"/>
          </w:tcPr>
          <w:p w:rsidR="00BB6ABA" w:rsidRPr="001A3783" w:rsidRDefault="00BB6ABA" w:rsidP="0064485A">
            <w:pPr>
              <w:pStyle w:val="ConsPlusNormal"/>
              <w:spacing w:line="192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70" w:type="dxa"/>
          </w:tcPr>
          <w:p w:rsidR="00BB6ABA" w:rsidRPr="001A3783" w:rsidRDefault="00BB6ABA" w:rsidP="0064485A">
            <w:pPr>
              <w:pStyle w:val="ConsPlusNormal"/>
              <w:spacing w:line="192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89" w:type="dxa"/>
          </w:tcPr>
          <w:p w:rsidR="00BB6ABA" w:rsidRPr="001A3783" w:rsidRDefault="00BB6ABA" w:rsidP="0064485A">
            <w:pPr>
              <w:pStyle w:val="ConsPlusNormal"/>
              <w:spacing w:line="192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70" w:type="dxa"/>
          </w:tcPr>
          <w:p w:rsidR="00BB6ABA" w:rsidRPr="001A3783" w:rsidRDefault="00BB6ABA" w:rsidP="0064485A">
            <w:pPr>
              <w:pStyle w:val="ConsPlusNormal"/>
              <w:spacing w:line="192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84" w:type="dxa"/>
          </w:tcPr>
          <w:p w:rsidR="00BB6ABA" w:rsidRPr="001A3783" w:rsidRDefault="00BB6ABA" w:rsidP="0064485A">
            <w:pPr>
              <w:pStyle w:val="ConsPlusNormal"/>
              <w:spacing w:line="192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BB6ABA" w:rsidRPr="001A3783" w:rsidTr="0064485A">
        <w:tc>
          <w:tcPr>
            <w:tcW w:w="333" w:type="dxa"/>
          </w:tcPr>
          <w:p w:rsidR="00BB6ABA" w:rsidRPr="001A3783" w:rsidRDefault="00BB6ABA" w:rsidP="0064485A">
            <w:pPr>
              <w:pStyle w:val="ConsPlusNormal"/>
              <w:spacing w:line="192" w:lineRule="auto"/>
              <w:jc w:val="both"/>
              <w:rPr>
                <w:rFonts w:ascii="Times New Roman" w:hAnsi="Times New Roman" w:cs="Times New Roman"/>
              </w:rPr>
            </w:pPr>
            <w:r w:rsidRPr="001A378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10" w:type="dxa"/>
          </w:tcPr>
          <w:p w:rsidR="00BB6ABA" w:rsidRPr="001A3783" w:rsidRDefault="00BB6ABA" w:rsidP="0064485A">
            <w:pPr>
              <w:pStyle w:val="ConsPlusNormal"/>
              <w:spacing w:line="192" w:lineRule="auto"/>
              <w:jc w:val="both"/>
              <w:rPr>
                <w:rFonts w:ascii="Times New Roman" w:hAnsi="Times New Roman" w:cs="Times New Roman"/>
              </w:rPr>
            </w:pPr>
            <w:r w:rsidRPr="001A3783">
              <w:rPr>
                <w:rFonts w:ascii="Times New Roman" w:hAnsi="Times New Roman" w:cs="Times New Roman"/>
              </w:rPr>
              <w:t>основной долг по бюджетным кредитам</w:t>
            </w:r>
          </w:p>
        </w:tc>
        <w:tc>
          <w:tcPr>
            <w:tcW w:w="947" w:type="dxa"/>
          </w:tcPr>
          <w:p w:rsidR="00BB6ABA" w:rsidRPr="001A3783" w:rsidRDefault="00BB6ABA" w:rsidP="0064485A">
            <w:pPr>
              <w:pStyle w:val="ConsPlusNormal"/>
              <w:spacing w:line="192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13" w:type="dxa"/>
          </w:tcPr>
          <w:p w:rsidR="00BB6ABA" w:rsidRPr="001A3783" w:rsidRDefault="00BB6ABA" w:rsidP="0064485A">
            <w:pPr>
              <w:pStyle w:val="ConsPlusNormal"/>
              <w:spacing w:line="192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26" w:type="dxa"/>
          </w:tcPr>
          <w:p w:rsidR="00BB6ABA" w:rsidRPr="001A3783" w:rsidRDefault="00BB6ABA" w:rsidP="0064485A">
            <w:pPr>
              <w:pStyle w:val="ConsPlusNormal"/>
              <w:spacing w:line="192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84" w:type="dxa"/>
          </w:tcPr>
          <w:p w:rsidR="00BB6ABA" w:rsidRPr="001A3783" w:rsidRDefault="00BB6ABA" w:rsidP="0064485A">
            <w:pPr>
              <w:pStyle w:val="ConsPlusNormal"/>
              <w:spacing w:line="192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84" w:type="dxa"/>
          </w:tcPr>
          <w:p w:rsidR="00BB6ABA" w:rsidRPr="001A3783" w:rsidRDefault="00BB6ABA" w:rsidP="0064485A">
            <w:pPr>
              <w:pStyle w:val="ConsPlusNormal"/>
              <w:spacing w:line="192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37" w:type="dxa"/>
          </w:tcPr>
          <w:p w:rsidR="00BB6ABA" w:rsidRPr="001A3783" w:rsidRDefault="00BB6ABA" w:rsidP="0064485A">
            <w:pPr>
              <w:pStyle w:val="ConsPlusNormal"/>
              <w:spacing w:line="192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</w:tcPr>
          <w:p w:rsidR="00BB6ABA" w:rsidRPr="001A3783" w:rsidRDefault="00BB6ABA" w:rsidP="0064485A">
            <w:pPr>
              <w:pStyle w:val="ConsPlusNormal"/>
              <w:spacing w:line="192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6" w:type="dxa"/>
          </w:tcPr>
          <w:p w:rsidR="00BB6ABA" w:rsidRPr="001A3783" w:rsidRDefault="00BB6ABA" w:rsidP="0064485A">
            <w:pPr>
              <w:pStyle w:val="ConsPlusNormal"/>
              <w:spacing w:line="192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B6ABA" w:rsidRPr="001A3783" w:rsidRDefault="00BB6ABA" w:rsidP="0064485A">
            <w:pPr>
              <w:pStyle w:val="ConsPlusNormal"/>
              <w:spacing w:line="192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70" w:type="dxa"/>
          </w:tcPr>
          <w:p w:rsidR="00BB6ABA" w:rsidRPr="001A3783" w:rsidRDefault="00BB6ABA" w:rsidP="0064485A">
            <w:pPr>
              <w:pStyle w:val="ConsPlusNormal"/>
              <w:spacing w:line="192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89" w:type="dxa"/>
          </w:tcPr>
          <w:p w:rsidR="00BB6ABA" w:rsidRPr="001A3783" w:rsidRDefault="00BB6ABA" w:rsidP="0064485A">
            <w:pPr>
              <w:pStyle w:val="ConsPlusNormal"/>
              <w:spacing w:line="192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70" w:type="dxa"/>
          </w:tcPr>
          <w:p w:rsidR="00BB6ABA" w:rsidRPr="001A3783" w:rsidRDefault="00BB6ABA" w:rsidP="0064485A">
            <w:pPr>
              <w:pStyle w:val="ConsPlusNormal"/>
              <w:spacing w:line="192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0" w:type="dxa"/>
          </w:tcPr>
          <w:p w:rsidR="00BB6ABA" w:rsidRPr="001A3783" w:rsidRDefault="00BB6ABA" w:rsidP="0064485A">
            <w:pPr>
              <w:pStyle w:val="ConsPlusNormal"/>
              <w:spacing w:line="192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70" w:type="dxa"/>
          </w:tcPr>
          <w:p w:rsidR="00BB6ABA" w:rsidRPr="001A3783" w:rsidRDefault="00BB6ABA" w:rsidP="0064485A">
            <w:pPr>
              <w:pStyle w:val="ConsPlusNormal"/>
              <w:spacing w:line="192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89" w:type="dxa"/>
          </w:tcPr>
          <w:p w:rsidR="00BB6ABA" w:rsidRPr="001A3783" w:rsidRDefault="00BB6ABA" w:rsidP="0064485A">
            <w:pPr>
              <w:pStyle w:val="ConsPlusNormal"/>
              <w:spacing w:line="192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70" w:type="dxa"/>
          </w:tcPr>
          <w:p w:rsidR="00BB6ABA" w:rsidRPr="001A3783" w:rsidRDefault="00BB6ABA" w:rsidP="0064485A">
            <w:pPr>
              <w:pStyle w:val="ConsPlusNormal"/>
              <w:spacing w:line="192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84" w:type="dxa"/>
          </w:tcPr>
          <w:p w:rsidR="00BB6ABA" w:rsidRPr="001A3783" w:rsidRDefault="00BB6ABA" w:rsidP="0064485A">
            <w:pPr>
              <w:pStyle w:val="ConsPlusNormal"/>
              <w:spacing w:line="192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BB6ABA" w:rsidRPr="001A3783" w:rsidTr="0064485A">
        <w:tc>
          <w:tcPr>
            <w:tcW w:w="333" w:type="dxa"/>
          </w:tcPr>
          <w:p w:rsidR="00BB6ABA" w:rsidRPr="001A3783" w:rsidRDefault="00BB6ABA" w:rsidP="0064485A">
            <w:pPr>
              <w:pStyle w:val="ConsPlusNormal"/>
              <w:spacing w:line="192" w:lineRule="auto"/>
              <w:jc w:val="both"/>
              <w:rPr>
                <w:rFonts w:ascii="Times New Roman" w:hAnsi="Times New Roman" w:cs="Times New Roman"/>
              </w:rPr>
            </w:pPr>
            <w:r w:rsidRPr="001A378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10" w:type="dxa"/>
          </w:tcPr>
          <w:p w:rsidR="00BB6ABA" w:rsidRPr="001A3783" w:rsidRDefault="00BB6ABA" w:rsidP="0064485A">
            <w:pPr>
              <w:pStyle w:val="ConsPlusNormal"/>
              <w:spacing w:line="192" w:lineRule="auto"/>
              <w:jc w:val="both"/>
              <w:rPr>
                <w:rFonts w:ascii="Times New Roman" w:hAnsi="Times New Roman" w:cs="Times New Roman"/>
              </w:rPr>
            </w:pPr>
            <w:r w:rsidRPr="001A3783">
              <w:rPr>
                <w:rFonts w:ascii="Times New Roman" w:hAnsi="Times New Roman" w:cs="Times New Roman"/>
              </w:rPr>
              <w:t>основной долг по кредитам кредитных организаций</w:t>
            </w:r>
          </w:p>
        </w:tc>
        <w:tc>
          <w:tcPr>
            <w:tcW w:w="947" w:type="dxa"/>
          </w:tcPr>
          <w:p w:rsidR="00BB6ABA" w:rsidRPr="001A3783" w:rsidRDefault="00BB6ABA" w:rsidP="0064485A">
            <w:pPr>
              <w:pStyle w:val="ConsPlusNormal"/>
              <w:spacing w:line="192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13" w:type="dxa"/>
          </w:tcPr>
          <w:p w:rsidR="00BB6ABA" w:rsidRPr="001A3783" w:rsidRDefault="00BB6ABA" w:rsidP="0064485A">
            <w:pPr>
              <w:pStyle w:val="ConsPlusNormal"/>
              <w:spacing w:line="192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26" w:type="dxa"/>
          </w:tcPr>
          <w:p w:rsidR="00BB6ABA" w:rsidRPr="001A3783" w:rsidRDefault="00BB6ABA" w:rsidP="0064485A">
            <w:pPr>
              <w:pStyle w:val="ConsPlusNormal"/>
              <w:spacing w:line="192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84" w:type="dxa"/>
          </w:tcPr>
          <w:p w:rsidR="00BB6ABA" w:rsidRPr="001A3783" w:rsidRDefault="00BB6ABA" w:rsidP="0064485A">
            <w:pPr>
              <w:pStyle w:val="ConsPlusNormal"/>
              <w:spacing w:line="192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84" w:type="dxa"/>
          </w:tcPr>
          <w:p w:rsidR="00BB6ABA" w:rsidRPr="001A3783" w:rsidRDefault="00BB6ABA" w:rsidP="0064485A">
            <w:pPr>
              <w:pStyle w:val="ConsPlusNormal"/>
              <w:spacing w:line="192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37" w:type="dxa"/>
          </w:tcPr>
          <w:p w:rsidR="00BB6ABA" w:rsidRPr="001A3783" w:rsidRDefault="00BB6ABA" w:rsidP="0064485A">
            <w:pPr>
              <w:pStyle w:val="ConsPlusNormal"/>
              <w:spacing w:line="192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</w:tcPr>
          <w:p w:rsidR="00BB6ABA" w:rsidRPr="001A3783" w:rsidRDefault="00BB6ABA" w:rsidP="0064485A">
            <w:pPr>
              <w:pStyle w:val="ConsPlusNormal"/>
              <w:spacing w:line="192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6" w:type="dxa"/>
          </w:tcPr>
          <w:p w:rsidR="00BB6ABA" w:rsidRPr="001A3783" w:rsidRDefault="00BB6ABA" w:rsidP="0064485A">
            <w:pPr>
              <w:pStyle w:val="ConsPlusNormal"/>
              <w:spacing w:line="192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B6ABA" w:rsidRPr="001A3783" w:rsidRDefault="00BB6ABA" w:rsidP="0064485A">
            <w:pPr>
              <w:pStyle w:val="ConsPlusNormal"/>
              <w:spacing w:line="192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70" w:type="dxa"/>
          </w:tcPr>
          <w:p w:rsidR="00BB6ABA" w:rsidRPr="001A3783" w:rsidRDefault="00BB6ABA" w:rsidP="0064485A">
            <w:pPr>
              <w:pStyle w:val="ConsPlusNormal"/>
              <w:spacing w:line="192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89" w:type="dxa"/>
          </w:tcPr>
          <w:p w:rsidR="00BB6ABA" w:rsidRPr="001A3783" w:rsidRDefault="00BB6ABA" w:rsidP="0064485A">
            <w:pPr>
              <w:pStyle w:val="ConsPlusNormal"/>
              <w:spacing w:line="192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70" w:type="dxa"/>
          </w:tcPr>
          <w:p w:rsidR="00BB6ABA" w:rsidRPr="001A3783" w:rsidRDefault="00BB6ABA" w:rsidP="0064485A">
            <w:pPr>
              <w:pStyle w:val="ConsPlusNormal"/>
              <w:spacing w:line="192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0" w:type="dxa"/>
          </w:tcPr>
          <w:p w:rsidR="00BB6ABA" w:rsidRPr="001A3783" w:rsidRDefault="00BB6ABA" w:rsidP="0064485A">
            <w:pPr>
              <w:pStyle w:val="ConsPlusNormal"/>
              <w:spacing w:line="192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70" w:type="dxa"/>
          </w:tcPr>
          <w:p w:rsidR="00BB6ABA" w:rsidRPr="001A3783" w:rsidRDefault="00BB6ABA" w:rsidP="0064485A">
            <w:pPr>
              <w:pStyle w:val="ConsPlusNormal"/>
              <w:spacing w:line="192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89" w:type="dxa"/>
          </w:tcPr>
          <w:p w:rsidR="00BB6ABA" w:rsidRPr="001A3783" w:rsidRDefault="00BB6ABA" w:rsidP="0064485A">
            <w:pPr>
              <w:pStyle w:val="ConsPlusNormal"/>
              <w:spacing w:line="192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70" w:type="dxa"/>
          </w:tcPr>
          <w:p w:rsidR="00BB6ABA" w:rsidRPr="001A3783" w:rsidRDefault="00BB6ABA" w:rsidP="0064485A">
            <w:pPr>
              <w:pStyle w:val="ConsPlusNormal"/>
              <w:spacing w:line="192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84" w:type="dxa"/>
          </w:tcPr>
          <w:p w:rsidR="00BB6ABA" w:rsidRPr="001A3783" w:rsidRDefault="00BB6ABA" w:rsidP="0064485A">
            <w:pPr>
              <w:pStyle w:val="ConsPlusNormal"/>
              <w:spacing w:line="192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BB6ABA" w:rsidRPr="001A3783" w:rsidTr="0064485A">
        <w:tc>
          <w:tcPr>
            <w:tcW w:w="333" w:type="dxa"/>
          </w:tcPr>
          <w:p w:rsidR="00BB6ABA" w:rsidRPr="001A3783" w:rsidRDefault="00BB6ABA" w:rsidP="0064485A">
            <w:pPr>
              <w:pStyle w:val="ConsPlusNormal"/>
              <w:spacing w:line="192" w:lineRule="auto"/>
              <w:jc w:val="both"/>
              <w:rPr>
                <w:rFonts w:ascii="Times New Roman" w:hAnsi="Times New Roman" w:cs="Times New Roman"/>
              </w:rPr>
            </w:pPr>
            <w:r w:rsidRPr="001A378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10" w:type="dxa"/>
          </w:tcPr>
          <w:p w:rsidR="00BB6ABA" w:rsidRPr="001A3783" w:rsidRDefault="00BB6ABA" w:rsidP="0064485A">
            <w:pPr>
              <w:pStyle w:val="ConsPlusNormal"/>
              <w:spacing w:line="192" w:lineRule="auto"/>
              <w:jc w:val="both"/>
              <w:rPr>
                <w:rFonts w:ascii="Times New Roman" w:hAnsi="Times New Roman" w:cs="Times New Roman"/>
              </w:rPr>
            </w:pPr>
            <w:r w:rsidRPr="001A3783">
              <w:rPr>
                <w:rFonts w:ascii="Times New Roman" w:hAnsi="Times New Roman" w:cs="Times New Roman"/>
              </w:rPr>
              <w:t>номинальная сумма долга по муниципальным ценным бумагам</w:t>
            </w:r>
          </w:p>
        </w:tc>
        <w:tc>
          <w:tcPr>
            <w:tcW w:w="947" w:type="dxa"/>
          </w:tcPr>
          <w:p w:rsidR="00BB6ABA" w:rsidRPr="001A3783" w:rsidRDefault="00BB6ABA" w:rsidP="0064485A">
            <w:pPr>
              <w:pStyle w:val="ConsPlusNormal"/>
              <w:spacing w:line="192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13" w:type="dxa"/>
          </w:tcPr>
          <w:p w:rsidR="00BB6ABA" w:rsidRPr="001A3783" w:rsidRDefault="00BB6ABA" w:rsidP="0064485A">
            <w:pPr>
              <w:pStyle w:val="ConsPlusNormal"/>
              <w:spacing w:line="192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26" w:type="dxa"/>
          </w:tcPr>
          <w:p w:rsidR="00BB6ABA" w:rsidRPr="001A3783" w:rsidRDefault="00BB6ABA" w:rsidP="0064485A">
            <w:pPr>
              <w:pStyle w:val="ConsPlusNormal"/>
              <w:spacing w:line="192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84" w:type="dxa"/>
          </w:tcPr>
          <w:p w:rsidR="00BB6ABA" w:rsidRPr="001A3783" w:rsidRDefault="00BB6ABA" w:rsidP="0064485A">
            <w:pPr>
              <w:pStyle w:val="ConsPlusNormal"/>
              <w:spacing w:line="192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84" w:type="dxa"/>
          </w:tcPr>
          <w:p w:rsidR="00BB6ABA" w:rsidRPr="001A3783" w:rsidRDefault="00BB6ABA" w:rsidP="0064485A">
            <w:pPr>
              <w:pStyle w:val="ConsPlusNormal"/>
              <w:spacing w:line="192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37" w:type="dxa"/>
          </w:tcPr>
          <w:p w:rsidR="00BB6ABA" w:rsidRPr="001A3783" w:rsidRDefault="00BB6ABA" w:rsidP="0064485A">
            <w:pPr>
              <w:pStyle w:val="ConsPlusNormal"/>
              <w:spacing w:line="192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</w:tcPr>
          <w:p w:rsidR="00BB6ABA" w:rsidRPr="001A3783" w:rsidRDefault="00BB6ABA" w:rsidP="0064485A">
            <w:pPr>
              <w:pStyle w:val="ConsPlusNormal"/>
              <w:spacing w:line="192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6" w:type="dxa"/>
          </w:tcPr>
          <w:p w:rsidR="00BB6ABA" w:rsidRPr="001A3783" w:rsidRDefault="00BB6ABA" w:rsidP="0064485A">
            <w:pPr>
              <w:pStyle w:val="ConsPlusNormal"/>
              <w:spacing w:line="192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B6ABA" w:rsidRPr="001A3783" w:rsidRDefault="00BB6ABA" w:rsidP="0064485A">
            <w:pPr>
              <w:pStyle w:val="ConsPlusNormal"/>
              <w:spacing w:line="192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70" w:type="dxa"/>
          </w:tcPr>
          <w:p w:rsidR="00BB6ABA" w:rsidRPr="001A3783" w:rsidRDefault="00BB6ABA" w:rsidP="0064485A">
            <w:pPr>
              <w:pStyle w:val="ConsPlusNormal"/>
              <w:spacing w:line="192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89" w:type="dxa"/>
          </w:tcPr>
          <w:p w:rsidR="00BB6ABA" w:rsidRPr="001A3783" w:rsidRDefault="00BB6ABA" w:rsidP="0064485A">
            <w:pPr>
              <w:pStyle w:val="ConsPlusNormal"/>
              <w:spacing w:line="192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70" w:type="dxa"/>
          </w:tcPr>
          <w:p w:rsidR="00BB6ABA" w:rsidRPr="001A3783" w:rsidRDefault="00BB6ABA" w:rsidP="0064485A">
            <w:pPr>
              <w:pStyle w:val="ConsPlusNormal"/>
              <w:spacing w:line="192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0" w:type="dxa"/>
          </w:tcPr>
          <w:p w:rsidR="00BB6ABA" w:rsidRPr="001A3783" w:rsidRDefault="00BB6ABA" w:rsidP="0064485A">
            <w:pPr>
              <w:pStyle w:val="ConsPlusNormal"/>
              <w:spacing w:line="192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70" w:type="dxa"/>
          </w:tcPr>
          <w:p w:rsidR="00BB6ABA" w:rsidRPr="001A3783" w:rsidRDefault="00BB6ABA" w:rsidP="0064485A">
            <w:pPr>
              <w:pStyle w:val="ConsPlusNormal"/>
              <w:spacing w:line="192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89" w:type="dxa"/>
          </w:tcPr>
          <w:p w:rsidR="00BB6ABA" w:rsidRPr="001A3783" w:rsidRDefault="00BB6ABA" w:rsidP="0064485A">
            <w:pPr>
              <w:pStyle w:val="ConsPlusNormal"/>
              <w:spacing w:line="192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70" w:type="dxa"/>
          </w:tcPr>
          <w:p w:rsidR="00BB6ABA" w:rsidRPr="001A3783" w:rsidRDefault="00BB6ABA" w:rsidP="0064485A">
            <w:pPr>
              <w:pStyle w:val="ConsPlusNormal"/>
              <w:spacing w:line="192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84" w:type="dxa"/>
          </w:tcPr>
          <w:p w:rsidR="00BB6ABA" w:rsidRPr="001A3783" w:rsidRDefault="00BB6ABA" w:rsidP="0064485A">
            <w:pPr>
              <w:pStyle w:val="ConsPlusNormal"/>
              <w:spacing w:line="192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BB6ABA" w:rsidRPr="001A3783" w:rsidTr="0064485A">
        <w:tc>
          <w:tcPr>
            <w:tcW w:w="333" w:type="dxa"/>
          </w:tcPr>
          <w:p w:rsidR="00BB6ABA" w:rsidRPr="001A3783" w:rsidRDefault="00BB6ABA" w:rsidP="0064485A">
            <w:pPr>
              <w:pStyle w:val="ConsPlusNormal"/>
              <w:spacing w:line="192" w:lineRule="auto"/>
              <w:jc w:val="both"/>
              <w:rPr>
                <w:rFonts w:ascii="Times New Roman" w:hAnsi="Times New Roman" w:cs="Times New Roman"/>
              </w:rPr>
            </w:pPr>
            <w:r w:rsidRPr="001A378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10" w:type="dxa"/>
          </w:tcPr>
          <w:p w:rsidR="00BB6ABA" w:rsidRPr="001A3783" w:rsidRDefault="00BB6ABA" w:rsidP="0064485A">
            <w:pPr>
              <w:pStyle w:val="ConsPlusNormal"/>
              <w:spacing w:line="192" w:lineRule="auto"/>
              <w:jc w:val="both"/>
              <w:rPr>
                <w:rFonts w:ascii="Times New Roman" w:hAnsi="Times New Roman" w:cs="Times New Roman"/>
              </w:rPr>
            </w:pPr>
            <w:r w:rsidRPr="001A3783">
              <w:rPr>
                <w:rFonts w:ascii="Times New Roman" w:hAnsi="Times New Roman" w:cs="Times New Roman"/>
              </w:rPr>
              <w:t>обязательства, вытекающие из муниципальных гарантий</w:t>
            </w:r>
          </w:p>
        </w:tc>
        <w:tc>
          <w:tcPr>
            <w:tcW w:w="947" w:type="dxa"/>
          </w:tcPr>
          <w:p w:rsidR="00BB6ABA" w:rsidRPr="001A3783" w:rsidRDefault="00BB6ABA" w:rsidP="0064485A">
            <w:pPr>
              <w:pStyle w:val="ConsPlusNormal"/>
              <w:spacing w:line="192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13" w:type="dxa"/>
          </w:tcPr>
          <w:p w:rsidR="00BB6ABA" w:rsidRPr="001A3783" w:rsidRDefault="00BB6ABA" w:rsidP="0064485A">
            <w:pPr>
              <w:pStyle w:val="ConsPlusNormal"/>
              <w:spacing w:line="192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26" w:type="dxa"/>
          </w:tcPr>
          <w:p w:rsidR="00BB6ABA" w:rsidRPr="001A3783" w:rsidRDefault="00BB6ABA" w:rsidP="0064485A">
            <w:pPr>
              <w:pStyle w:val="ConsPlusNormal"/>
              <w:spacing w:line="192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84" w:type="dxa"/>
          </w:tcPr>
          <w:p w:rsidR="00BB6ABA" w:rsidRPr="001A3783" w:rsidRDefault="00BB6ABA" w:rsidP="0064485A">
            <w:pPr>
              <w:pStyle w:val="ConsPlusNormal"/>
              <w:spacing w:line="192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84" w:type="dxa"/>
          </w:tcPr>
          <w:p w:rsidR="00BB6ABA" w:rsidRPr="001A3783" w:rsidRDefault="00BB6ABA" w:rsidP="0064485A">
            <w:pPr>
              <w:pStyle w:val="ConsPlusNormal"/>
              <w:spacing w:line="192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37" w:type="dxa"/>
          </w:tcPr>
          <w:p w:rsidR="00BB6ABA" w:rsidRPr="001A3783" w:rsidRDefault="00BB6ABA" w:rsidP="0064485A">
            <w:pPr>
              <w:pStyle w:val="ConsPlusNormal"/>
              <w:spacing w:line="192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</w:tcPr>
          <w:p w:rsidR="00BB6ABA" w:rsidRPr="001A3783" w:rsidRDefault="00BB6ABA" w:rsidP="0064485A">
            <w:pPr>
              <w:pStyle w:val="ConsPlusNormal"/>
              <w:spacing w:line="192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6" w:type="dxa"/>
          </w:tcPr>
          <w:p w:rsidR="00BB6ABA" w:rsidRPr="001A3783" w:rsidRDefault="00BB6ABA" w:rsidP="0064485A">
            <w:pPr>
              <w:pStyle w:val="ConsPlusNormal"/>
              <w:spacing w:line="192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B6ABA" w:rsidRPr="001A3783" w:rsidRDefault="00BB6ABA" w:rsidP="0064485A">
            <w:pPr>
              <w:pStyle w:val="ConsPlusNormal"/>
              <w:spacing w:line="192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70" w:type="dxa"/>
          </w:tcPr>
          <w:p w:rsidR="00BB6ABA" w:rsidRPr="001A3783" w:rsidRDefault="00BB6ABA" w:rsidP="0064485A">
            <w:pPr>
              <w:pStyle w:val="ConsPlusNormal"/>
              <w:spacing w:line="192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89" w:type="dxa"/>
          </w:tcPr>
          <w:p w:rsidR="00BB6ABA" w:rsidRPr="001A3783" w:rsidRDefault="00BB6ABA" w:rsidP="0064485A">
            <w:pPr>
              <w:pStyle w:val="ConsPlusNormal"/>
              <w:spacing w:line="192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70" w:type="dxa"/>
          </w:tcPr>
          <w:p w:rsidR="00BB6ABA" w:rsidRPr="001A3783" w:rsidRDefault="00BB6ABA" w:rsidP="0064485A">
            <w:pPr>
              <w:pStyle w:val="ConsPlusNormal"/>
              <w:spacing w:line="192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0" w:type="dxa"/>
          </w:tcPr>
          <w:p w:rsidR="00BB6ABA" w:rsidRPr="001A3783" w:rsidRDefault="00BB6ABA" w:rsidP="0064485A">
            <w:pPr>
              <w:pStyle w:val="ConsPlusNormal"/>
              <w:spacing w:line="192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70" w:type="dxa"/>
          </w:tcPr>
          <w:p w:rsidR="00BB6ABA" w:rsidRPr="001A3783" w:rsidRDefault="00BB6ABA" w:rsidP="0064485A">
            <w:pPr>
              <w:pStyle w:val="ConsPlusNormal"/>
              <w:spacing w:line="192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89" w:type="dxa"/>
          </w:tcPr>
          <w:p w:rsidR="00BB6ABA" w:rsidRPr="001A3783" w:rsidRDefault="00BB6ABA" w:rsidP="0064485A">
            <w:pPr>
              <w:pStyle w:val="ConsPlusNormal"/>
              <w:spacing w:line="192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70" w:type="dxa"/>
          </w:tcPr>
          <w:p w:rsidR="00BB6ABA" w:rsidRPr="001A3783" w:rsidRDefault="00BB6ABA" w:rsidP="0064485A">
            <w:pPr>
              <w:pStyle w:val="ConsPlusNormal"/>
              <w:spacing w:line="192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84" w:type="dxa"/>
          </w:tcPr>
          <w:p w:rsidR="00BB6ABA" w:rsidRPr="001A3783" w:rsidRDefault="00BB6ABA" w:rsidP="0064485A">
            <w:pPr>
              <w:pStyle w:val="ConsPlusNormal"/>
              <w:spacing w:line="192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BB6ABA" w:rsidRPr="001A3783" w:rsidTr="0064485A">
        <w:tc>
          <w:tcPr>
            <w:tcW w:w="333" w:type="dxa"/>
          </w:tcPr>
          <w:p w:rsidR="00BB6ABA" w:rsidRPr="001A3783" w:rsidRDefault="00BB6ABA" w:rsidP="0064485A">
            <w:pPr>
              <w:pStyle w:val="ConsPlusNormal"/>
              <w:spacing w:line="192" w:lineRule="auto"/>
              <w:jc w:val="both"/>
              <w:rPr>
                <w:rFonts w:ascii="Times New Roman" w:hAnsi="Times New Roman" w:cs="Times New Roman"/>
              </w:rPr>
            </w:pPr>
            <w:r w:rsidRPr="001A378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10" w:type="dxa"/>
          </w:tcPr>
          <w:p w:rsidR="00BB6ABA" w:rsidRPr="001A3783" w:rsidRDefault="00BB6ABA" w:rsidP="0064485A">
            <w:pPr>
              <w:pStyle w:val="ConsPlusNormal"/>
              <w:spacing w:line="192" w:lineRule="auto"/>
              <w:jc w:val="both"/>
              <w:rPr>
                <w:rFonts w:ascii="Times New Roman" w:hAnsi="Times New Roman" w:cs="Times New Roman"/>
              </w:rPr>
            </w:pPr>
            <w:r w:rsidRPr="001A3783">
              <w:rPr>
                <w:rFonts w:ascii="Times New Roman" w:hAnsi="Times New Roman" w:cs="Times New Roman"/>
              </w:rPr>
              <w:t>иные долговые обязательства</w:t>
            </w:r>
          </w:p>
        </w:tc>
        <w:tc>
          <w:tcPr>
            <w:tcW w:w="947" w:type="dxa"/>
          </w:tcPr>
          <w:p w:rsidR="00BB6ABA" w:rsidRPr="001A3783" w:rsidRDefault="00BB6ABA" w:rsidP="0064485A">
            <w:pPr>
              <w:pStyle w:val="ConsPlusNormal"/>
              <w:spacing w:line="192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13" w:type="dxa"/>
          </w:tcPr>
          <w:p w:rsidR="00BB6ABA" w:rsidRPr="001A3783" w:rsidRDefault="00BB6ABA" w:rsidP="0064485A">
            <w:pPr>
              <w:pStyle w:val="ConsPlusNormal"/>
              <w:spacing w:line="192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26" w:type="dxa"/>
          </w:tcPr>
          <w:p w:rsidR="00BB6ABA" w:rsidRPr="001A3783" w:rsidRDefault="00BB6ABA" w:rsidP="0064485A">
            <w:pPr>
              <w:pStyle w:val="ConsPlusNormal"/>
              <w:spacing w:line="192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84" w:type="dxa"/>
          </w:tcPr>
          <w:p w:rsidR="00BB6ABA" w:rsidRPr="001A3783" w:rsidRDefault="00BB6ABA" w:rsidP="0064485A">
            <w:pPr>
              <w:pStyle w:val="ConsPlusNormal"/>
              <w:spacing w:line="192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84" w:type="dxa"/>
          </w:tcPr>
          <w:p w:rsidR="00BB6ABA" w:rsidRPr="001A3783" w:rsidRDefault="00BB6ABA" w:rsidP="0064485A">
            <w:pPr>
              <w:pStyle w:val="ConsPlusNormal"/>
              <w:spacing w:line="192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37" w:type="dxa"/>
          </w:tcPr>
          <w:p w:rsidR="00BB6ABA" w:rsidRPr="001A3783" w:rsidRDefault="00BB6ABA" w:rsidP="0064485A">
            <w:pPr>
              <w:pStyle w:val="ConsPlusNormal"/>
              <w:spacing w:line="192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</w:tcPr>
          <w:p w:rsidR="00BB6ABA" w:rsidRPr="001A3783" w:rsidRDefault="00BB6ABA" w:rsidP="0064485A">
            <w:pPr>
              <w:pStyle w:val="ConsPlusNormal"/>
              <w:spacing w:line="192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6" w:type="dxa"/>
          </w:tcPr>
          <w:p w:rsidR="00BB6ABA" w:rsidRPr="001A3783" w:rsidRDefault="00BB6ABA" w:rsidP="0064485A">
            <w:pPr>
              <w:pStyle w:val="ConsPlusNormal"/>
              <w:spacing w:line="192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B6ABA" w:rsidRPr="001A3783" w:rsidRDefault="00BB6ABA" w:rsidP="0064485A">
            <w:pPr>
              <w:pStyle w:val="ConsPlusNormal"/>
              <w:spacing w:line="192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70" w:type="dxa"/>
          </w:tcPr>
          <w:p w:rsidR="00BB6ABA" w:rsidRPr="001A3783" w:rsidRDefault="00BB6ABA" w:rsidP="0064485A">
            <w:pPr>
              <w:pStyle w:val="ConsPlusNormal"/>
              <w:spacing w:line="192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89" w:type="dxa"/>
          </w:tcPr>
          <w:p w:rsidR="00BB6ABA" w:rsidRPr="001A3783" w:rsidRDefault="00BB6ABA" w:rsidP="0064485A">
            <w:pPr>
              <w:pStyle w:val="ConsPlusNormal"/>
              <w:spacing w:line="192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70" w:type="dxa"/>
          </w:tcPr>
          <w:p w:rsidR="00BB6ABA" w:rsidRPr="001A3783" w:rsidRDefault="00BB6ABA" w:rsidP="0064485A">
            <w:pPr>
              <w:pStyle w:val="ConsPlusNormal"/>
              <w:spacing w:line="192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0" w:type="dxa"/>
          </w:tcPr>
          <w:p w:rsidR="00BB6ABA" w:rsidRPr="001A3783" w:rsidRDefault="00BB6ABA" w:rsidP="0064485A">
            <w:pPr>
              <w:pStyle w:val="ConsPlusNormal"/>
              <w:spacing w:line="192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70" w:type="dxa"/>
          </w:tcPr>
          <w:p w:rsidR="00BB6ABA" w:rsidRPr="001A3783" w:rsidRDefault="00BB6ABA" w:rsidP="0064485A">
            <w:pPr>
              <w:pStyle w:val="ConsPlusNormal"/>
              <w:spacing w:line="192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89" w:type="dxa"/>
          </w:tcPr>
          <w:p w:rsidR="00BB6ABA" w:rsidRPr="001A3783" w:rsidRDefault="00BB6ABA" w:rsidP="0064485A">
            <w:pPr>
              <w:pStyle w:val="ConsPlusNormal"/>
              <w:spacing w:line="192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70" w:type="dxa"/>
          </w:tcPr>
          <w:p w:rsidR="00BB6ABA" w:rsidRPr="001A3783" w:rsidRDefault="00BB6ABA" w:rsidP="0064485A">
            <w:pPr>
              <w:pStyle w:val="ConsPlusNormal"/>
              <w:spacing w:line="192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84" w:type="dxa"/>
          </w:tcPr>
          <w:p w:rsidR="00BB6ABA" w:rsidRPr="001A3783" w:rsidRDefault="00BB6ABA" w:rsidP="0064485A">
            <w:pPr>
              <w:pStyle w:val="ConsPlusNormal"/>
              <w:spacing w:line="192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BB6ABA" w:rsidRPr="001A3783" w:rsidTr="0064485A">
        <w:tc>
          <w:tcPr>
            <w:tcW w:w="333" w:type="dxa"/>
          </w:tcPr>
          <w:p w:rsidR="00BB6ABA" w:rsidRPr="001A3783" w:rsidRDefault="00BB6ABA" w:rsidP="0064485A">
            <w:pPr>
              <w:pStyle w:val="ConsPlusNormal"/>
              <w:spacing w:line="192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10" w:type="dxa"/>
          </w:tcPr>
          <w:p w:rsidR="00BB6ABA" w:rsidRPr="001A3783" w:rsidRDefault="00BB6ABA" w:rsidP="0064485A">
            <w:pPr>
              <w:pStyle w:val="ConsPlusNormal"/>
              <w:spacing w:line="192" w:lineRule="auto"/>
              <w:jc w:val="both"/>
              <w:rPr>
                <w:rFonts w:ascii="Times New Roman" w:hAnsi="Times New Roman" w:cs="Times New Roman"/>
              </w:rPr>
            </w:pPr>
            <w:r w:rsidRPr="001A3783">
              <w:rPr>
                <w:rFonts w:ascii="Times New Roman" w:hAnsi="Times New Roman" w:cs="Times New Roman"/>
              </w:rPr>
              <w:t>в том числе:</w:t>
            </w:r>
          </w:p>
        </w:tc>
        <w:tc>
          <w:tcPr>
            <w:tcW w:w="947" w:type="dxa"/>
          </w:tcPr>
          <w:p w:rsidR="00BB6ABA" w:rsidRPr="001A3783" w:rsidRDefault="00BB6ABA" w:rsidP="0064485A">
            <w:pPr>
              <w:pStyle w:val="ConsPlusNormal"/>
              <w:spacing w:line="192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13" w:type="dxa"/>
          </w:tcPr>
          <w:p w:rsidR="00BB6ABA" w:rsidRPr="001A3783" w:rsidRDefault="00BB6ABA" w:rsidP="0064485A">
            <w:pPr>
              <w:pStyle w:val="ConsPlusNormal"/>
              <w:spacing w:line="192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26" w:type="dxa"/>
          </w:tcPr>
          <w:p w:rsidR="00BB6ABA" w:rsidRPr="001A3783" w:rsidRDefault="00BB6ABA" w:rsidP="0064485A">
            <w:pPr>
              <w:pStyle w:val="ConsPlusNormal"/>
              <w:spacing w:line="192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84" w:type="dxa"/>
          </w:tcPr>
          <w:p w:rsidR="00BB6ABA" w:rsidRPr="001A3783" w:rsidRDefault="00BB6ABA" w:rsidP="0064485A">
            <w:pPr>
              <w:pStyle w:val="ConsPlusNormal"/>
              <w:spacing w:line="192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84" w:type="dxa"/>
          </w:tcPr>
          <w:p w:rsidR="00BB6ABA" w:rsidRPr="001A3783" w:rsidRDefault="00BB6ABA" w:rsidP="0064485A">
            <w:pPr>
              <w:pStyle w:val="ConsPlusNormal"/>
              <w:spacing w:line="192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37" w:type="dxa"/>
          </w:tcPr>
          <w:p w:rsidR="00BB6ABA" w:rsidRPr="001A3783" w:rsidRDefault="00BB6ABA" w:rsidP="0064485A">
            <w:pPr>
              <w:pStyle w:val="ConsPlusNormal"/>
              <w:spacing w:line="192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</w:tcPr>
          <w:p w:rsidR="00BB6ABA" w:rsidRPr="001A3783" w:rsidRDefault="00BB6ABA" w:rsidP="0064485A">
            <w:pPr>
              <w:pStyle w:val="ConsPlusNormal"/>
              <w:spacing w:line="192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6" w:type="dxa"/>
          </w:tcPr>
          <w:p w:rsidR="00BB6ABA" w:rsidRPr="001A3783" w:rsidRDefault="00BB6ABA" w:rsidP="0064485A">
            <w:pPr>
              <w:pStyle w:val="ConsPlusNormal"/>
              <w:spacing w:line="192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B6ABA" w:rsidRPr="001A3783" w:rsidRDefault="00BB6ABA" w:rsidP="0064485A">
            <w:pPr>
              <w:pStyle w:val="ConsPlusNormal"/>
              <w:spacing w:line="192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70" w:type="dxa"/>
          </w:tcPr>
          <w:p w:rsidR="00BB6ABA" w:rsidRPr="001A3783" w:rsidRDefault="00BB6ABA" w:rsidP="0064485A">
            <w:pPr>
              <w:pStyle w:val="ConsPlusNormal"/>
              <w:spacing w:line="192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89" w:type="dxa"/>
          </w:tcPr>
          <w:p w:rsidR="00BB6ABA" w:rsidRPr="001A3783" w:rsidRDefault="00BB6ABA" w:rsidP="0064485A">
            <w:pPr>
              <w:pStyle w:val="ConsPlusNormal"/>
              <w:spacing w:line="192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70" w:type="dxa"/>
          </w:tcPr>
          <w:p w:rsidR="00BB6ABA" w:rsidRPr="001A3783" w:rsidRDefault="00BB6ABA" w:rsidP="0064485A">
            <w:pPr>
              <w:pStyle w:val="ConsPlusNormal"/>
              <w:spacing w:line="192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0" w:type="dxa"/>
          </w:tcPr>
          <w:p w:rsidR="00BB6ABA" w:rsidRPr="001A3783" w:rsidRDefault="00BB6ABA" w:rsidP="0064485A">
            <w:pPr>
              <w:pStyle w:val="ConsPlusNormal"/>
              <w:spacing w:line="192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70" w:type="dxa"/>
          </w:tcPr>
          <w:p w:rsidR="00BB6ABA" w:rsidRPr="001A3783" w:rsidRDefault="00BB6ABA" w:rsidP="0064485A">
            <w:pPr>
              <w:pStyle w:val="ConsPlusNormal"/>
              <w:spacing w:line="192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89" w:type="dxa"/>
          </w:tcPr>
          <w:p w:rsidR="00BB6ABA" w:rsidRPr="001A3783" w:rsidRDefault="00BB6ABA" w:rsidP="0064485A">
            <w:pPr>
              <w:pStyle w:val="ConsPlusNormal"/>
              <w:spacing w:line="192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70" w:type="dxa"/>
          </w:tcPr>
          <w:p w:rsidR="00BB6ABA" w:rsidRPr="001A3783" w:rsidRDefault="00BB6ABA" w:rsidP="0064485A">
            <w:pPr>
              <w:pStyle w:val="ConsPlusNormal"/>
              <w:spacing w:line="192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84" w:type="dxa"/>
          </w:tcPr>
          <w:p w:rsidR="00BB6ABA" w:rsidRPr="001A3783" w:rsidRDefault="00BB6ABA" w:rsidP="0064485A">
            <w:pPr>
              <w:pStyle w:val="ConsPlusNormal"/>
              <w:spacing w:line="192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BB6ABA" w:rsidRPr="001A3783" w:rsidTr="0064485A">
        <w:tc>
          <w:tcPr>
            <w:tcW w:w="333" w:type="dxa"/>
          </w:tcPr>
          <w:p w:rsidR="00BB6ABA" w:rsidRPr="001A3783" w:rsidRDefault="00BB6ABA" w:rsidP="0064485A">
            <w:pPr>
              <w:pStyle w:val="ConsPlusNormal"/>
              <w:spacing w:line="192" w:lineRule="auto"/>
              <w:jc w:val="both"/>
              <w:rPr>
                <w:rFonts w:ascii="Times New Roman" w:hAnsi="Times New Roman" w:cs="Times New Roman"/>
              </w:rPr>
            </w:pPr>
            <w:r w:rsidRPr="001A3783">
              <w:rPr>
                <w:rFonts w:ascii="Times New Roman" w:hAnsi="Times New Roman" w:cs="Times New Roman"/>
              </w:rPr>
              <w:t>I.</w:t>
            </w:r>
          </w:p>
        </w:tc>
        <w:tc>
          <w:tcPr>
            <w:tcW w:w="1510" w:type="dxa"/>
          </w:tcPr>
          <w:p w:rsidR="00BB6ABA" w:rsidRPr="001A3783" w:rsidRDefault="00BB6ABA" w:rsidP="00CF2956">
            <w:pPr>
              <w:pStyle w:val="ConsPlusNormal"/>
              <w:spacing w:line="192" w:lineRule="auto"/>
              <w:jc w:val="both"/>
              <w:rPr>
                <w:rFonts w:ascii="Times New Roman" w:hAnsi="Times New Roman" w:cs="Times New Roman"/>
              </w:rPr>
            </w:pPr>
            <w:r w:rsidRPr="001A3783">
              <w:rPr>
                <w:rFonts w:ascii="Times New Roman" w:hAnsi="Times New Roman" w:cs="Times New Roman"/>
              </w:rPr>
              <w:t>Муниципаль</w:t>
            </w:r>
            <w:r w:rsidR="00147E3F">
              <w:rPr>
                <w:rFonts w:ascii="Times New Roman" w:hAnsi="Times New Roman" w:cs="Times New Roman"/>
              </w:rPr>
              <w:t>-</w:t>
            </w:r>
            <w:r w:rsidRPr="001A3783">
              <w:rPr>
                <w:rFonts w:ascii="Times New Roman" w:hAnsi="Times New Roman" w:cs="Times New Roman"/>
              </w:rPr>
              <w:t xml:space="preserve">ный долг </w:t>
            </w:r>
            <w:r w:rsidR="00147E3F">
              <w:rPr>
                <w:rFonts w:ascii="Times New Roman" w:hAnsi="Times New Roman" w:cs="Times New Roman"/>
              </w:rPr>
              <w:t>Бол</w:t>
            </w:r>
            <w:r w:rsidR="00CF2956">
              <w:rPr>
                <w:rFonts w:ascii="Times New Roman" w:hAnsi="Times New Roman" w:cs="Times New Roman"/>
              </w:rPr>
              <w:t>ьшекрепин</w:t>
            </w:r>
            <w:r w:rsidR="00147E3F">
              <w:rPr>
                <w:rFonts w:ascii="Times New Roman" w:hAnsi="Times New Roman" w:cs="Times New Roman"/>
              </w:rPr>
              <w:t xml:space="preserve">ского сельского поселения </w:t>
            </w:r>
            <w:r w:rsidRPr="001A3783">
              <w:rPr>
                <w:rFonts w:ascii="Times New Roman" w:hAnsi="Times New Roman" w:cs="Times New Roman"/>
              </w:rPr>
              <w:t>по договорам в валюте РФ, всего</w:t>
            </w:r>
          </w:p>
        </w:tc>
        <w:tc>
          <w:tcPr>
            <w:tcW w:w="947" w:type="dxa"/>
          </w:tcPr>
          <w:p w:rsidR="00BB6ABA" w:rsidRPr="001A3783" w:rsidRDefault="00BB6ABA" w:rsidP="0064485A">
            <w:pPr>
              <w:pStyle w:val="ConsPlusNormal"/>
              <w:spacing w:line="192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13" w:type="dxa"/>
          </w:tcPr>
          <w:p w:rsidR="00BB6ABA" w:rsidRPr="001A3783" w:rsidRDefault="00BB6ABA" w:rsidP="0064485A">
            <w:pPr>
              <w:pStyle w:val="ConsPlusNormal"/>
              <w:spacing w:line="192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26" w:type="dxa"/>
          </w:tcPr>
          <w:p w:rsidR="00BB6ABA" w:rsidRPr="001A3783" w:rsidRDefault="00BB6ABA" w:rsidP="0064485A">
            <w:pPr>
              <w:pStyle w:val="ConsPlusNormal"/>
              <w:spacing w:line="192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84" w:type="dxa"/>
          </w:tcPr>
          <w:p w:rsidR="00BB6ABA" w:rsidRPr="001A3783" w:rsidRDefault="00BB6ABA" w:rsidP="0064485A">
            <w:pPr>
              <w:pStyle w:val="ConsPlusNormal"/>
              <w:spacing w:line="192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84" w:type="dxa"/>
          </w:tcPr>
          <w:p w:rsidR="00BB6ABA" w:rsidRPr="001A3783" w:rsidRDefault="00BB6ABA" w:rsidP="0064485A">
            <w:pPr>
              <w:pStyle w:val="ConsPlusNormal"/>
              <w:spacing w:line="192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37" w:type="dxa"/>
          </w:tcPr>
          <w:p w:rsidR="00BB6ABA" w:rsidRPr="001A3783" w:rsidRDefault="00BB6ABA" w:rsidP="0064485A">
            <w:pPr>
              <w:pStyle w:val="ConsPlusNormal"/>
              <w:spacing w:line="192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</w:tcPr>
          <w:p w:rsidR="00BB6ABA" w:rsidRPr="001A3783" w:rsidRDefault="00BB6ABA" w:rsidP="0064485A">
            <w:pPr>
              <w:pStyle w:val="ConsPlusNormal"/>
              <w:spacing w:line="192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6" w:type="dxa"/>
          </w:tcPr>
          <w:p w:rsidR="00BB6ABA" w:rsidRPr="001A3783" w:rsidRDefault="00BB6ABA" w:rsidP="0064485A">
            <w:pPr>
              <w:pStyle w:val="ConsPlusNormal"/>
              <w:spacing w:line="192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B6ABA" w:rsidRPr="001A3783" w:rsidRDefault="00BB6ABA" w:rsidP="0064485A">
            <w:pPr>
              <w:pStyle w:val="ConsPlusNormal"/>
              <w:spacing w:line="192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70" w:type="dxa"/>
          </w:tcPr>
          <w:p w:rsidR="00BB6ABA" w:rsidRPr="001A3783" w:rsidRDefault="00BB6ABA" w:rsidP="0064485A">
            <w:pPr>
              <w:pStyle w:val="ConsPlusNormal"/>
              <w:spacing w:line="192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89" w:type="dxa"/>
          </w:tcPr>
          <w:p w:rsidR="00BB6ABA" w:rsidRPr="001A3783" w:rsidRDefault="00BB6ABA" w:rsidP="0064485A">
            <w:pPr>
              <w:pStyle w:val="ConsPlusNormal"/>
              <w:spacing w:line="192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70" w:type="dxa"/>
          </w:tcPr>
          <w:p w:rsidR="00BB6ABA" w:rsidRPr="001A3783" w:rsidRDefault="00BB6ABA" w:rsidP="0064485A">
            <w:pPr>
              <w:pStyle w:val="ConsPlusNormal"/>
              <w:spacing w:line="192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0" w:type="dxa"/>
          </w:tcPr>
          <w:p w:rsidR="00BB6ABA" w:rsidRPr="001A3783" w:rsidRDefault="00BB6ABA" w:rsidP="0064485A">
            <w:pPr>
              <w:pStyle w:val="ConsPlusNormal"/>
              <w:spacing w:line="192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70" w:type="dxa"/>
          </w:tcPr>
          <w:p w:rsidR="00BB6ABA" w:rsidRPr="001A3783" w:rsidRDefault="00BB6ABA" w:rsidP="0064485A">
            <w:pPr>
              <w:pStyle w:val="ConsPlusNormal"/>
              <w:spacing w:line="192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89" w:type="dxa"/>
          </w:tcPr>
          <w:p w:rsidR="00BB6ABA" w:rsidRPr="001A3783" w:rsidRDefault="00BB6ABA" w:rsidP="0064485A">
            <w:pPr>
              <w:pStyle w:val="ConsPlusNormal"/>
              <w:spacing w:line="192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70" w:type="dxa"/>
          </w:tcPr>
          <w:p w:rsidR="00BB6ABA" w:rsidRPr="001A3783" w:rsidRDefault="00BB6ABA" w:rsidP="0064485A">
            <w:pPr>
              <w:pStyle w:val="ConsPlusNormal"/>
              <w:spacing w:line="192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84" w:type="dxa"/>
          </w:tcPr>
          <w:p w:rsidR="00BB6ABA" w:rsidRPr="001A3783" w:rsidRDefault="00BB6ABA" w:rsidP="0064485A">
            <w:pPr>
              <w:pStyle w:val="ConsPlusNormal"/>
              <w:spacing w:line="192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BB6ABA" w:rsidRPr="001A3783" w:rsidTr="0064485A">
        <w:tc>
          <w:tcPr>
            <w:tcW w:w="333" w:type="dxa"/>
          </w:tcPr>
          <w:p w:rsidR="00BB6ABA" w:rsidRPr="001A3783" w:rsidRDefault="00BB6ABA" w:rsidP="0064485A">
            <w:pPr>
              <w:pStyle w:val="ConsPlusNormal"/>
              <w:spacing w:line="192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10" w:type="dxa"/>
          </w:tcPr>
          <w:p w:rsidR="00BB6ABA" w:rsidRPr="001A3783" w:rsidRDefault="00BB6ABA" w:rsidP="0064485A">
            <w:pPr>
              <w:pStyle w:val="ConsPlusNormal"/>
              <w:spacing w:line="192" w:lineRule="auto"/>
              <w:jc w:val="both"/>
              <w:rPr>
                <w:rFonts w:ascii="Times New Roman" w:hAnsi="Times New Roman" w:cs="Times New Roman"/>
              </w:rPr>
            </w:pPr>
            <w:r w:rsidRPr="001A3783">
              <w:rPr>
                <w:rFonts w:ascii="Times New Roman" w:hAnsi="Times New Roman" w:cs="Times New Roman"/>
              </w:rPr>
              <w:t>из него:</w:t>
            </w:r>
          </w:p>
        </w:tc>
        <w:tc>
          <w:tcPr>
            <w:tcW w:w="947" w:type="dxa"/>
          </w:tcPr>
          <w:p w:rsidR="00BB6ABA" w:rsidRPr="001A3783" w:rsidRDefault="00BB6ABA" w:rsidP="0064485A">
            <w:pPr>
              <w:pStyle w:val="ConsPlusNormal"/>
              <w:spacing w:line="192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13" w:type="dxa"/>
          </w:tcPr>
          <w:p w:rsidR="00BB6ABA" w:rsidRPr="001A3783" w:rsidRDefault="00BB6ABA" w:rsidP="0064485A">
            <w:pPr>
              <w:pStyle w:val="ConsPlusNormal"/>
              <w:spacing w:line="192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26" w:type="dxa"/>
          </w:tcPr>
          <w:p w:rsidR="00BB6ABA" w:rsidRPr="001A3783" w:rsidRDefault="00BB6ABA" w:rsidP="0064485A">
            <w:pPr>
              <w:pStyle w:val="ConsPlusNormal"/>
              <w:spacing w:line="192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84" w:type="dxa"/>
          </w:tcPr>
          <w:p w:rsidR="00BB6ABA" w:rsidRPr="001A3783" w:rsidRDefault="00BB6ABA" w:rsidP="0064485A">
            <w:pPr>
              <w:pStyle w:val="ConsPlusNormal"/>
              <w:spacing w:line="192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84" w:type="dxa"/>
          </w:tcPr>
          <w:p w:rsidR="00BB6ABA" w:rsidRPr="001A3783" w:rsidRDefault="00BB6ABA" w:rsidP="0064485A">
            <w:pPr>
              <w:pStyle w:val="ConsPlusNormal"/>
              <w:spacing w:line="192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37" w:type="dxa"/>
          </w:tcPr>
          <w:p w:rsidR="00BB6ABA" w:rsidRPr="001A3783" w:rsidRDefault="00BB6ABA" w:rsidP="0064485A">
            <w:pPr>
              <w:pStyle w:val="ConsPlusNormal"/>
              <w:spacing w:line="192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</w:tcPr>
          <w:p w:rsidR="00BB6ABA" w:rsidRPr="001A3783" w:rsidRDefault="00BB6ABA" w:rsidP="0064485A">
            <w:pPr>
              <w:pStyle w:val="ConsPlusNormal"/>
              <w:spacing w:line="192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6" w:type="dxa"/>
          </w:tcPr>
          <w:p w:rsidR="00BB6ABA" w:rsidRPr="001A3783" w:rsidRDefault="00BB6ABA" w:rsidP="0064485A">
            <w:pPr>
              <w:pStyle w:val="ConsPlusNormal"/>
              <w:spacing w:line="192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B6ABA" w:rsidRPr="001A3783" w:rsidRDefault="00BB6ABA" w:rsidP="0064485A">
            <w:pPr>
              <w:pStyle w:val="ConsPlusNormal"/>
              <w:spacing w:line="192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70" w:type="dxa"/>
          </w:tcPr>
          <w:p w:rsidR="00BB6ABA" w:rsidRPr="001A3783" w:rsidRDefault="00BB6ABA" w:rsidP="0064485A">
            <w:pPr>
              <w:pStyle w:val="ConsPlusNormal"/>
              <w:spacing w:line="192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89" w:type="dxa"/>
          </w:tcPr>
          <w:p w:rsidR="00BB6ABA" w:rsidRPr="001A3783" w:rsidRDefault="00BB6ABA" w:rsidP="0064485A">
            <w:pPr>
              <w:pStyle w:val="ConsPlusNormal"/>
              <w:spacing w:line="192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70" w:type="dxa"/>
          </w:tcPr>
          <w:p w:rsidR="00BB6ABA" w:rsidRPr="001A3783" w:rsidRDefault="00BB6ABA" w:rsidP="0064485A">
            <w:pPr>
              <w:pStyle w:val="ConsPlusNormal"/>
              <w:spacing w:line="192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0" w:type="dxa"/>
          </w:tcPr>
          <w:p w:rsidR="00BB6ABA" w:rsidRPr="001A3783" w:rsidRDefault="00BB6ABA" w:rsidP="0064485A">
            <w:pPr>
              <w:pStyle w:val="ConsPlusNormal"/>
              <w:spacing w:line="192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70" w:type="dxa"/>
          </w:tcPr>
          <w:p w:rsidR="00BB6ABA" w:rsidRPr="001A3783" w:rsidRDefault="00BB6ABA" w:rsidP="0064485A">
            <w:pPr>
              <w:pStyle w:val="ConsPlusNormal"/>
              <w:spacing w:line="192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89" w:type="dxa"/>
          </w:tcPr>
          <w:p w:rsidR="00BB6ABA" w:rsidRPr="001A3783" w:rsidRDefault="00BB6ABA" w:rsidP="0064485A">
            <w:pPr>
              <w:pStyle w:val="ConsPlusNormal"/>
              <w:spacing w:line="192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70" w:type="dxa"/>
          </w:tcPr>
          <w:p w:rsidR="00BB6ABA" w:rsidRPr="001A3783" w:rsidRDefault="00BB6ABA" w:rsidP="0064485A">
            <w:pPr>
              <w:pStyle w:val="ConsPlusNormal"/>
              <w:spacing w:line="192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84" w:type="dxa"/>
          </w:tcPr>
          <w:p w:rsidR="00BB6ABA" w:rsidRPr="001A3783" w:rsidRDefault="00BB6ABA" w:rsidP="0064485A">
            <w:pPr>
              <w:pStyle w:val="ConsPlusNormal"/>
              <w:spacing w:line="192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BB6ABA" w:rsidRPr="001A3783" w:rsidTr="0064485A">
        <w:tc>
          <w:tcPr>
            <w:tcW w:w="333" w:type="dxa"/>
          </w:tcPr>
          <w:p w:rsidR="00BB6ABA" w:rsidRPr="001A3783" w:rsidRDefault="00BB6ABA" w:rsidP="0064485A">
            <w:pPr>
              <w:pStyle w:val="ConsPlusNormal"/>
              <w:spacing w:line="192" w:lineRule="auto"/>
              <w:jc w:val="both"/>
              <w:rPr>
                <w:rFonts w:ascii="Times New Roman" w:hAnsi="Times New Roman" w:cs="Times New Roman"/>
              </w:rPr>
            </w:pPr>
            <w:r w:rsidRPr="001A378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10" w:type="dxa"/>
          </w:tcPr>
          <w:p w:rsidR="00BB6ABA" w:rsidRPr="001A3783" w:rsidRDefault="00BB6ABA" w:rsidP="0064485A">
            <w:pPr>
              <w:pStyle w:val="ConsPlusNormal"/>
              <w:spacing w:line="192" w:lineRule="auto"/>
              <w:jc w:val="both"/>
              <w:rPr>
                <w:rFonts w:ascii="Times New Roman" w:hAnsi="Times New Roman" w:cs="Times New Roman"/>
              </w:rPr>
            </w:pPr>
            <w:r w:rsidRPr="001A3783">
              <w:rPr>
                <w:rFonts w:ascii="Times New Roman" w:hAnsi="Times New Roman" w:cs="Times New Roman"/>
              </w:rPr>
              <w:t>основной долг по бюджетным кредитам</w:t>
            </w:r>
          </w:p>
        </w:tc>
        <w:tc>
          <w:tcPr>
            <w:tcW w:w="947" w:type="dxa"/>
          </w:tcPr>
          <w:p w:rsidR="00BB6ABA" w:rsidRPr="001A3783" w:rsidRDefault="00BB6ABA" w:rsidP="0064485A">
            <w:pPr>
              <w:pStyle w:val="ConsPlusNormal"/>
              <w:spacing w:line="192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13" w:type="dxa"/>
          </w:tcPr>
          <w:p w:rsidR="00BB6ABA" w:rsidRPr="001A3783" w:rsidRDefault="00BB6ABA" w:rsidP="0064485A">
            <w:pPr>
              <w:pStyle w:val="ConsPlusNormal"/>
              <w:spacing w:line="192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26" w:type="dxa"/>
          </w:tcPr>
          <w:p w:rsidR="00BB6ABA" w:rsidRPr="001A3783" w:rsidRDefault="00BB6ABA" w:rsidP="0064485A">
            <w:pPr>
              <w:pStyle w:val="ConsPlusNormal"/>
              <w:spacing w:line="192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84" w:type="dxa"/>
          </w:tcPr>
          <w:p w:rsidR="00BB6ABA" w:rsidRPr="001A3783" w:rsidRDefault="00BB6ABA" w:rsidP="0064485A">
            <w:pPr>
              <w:pStyle w:val="ConsPlusNormal"/>
              <w:spacing w:line="192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84" w:type="dxa"/>
          </w:tcPr>
          <w:p w:rsidR="00BB6ABA" w:rsidRPr="001A3783" w:rsidRDefault="00BB6ABA" w:rsidP="0064485A">
            <w:pPr>
              <w:pStyle w:val="ConsPlusNormal"/>
              <w:spacing w:line="192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37" w:type="dxa"/>
          </w:tcPr>
          <w:p w:rsidR="00BB6ABA" w:rsidRPr="001A3783" w:rsidRDefault="00BB6ABA" w:rsidP="0064485A">
            <w:pPr>
              <w:pStyle w:val="ConsPlusNormal"/>
              <w:spacing w:line="192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</w:tcPr>
          <w:p w:rsidR="00BB6ABA" w:rsidRPr="001A3783" w:rsidRDefault="00BB6ABA" w:rsidP="0064485A">
            <w:pPr>
              <w:pStyle w:val="ConsPlusNormal"/>
              <w:spacing w:line="192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6" w:type="dxa"/>
          </w:tcPr>
          <w:p w:rsidR="00BB6ABA" w:rsidRPr="001A3783" w:rsidRDefault="00BB6ABA" w:rsidP="0064485A">
            <w:pPr>
              <w:pStyle w:val="ConsPlusNormal"/>
              <w:spacing w:line="192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B6ABA" w:rsidRPr="001A3783" w:rsidRDefault="00BB6ABA" w:rsidP="0064485A">
            <w:pPr>
              <w:pStyle w:val="ConsPlusNormal"/>
              <w:spacing w:line="192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70" w:type="dxa"/>
          </w:tcPr>
          <w:p w:rsidR="00BB6ABA" w:rsidRPr="001A3783" w:rsidRDefault="00BB6ABA" w:rsidP="0064485A">
            <w:pPr>
              <w:pStyle w:val="ConsPlusNormal"/>
              <w:spacing w:line="192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89" w:type="dxa"/>
          </w:tcPr>
          <w:p w:rsidR="00BB6ABA" w:rsidRPr="001A3783" w:rsidRDefault="00BB6ABA" w:rsidP="0064485A">
            <w:pPr>
              <w:pStyle w:val="ConsPlusNormal"/>
              <w:spacing w:line="192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70" w:type="dxa"/>
          </w:tcPr>
          <w:p w:rsidR="00BB6ABA" w:rsidRPr="001A3783" w:rsidRDefault="00BB6ABA" w:rsidP="0064485A">
            <w:pPr>
              <w:pStyle w:val="ConsPlusNormal"/>
              <w:spacing w:line="192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0" w:type="dxa"/>
          </w:tcPr>
          <w:p w:rsidR="00BB6ABA" w:rsidRPr="001A3783" w:rsidRDefault="00BB6ABA" w:rsidP="0064485A">
            <w:pPr>
              <w:pStyle w:val="ConsPlusNormal"/>
              <w:spacing w:line="192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70" w:type="dxa"/>
          </w:tcPr>
          <w:p w:rsidR="00BB6ABA" w:rsidRPr="001A3783" w:rsidRDefault="00BB6ABA" w:rsidP="0064485A">
            <w:pPr>
              <w:pStyle w:val="ConsPlusNormal"/>
              <w:spacing w:line="192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89" w:type="dxa"/>
          </w:tcPr>
          <w:p w:rsidR="00BB6ABA" w:rsidRPr="001A3783" w:rsidRDefault="00BB6ABA" w:rsidP="0064485A">
            <w:pPr>
              <w:pStyle w:val="ConsPlusNormal"/>
              <w:spacing w:line="192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70" w:type="dxa"/>
          </w:tcPr>
          <w:p w:rsidR="00BB6ABA" w:rsidRPr="001A3783" w:rsidRDefault="00BB6ABA" w:rsidP="0064485A">
            <w:pPr>
              <w:pStyle w:val="ConsPlusNormal"/>
              <w:spacing w:line="192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84" w:type="dxa"/>
          </w:tcPr>
          <w:p w:rsidR="00BB6ABA" w:rsidRPr="001A3783" w:rsidRDefault="00BB6ABA" w:rsidP="0064485A">
            <w:pPr>
              <w:pStyle w:val="ConsPlusNormal"/>
              <w:spacing w:line="192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BB6ABA" w:rsidRPr="001A3783" w:rsidTr="0064485A">
        <w:tc>
          <w:tcPr>
            <w:tcW w:w="333" w:type="dxa"/>
          </w:tcPr>
          <w:p w:rsidR="00BB6ABA" w:rsidRPr="001A3783" w:rsidRDefault="00BB6ABA" w:rsidP="0064485A">
            <w:pPr>
              <w:pStyle w:val="ConsPlusNormal"/>
              <w:spacing w:line="192" w:lineRule="auto"/>
              <w:jc w:val="both"/>
              <w:rPr>
                <w:rFonts w:ascii="Times New Roman" w:hAnsi="Times New Roman" w:cs="Times New Roman"/>
              </w:rPr>
            </w:pPr>
            <w:r w:rsidRPr="001A378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10" w:type="dxa"/>
          </w:tcPr>
          <w:p w:rsidR="00BB6ABA" w:rsidRPr="001A3783" w:rsidRDefault="00BB6ABA" w:rsidP="0064485A">
            <w:pPr>
              <w:pStyle w:val="ConsPlusNormal"/>
              <w:spacing w:line="192" w:lineRule="auto"/>
              <w:jc w:val="both"/>
              <w:rPr>
                <w:rFonts w:ascii="Times New Roman" w:hAnsi="Times New Roman" w:cs="Times New Roman"/>
              </w:rPr>
            </w:pPr>
            <w:r w:rsidRPr="001A3783">
              <w:rPr>
                <w:rFonts w:ascii="Times New Roman" w:hAnsi="Times New Roman" w:cs="Times New Roman"/>
              </w:rPr>
              <w:t>основной долг по кредитным соглашениям и договорам</w:t>
            </w:r>
          </w:p>
        </w:tc>
        <w:tc>
          <w:tcPr>
            <w:tcW w:w="947" w:type="dxa"/>
          </w:tcPr>
          <w:p w:rsidR="00BB6ABA" w:rsidRPr="001A3783" w:rsidRDefault="00BB6ABA" w:rsidP="0064485A">
            <w:pPr>
              <w:pStyle w:val="ConsPlusNormal"/>
              <w:spacing w:line="192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13" w:type="dxa"/>
          </w:tcPr>
          <w:p w:rsidR="00BB6ABA" w:rsidRPr="001A3783" w:rsidRDefault="00BB6ABA" w:rsidP="0064485A">
            <w:pPr>
              <w:pStyle w:val="ConsPlusNormal"/>
              <w:spacing w:line="192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26" w:type="dxa"/>
          </w:tcPr>
          <w:p w:rsidR="00BB6ABA" w:rsidRPr="001A3783" w:rsidRDefault="00BB6ABA" w:rsidP="0064485A">
            <w:pPr>
              <w:pStyle w:val="ConsPlusNormal"/>
              <w:spacing w:line="192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84" w:type="dxa"/>
          </w:tcPr>
          <w:p w:rsidR="00BB6ABA" w:rsidRPr="001A3783" w:rsidRDefault="00BB6ABA" w:rsidP="0064485A">
            <w:pPr>
              <w:pStyle w:val="ConsPlusNormal"/>
              <w:spacing w:line="192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84" w:type="dxa"/>
          </w:tcPr>
          <w:p w:rsidR="00BB6ABA" w:rsidRPr="001A3783" w:rsidRDefault="00BB6ABA" w:rsidP="0064485A">
            <w:pPr>
              <w:pStyle w:val="ConsPlusNormal"/>
              <w:spacing w:line="192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37" w:type="dxa"/>
          </w:tcPr>
          <w:p w:rsidR="00BB6ABA" w:rsidRPr="001A3783" w:rsidRDefault="00BB6ABA" w:rsidP="0064485A">
            <w:pPr>
              <w:pStyle w:val="ConsPlusNormal"/>
              <w:spacing w:line="192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</w:tcPr>
          <w:p w:rsidR="00BB6ABA" w:rsidRPr="001A3783" w:rsidRDefault="00BB6ABA" w:rsidP="0064485A">
            <w:pPr>
              <w:pStyle w:val="ConsPlusNormal"/>
              <w:spacing w:line="192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6" w:type="dxa"/>
          </w:tcPr>
          <w:p w:rsidR="00BB6ABA" w:rsidRPr="001A3783" w:rsidRDefault="00BB6ABA" w:rsidP="0064485A">
            <w:pPr>
              <w:pStyle w:val="ConsPlusNormal"/>
              <w:spacing w:line="192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B6ABA" w:rsidRPr="001A3783" w:rsidRDefault="00BB6ABA" w:rsidP="0064485A">
            <w:pPr>
              <w:pStyle w:val="ConsPlusNormal"/>
              <w:spacing w:line="192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70" w:type="dxa"/>
          </w:tcPr>
          <w:p w:rsidR="00BB6ABA" w:rsidRPr="001A3783" w:rsidRDefault="00BB6ABA" w:rsidP="0064485A">
            <w:pPr>
              <w:pStyle w:val="ConsPlusNormal"/>
              <w:spacing w:line="192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89" w:type="dxa"/>
          </w:tcPr>
          <w:p w:rsidR="00BB6ABA" w:rsidRPr="001A3783" w:rsidRDefault="00BB6ABA" w:rsidP="0064485A">
            <w:pPr>
              <w:pStyle w:val="ConsPlusNormal"/>
              <w:spacing w:line="192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70" w:type="dxa"/>
          </w:tcPr>
          <w:p w:rsidR="00BB6ABA" w:rsidRPr="001A3783" w:rsidRDefault="00BB6ABA" w:rsidP="0064485A">
            <w:pPr>
              <w:pStyle w:val="ConsPlusNormal"/>
              <w:spacing w:line="192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0" w:type="dxa"/>
          </w:tcPr>
          <w:p w:rsidR="00BB6ABA" w:rsidRPr="001A3783" w:rsidRDefault="00BB6ABA" w:rsidP="0064485A">
            <w:pPr>
              <w:pStyle w:val="ConsPlusNormal"/>
              <w:spacing w:line="192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70" w:type="dxa"/>
          </w:tcPr>
          <w:p w:rsidR="00BB6ABA" w:rsidRPr="001A3783" w:rsidRDefault="00BB6ABA" w:rsidP="0064485A">
            <w:pPr>
              <w:pStyle w:val="ConsPlusNormal"/>
              <w:spacing w:line="192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89" w:type="dxa"/>
          </w:tcPr>
          <w:p w:rsidR="00BB6ABA" w:rsidRPr="001A3783" w:rsidRDefault="00BB6ABA" w:rsidP="0064485A">
            <w:pPr>
              <w:pStyle w:val="ConsPlusNormal"/>
              <w:spacing w:line="192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70" w:type="dxa"/>
          </w:tcPr>
          <w:p w:rsidR="00BB6ABA" w:rsidRPr="001A3783" w:rsidRDefault="00BB6ABA" w:rsidP="0064485A">
            <w:pPr>
              <w:pStyle w:val="ConsPlusNormal"/>
              <w:spacing w:line="192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84" w:type="dxa"/>
          </w:tcPr>
          <w:p w:rsidR="00BB6ABA" w:rsidRPr="001A3783" w:rsidRDefault="00BB6ABA" w:rsidP="0064485A">
            <w:pPr>
              <w:pStyle w:val="ConsPlusNormal"/>
              <w:spacing w:line="192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BB6ABA" w:rsidRPr="001A3783" w:rsidTr="0064485A">
        <w:tc>
          <w:tcPr>
            <w:tcW w:w="333" w:type="dxa"/>
          </w:tcPr>
          <w:p w:rsidR="00BB6ABA" w:rsidRPr="001A3783" w:rsidRDefault="00BB6ABA" w:rsidP="0064485A">
            <w:pPr>
              <w:pStyle w:val="ConsPlusNormal"/>
              <w:spacing w:line="192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10" w:type="dxa"/>
          </w:tcPr>
          <w:p w:rsidR="00BB6ABA" w:rsidRPr="001A3783" w:rsidRDefault="00BB6ABA" w:rsidP="0064485A">
            <w:pPr>
              <w:pStyle w:val="ConsPlusNormal"/>
              <w:spacing w:line="192" w:lineRule="auto"/>
              <w:jc w:val="both"/>
              <w:rPr>
                <w:rFonts w:ascii="Times New Roman" w:hAnsi="Times New Roman" w:cs="Times New Roman"/>
              </w:rPr>
            </w:pPr>
            <w:r w:rsidRPr="001A3783">
              <w:rPr>
                <w:rFonts w:ascii="Times New Roman" w:hAnsi="Times New Roman" w:cs="Times New Roman"/>
              </w:rPr>
              <w:t>номинальная сумма долга по муниципальным ценным бумагам</w:t>
            </w:r>
          </w:p>
        </w:tc>
        <w:tc>
          <w:tcPr>
            <w:tcW w:w="947" w:type="dxa"/>
          </w:tcPr>
          <w:p w:rsidR="00BB6ABA" w:rsidRPr="001A3783" w:rsidRDefault="00BB6ABA" w:rsidP="0064485A">
            <w:pPr>
              <w:pStyle w:val="ConsPlusNormal"/>
              <w:spacing w:line="192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13" w:type="dxa"/>
          </w:tcPr>
          <w:p w:rsidR="00BB6ABA" w:rsidRPr="001A3783" w:rsidRDefault="00BB6ABA" w:rsidP="0064485A">
            <w:pPr>
              <w:pStyle w:val="ConsPlusNormal"/>
              <w:spacing w:line="192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26" w:type="dxa"/>
          </w:tcPr>
          <w:p w:rsidR="00BB6ABA" w:rsidRPr="001A3783" w:rsidRDefault="00BB6ABA" w:rsidP="0064485A">
            <w:pPr>
              <w:pStyle w:val="ConsPlusNormal"/>
              <w:spacing w:line="192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84" w:type="dxa"/>
          </w:tcPr>
          <w:p w:rsidR="00BB6ABA" w:rsidRPr="001A3783" w:rsidRDefault="00BB6ABA" w:rsidP="0064485A">
            <w:pPr>
              <w:pStyle w:val="ConsPlusNormal"/>
              <w:spacing w:line="192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84" w:type="dxa"/>
          </w:tcPr>
          <w:p w:rsidR="00BB6ABA" w:rsidRPr="001A3783" w:rsidRDefault="00BB6ABA" w:rsidP="0064485A">
            <w:pPr>
              <w:pStyle w:val="ConsPlusNormal"/>
              <w:spacing w:line="192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37" w:type="dxa"/>
          </w:tcPr>
          <w:p w:rsidR="00BB6ABA" w:rsidRPr="001A3783" w:rsidRDefault="00BB6ABA" w:rsidP="0064485A">
            <w:pPr>
              <w:pStyle w:val="ConsPlusNormal"/>
              <w:spacing w:line="192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</w:tcPr>
          <w:p w:rsidR="00BB6ABA" w:rsidRPr="001A3783" w:rsidRDefault="00BB6ABA" w:rsidP="0064485A">
            <w:pPr>
              <w:pStyle w:val="ConsPlusNormal"/>
              <w:spacing w:line="192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6" w:type="dxa"/>
          </w:tcPr>
          <w:p w:rsidR="00BB6ABA" w:rsidRPr="001A3783" w:rsidRDefault="00BB6ABA" w:rsidP="0064485A">
            <w:pPr>
              <w:pStyle w:val="ConsPlusNormal"/>
              <w:spacing w:line="192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B6ABA" w:rsidRPr="001A3783" w:rsidRDefault="00BB6ABA" w:rsidP="0064485A">
            <w:pPr>
              <w:pStyle w:val="ConsPlusNormal"/>
              <w:spacing w:line="192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70" w:type="dxa"/>
          </w:tcPr>
          <w:p w:rsidR="00BB6ABA" w:rsidRPr="001A3783" w:rsidRDefault="00BB6ABA" w:rsidP="0064485A">
            <w:pPr>
              <w:pStyle w:val="ConsPlusNormal"/>
              <w:spacing w:line="192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89" w:type="dxa"/>
          </w:tcPr>
          <w:p w:rsidR="00BB6ABA" w:rsidRPr="001A3783" w:rsidRDefault="00BB6ABA" w:rsidP="0064485A">
            <w:pPr>
              <w:pStyle w:val="ConsPlusNormal"/>
              <w:spacing w:line="192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70" w:type="dxa"/>
          </w:tcPr>
          <w:p w:rsidR="00BB6ABA" w:rsidRPr="001A3783" w:rsidRDefault="00BB6ABA" w:rsidP="0064485A">
            <w:pPr>
              <w:pStyle w:val="ConsPlusNormal"/>
              <w:spacing w:line="192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0" w:type="dxa"/>
          </w:tcPr>
          <w:p w:rsidR="00BB6ABA" w:rsidRPr="001A3783" w:rsidRDefault="00BB6ABA" w:rsidP="0064485A">
            <w:pPr>
              <w:pStyle w:val="ConsPlusNormal"/>
              <w:spacing w:line="192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70" w:type="dxa"/>
          </w:tcPr>
          <w:p w:rsidR="00BB6ABA" w:rsidRPr="001A3783" w:rsidRDefault="00BB6ABA" w:rsidP="0064485A">
            <w:pPr>
              <w:pStyle w:val="ConsPlusNormal"/>
              <w:spacing w:line="192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89" w:type="dxa"/>
          </w:tcPr>
          <w:p w:rsidR="00BB6ABA" w:rsidRPr="001A3783" w:rsidRDefault="00BB6ABA" w:rsidP="0064485A">
            <w:pPr>
              <w:pStyle w:val="ConsPlusNormal"/>
              <w:spacing w:line="192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70" w:type="dxa"/>
          </w:tcPr>
          <w:p w:rsidR="00BB6ABA" w:rsidRPr="001A3783" w:rsidRDefault="00BB6ABA" w:rsidP="0064485A">
            <w:pPr>
              <w:pStyle w:val="ConsPlusNormal"/>
              <w:spacing w:line="192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84" w:type="dxa"/>
          </w:tcPr>
          <w:p w:rsidR="00BB6ABA" w:rsidRPr="001A3783" w:rsidRDefault="00BB6ABA" w:rsidP="0064485A">
            <w:pPr>
              <w:pStyle w:val="ConsPlusNormal"/>
              <w:spacing w:line="192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BB6ABA" w:rsidRPr="001A3783" w:rsidTr="0064485A">
        <w:tc>
          <w:tcPr>
            <w:tcW w:w="333" w:type="dxa"/>
          </w:tcPr>
          <w:p w:rsidR="00BB6ABA" w:rsidRPr="001A3783" w:rsidRDefault="00BB6ABA" w:rsidP="0064485A">
            <w:pPr>
              <w:pStyle w:val="ConsPlusNormal"/>
              <w:spacing w:line="192" w:lineRule="auto"/>
              <w:jc w:val="both"/>
              <w:rPr>
                <w:rFonts w:ascii="Times New Roman" w:hAnsi="Times New Roman" w:cs="Times New Roman"/>
              </w:rPr>
            </w:pPr>
            <w:r w:rsidRPr="001A378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10" w:type="dxa"/>
          </w:tcPr>
          <w:p w:rsidR="00BB6ABA" w:rsidRPr="001A3783" w:rsidRDefault="00BB6ABA" w:rsidP="0064485A">
            <w:pPr>
              <w:pStyle w:val="ConsPlusNormal"/>
              <w:spacing w:line="192" w:lineRule="auto"/>
              <w:jc w:val="both"/>
              <w:rPr>
                <w:rFonts w:ascii="Times New Roman" w:hAnsi="Times New Roman" w:cs="Times New Roman"/>
              </w:rPr>
            </w:pPr>
            <w:r w:rsidRPr="001A3783">
              <w:rPr>
                <w:rFonts w:ascii="Times New Roman" w:hAnsi="Times New Roman" w:cs="Times New Roman"/>
              </w:rPr>
              <w:t>обязательства, вытекающие из муниципальных гарантий</w:t>
            </w:r>
          </w:p>
        </w:tc>
        <w:tc>
          <w:tcPr>
            <w:tcW w:w="947" w:type="dxa"/>
          </w:tcPr>
          <w:p w:rsidR="00BB6ABA" w:rsidRPr="001A3783" w:rsidRDefault="00BB6ABA" w:rsidP="0064485A">
            <w:pPr>
              <w:pStyle w:val="ConsPlusNormal"/>
              <w:spacing w:line="192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13" w:type="dxa"/>
          </w:tcPr>
          <w:p w:rsidR="00BB6ABA" w:rsidRPr="001A3783" w:rsidRDefault="00BB6ABA" w:rsidP="0064485A">
            <w:pPr>
              <w:pStyle w:val="ConsPlusNormal"/>
              <w:spacing w:line="192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26" w:type="dxa"/>
          </w:tcPr>
          <w:p w:rsidR="00BB6ABA" w:rsidRPr="001A3783" w:rsidRDefault="00BB6ABA" w:rsidP="0064485A">
            <w:pPr>
              <w:pStyle w:val="ConsPlusNormal"/>
              <w:spacing w:line="192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84" w:type="dxa"/>
          </w:tcPr>
          <w:p w:rsidR="00BB6ABA" w:rsidRPr="001A3783" w:rsidRDefault="00BB6ABA" w:rsidP="0064485A">
            <w:pPr>
              <w:pStyle w:val="ConsPlusNormal"/>
              <w:spacing w:line="192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84" w:type="dxa"/>
          </w:tcPr>
          <w:p w:rsidR="00BB6ABA" w:rsidRPr="001A3783" w:rsidRDefault="00BB6ABA" w:rsidP="0064485A">
            <w:pPr>
              <w:pStyle w:val="ConsPlusNormal"/>
              <w:spacing w:line="192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37" w:type="dxa"/>
          </w:tcPr>
          <w:p w:rsidR="00BB6ABA" w:rsidRPr="001A3783" w:rsidRDefault="00BB6ABA" w:rsidP="0064485A">
            <w:pPr>
              <w:pStyle w:val="ConsPlusNormal"/>
              <w:spacing w:line="192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</w:tcPr>
          <w:p w:rsidR="00BB6ABA" w:rsidRPr="001A3783" w:rsidRDefault="00BB6ABA" w:rsidP="0064485A">
            <w:pPr>
              <w:pStyle w:val="ConsPlusNormal"/>
              <w:spacing w:line="192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6" w:type="dxa"/>
          </w:tcPr>
          <w:p w:rsidR="00BB6ABA" w:rsidRPr="001A3783" w:rsidRDefault="00BB6ABA" w:rsidP="0064485A">
            <w:pPr>
              <w:pStyle w:val="ConsPlusNormal"/>
              <w:spacing w:line="192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B6ABA" w:rsidRPr="001A3783" w:rsidRDefault="00BB6ABA" w:rsidP="0064485A">
            <w:pPr>
              <w:pStyle w:val="ConsPlusNormal"/>
              <w:spacing w:line="192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70" w:type="dxa"/>
          </w:tcPr>
          <w:p w:rsidR="00BB6ABA" w:rsidRPr="001A3783" w:rsidRDefault="00BB6ABA" w:rsidP="0064485A">
            <w:pPr>
              <w:pStyle w:val="ConsPlusNormal"/>
              <w:spacing w:line="192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89" w:type="dxa"/>
          </w:tcPr>
          <w:p w:rsidR="00BB6ABA" w:rsidRPr="001A3783" w:rsidRDefault="00BB6ABA" w:rsidP="0064485A">
            <w:pPr>
              <w:pStyle w:val="ConsPlusNormal"/>
              <w:spacing w:line="192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70" w:type="dxa"/>
          </w:tcPr>
          <w:p w:rsidR="00BB6ABA" w:rsidRPr="001A3783" w:rsidRDefault="00BB6ABA" w:rsidP="0064485A">
            <w:pPr>
              <w:pStyle w:val="ConsPlusNormal"/>
              <w:spacing w:line="192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0" w:type="dxa"/>
          </w:tcPr>
          <w:p w:rsidR="00BB6ABA" w:rsidRPr="001A3783" w:rsidRDefault="00BB6ABA" w:rsidP="0064485A">
            <w:pPr>
              <w:pStyle w:val="ConsPlusNormal"/>
              <w:spacing w:line="192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70" w:type="dxa"/>
          </w:tcPr>
          <w:p w:rsidR="00BB6ABA" w:rsidRPr="001A3783" w:rsidRDefault="00BB6ABA" w:rsidP="0064485A">
            <w:pPr>
              <w:pStyle w:val="ConsPlusNormal"/>
              <w:spacing w:line="192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89" w:type="dxa"/>
          </w:tcPr>
          <w:p w:rsidR="00BB6ABA" w:rsidRPr="001A3783" w:rsidRDefault="00BB6ABA" w:rsidP="0064485A">
            <w:pPr>
              <w:pStyle w:val="ConsPlusNormal"/>
              <w:spacing w:line="192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70" w:type="dxa"/>
          </w:tcPr>
          <w:p w:rsidR="00BB6ABA" w:rsidRPr="001A3783" w:rsidRDefault="00BB6ABA" w:rsidP="0064485A">
            <w:pPr>
              <w:pStyle w:val="ConsPlusNormal"/>
              <w:spacing w:line="192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84" w:type="dxa"/>
          </w:tcPr>
          <w:p w:rsidR="00BB6ABA" w:rsidRPr="001A3783" w:rsidRDefault="00BB6ABA" w:rsidP="0064485A">
            <w:pPr>
              <w:pStyle w:val="ConsPlusNormal"/>
              <w:spacing w:line="192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BB6ABA" w:rsidRPr="001A3783" w:rsidTr="0064485A">
        <w:tc>
          <w:tcPr>
            <w:tcW w:w="333" w:type="dxa"/>
          </w:tcPr>
          <w:p w:rsidR="00BB6ABA" w:rsidRPr="001A3783" w:rsidRDefault="00BB6ABA" w:rsidP="0064485A">
            <w:pPr>
              <w:pStyle w:val="ConsPlusNormal"/>
              <w:spacing w:line="192" w:lineRule="auto"/>
              <w:jc w:val="both"/>
              <w:rPr>
                <w:rFonts w:ascii="Times New Roman" w:hAnsi="Times New Roman" w:cs="Times New Roman"/>
              </w:rPr>
            </w:pPr>
            <w:r w:rsidRPr="001A378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10" w:type="dxa"/>
          </w:tcPr>
          <w:p w:rsidR="00BB6ABA" w:rsidRPr="001A3783" w:rsidRDefault="00BB6ABA" w:rsidP="0064485A">
            <w:pPr>
              <w:pStyle w:val="ConsPlusNormal"/>
              <w:spacing w:line="192" w:lineRule="auto"/>
              <w:jc w:val="both"/>
              <w:rPr>
                <w:rFonts w:ascii="Times New Roman" w:hAnsi="Times New Roman" w:cs="Times New Roman"/>
              </w:rPr>
            </w:pPr>
            <w:r w:rsidRPr="001A3783">
              <w:rPr>
                <w:rFonts w:ascii="Times New Roman" w:hAnsi="Times New Roman" w:cs="Times New Roman"/>
              </w:rPr>
              <w:t>иные долговые обязательствам</w:t>
            </w:r>
          </w:p>
        </w:tc>
        <w:tc>
          <w:tcPr>
            <w:tcW w:w="947" w:type="dxa"/>
          </w:tcPr>
          <w:p w:rsidR="00BB6ABA" w:rsidRPr="001A3783" w:rsidRDefault="00BB6ABA" w:rsidP="0064485A">
            <w:pPr>
              <w:pStyle w:val="ConsPlusNormal"/>
              <w:spacing w:line="192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13" w:type="dxa"/>
          </w:tcPr>
          <w:p w:rsidR="00BB6ABA" w:rsidRPr="001A3783" w:rsidRDefault="00BB6ABA" w:rsidP="0064485A">
            <w:pPr>
              <w:pStyle w:val="ConsPlusNormal"/>
              <w:spacing w:line="192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26" w:type="dxa"/>
          </w:tcPr>
          <w:p w:rsidR="00BB6ABA" w:rsidRPr="001A3783" w:rsidRDefault="00BB6ABA" w:rsidP="0064485A">
            <w:pPr>
              <w:pStyle w:val="ConsPlusNormal"/>
              <w:spacing w:line="192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84" w:type="dxa"/>
          </w:tcPr>
          <w:p w:rsidR="00BB6ABA" w:rsidRPr="001A3783" w:rsidRDefault="00BB6ABA" w:rsidP="0064485A">
            <w:pPr>
              <w:pStyle w:val="ConsPlusNormal"/>
              <w:spacing w:line="192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84" w:type="dxa"/>
          </w:tcPr>
          <w:p w:rsidR="00BB6ABA" w:rsidRPr="001A3783" w:rsidRDefault="00BB6ABA" w:rsidP="0064485A">
            <w:pPr>
              <w:pStyle w:val="ConsPlusNormal"/>
              <w:spacing w:line="192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37" w:type="dxa"/>
          </w:tcPr>
          <w:p w:rsidR="00BB6ABA" w:rsidRPr="001A3783" w:rsidRDefault="00BB6ABA" w:rsidP="0064485A">
            <w:pPr>
              <w:pStyle w:val="ConsPlusNormal"/>
              <w:spacing w:line="192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</w:tcPr>
          <w:p w:rsidR="00BB6ABA" w:rsidRPr="001A3783" w:rsidRDefault="00BB6ABA" w:rsidP="0064485A">
            <w:pPr>
              <w:pStyle w:val="ConsPlusNormal"/>
              <w:spacing w:line="192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6" w:type="dxa"/>
          </w:tcPr>
          <w:p w:rsidR="00BB6ABA" w:rsidRPr="001A3783" w:rsidRDefault="00BB6ABA" w:rsidP="0064485A">
            <w:pPr>
              <w:pStyle w:val="ConsPlusNormal"/>
              <w:spacing w:line="192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B6ABA" w:rsidRPr="001A3783" w:rsidRDefault="00BB6ABA" w:rsidP="0064485A">
            <w:pPr>
              <w:pStyle w:val="ConsPlusNormal"/>
              <w:spacing w:line="192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70" w:type="dxa"/>
          </w:tcPr>
          <w:p w:rsidR="00BB6ABA" w:rsidRPr="001A3783" w:rsidRDefault="00BB6ABA" w:rsidP="0064485A">
            <w:pPr>
              <w:pStyle w:val="ConsPlusNormal"/>
              <w:spacing w:line="192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89" w:type="dxa"/>
          </w:tcPr>
          <w:p w:rsidR="00BB6ABA" w:rsidRPr="001A3783" w:rsidRDefault="00BB6ABA" w:rsidP="0064485A">
            <w:pPr>
              <w:pStyle w:val="ConsPlusNormal"/>
              <w:spacing w:line="192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70" w:type="dxa"/>
          </w:tcPr>
          <w:p w:rsidR="00BB6ABA" w:rsidRPr="001A3783" w:rsidRDefault="00BB6ABA" w:rsidP="0064485A">
            <w:pPr>
              <w:pStyle w:val="ConsPlusNormal"/>
              <w:spacing w:line="192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0" w:type="dxa"/>
          </w:tcPr>
          <w:p w:rsidR="00BB6ABA" w:rsidRPr="001A3783" w:rsidRDefault="00BB6ABA" w:rsidP="0064485A">
            <w:pPr>
              <w:pStyle w:val="ConsPlusNormal"/>
              <w:spacing w:line="192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70" w:type="dxa"/>
          </w:tcPr>
          <w:p w:rsidR="00BB6ABA" w:rsidRPr="001A3783" w:rsidRDefault="00BB6ABA" w:rsidP="0064485A">
            <w:pPr>
              <w:pStyle w:val="ConsPlusNormal"/>
              <w:spacing w:line="192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89" w:type="dxa"/>
          </w:tcPr>
          <w:p w:rsidR="00BB6ABA" w:rsidRPr="001A3783" w:rsidRDefault="00BB6ABA" w:rsidP="0064485A">
            <w:pPr>
              <w:pStyle w:val="ConsPlusNormal"/>
              <w:spacing w:line="192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70" w:type="dxa"/>
          </w:tcPr>
          <w:p w:rsidR="00BB6ABA" w:rsidRPr="001A3783" w:rsidRDefault="00BB6ABA" w:rsidP="0064485A">
            <w:pPr>
              <w:pStyle w:val="ConsPlusNormal"/>
              <w:spacing w:line="192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84" w:type="dxa"/>
          </w:tcPr>
          <w:p w:rsidR="00BB6ABA" w:rsidRPr="001A3783" w:rsidRDefault="00BB6ABA" w:rsidP="0064485A">
            <w:pPr>
              <w:pStyle w:val="ConsPlusNormal"/>
              <w:spacing w:line="192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BB6ABA" w:rsidRPr="001A3783" w:rsidTr="0064485A">
        <w:tc>
          <w:tcPr>
            <w:tcW w:w="333" w:type="dxa"/>
          </w:tcPr>
          <w:p w:rsidR="00BB6ABA" w:rsidRPr="001A3783" w:rsidRDefault="00BB6ABA" w:rsidP="0064485A">
            <w:pPr>
              <w:pStyle w:val="ConsPlusNormal"/>
              <w:spacing w:line="192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10" w:type="dxa"/>
          </w:tcPr>
          <w:p w:rsidR="00BB6ABA" w:rsidRPr="001A3783" w:rsidRDefault="00BB6ABA" w:rsidP="0064485A">
            <w:pPr>
              <w:pStyle w:val="ConsPlusNormal"/>
              <w:spacing w:line="192" w:lineRule="auto"/>
              <w:jc w:val="both"/>
              <w:rPr>
                <w:rFonts w:ascii="Times New Roman" w:hAnsi="Times New Roman" w:cs="Times New Roman"/>
              </w:rPr>
            </w:pPr>
            <w:r w:rsidRPr="001A3783">
              <w:rPr>
                <w:rFonts w:ascii="Times New Roman" w:hAnsi="Times New Roman" w:cs="Times New Roman"/>
              </w:rPr>
              <w:t>...</w:t>
            </w:r>
          </w:p>
        </w:tc>
        <w:tc>
          <w:tcPr>
            <w:tcW w:w="947" w:type="dxa"/>
          </w:tcPr>
          <w:p w:rsidR="00BB6ABA" w:rsidRPr="001A3783" w:rsidRDefault="00BB6ABA" w:rsidP="0064485A">
            <w:pPr>
              <w:pStyle w:val="ConsPlusNormal"/>
              <w:spacing w:line="192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13" w:type="dxa"/>
          </w:tcPr>
          <w:p w:rsidR="00BB6ABA" w:rsidRPr="001A3783" w:rsidRDefault="00BB6ABA" w:rsidP="0064485A">
            <w:pPr>
              <w:pStyle w:val="ConsPlusNormal"/>
              <w:spacing w:line="192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26" w:type="dxa"/>
          </w:tcPr>
          <w:p w:rsidR="00BB6ABA" w:rsidRPr="001A3783" w:rsidRDefault="00BB6ABA" w:rsidP="0064485A">
            <w:pPr>
              <w:pStyle w:val="ConsPlusNormal"/>
              <w:spacing w:line="192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84" w:type="dxa"/>
          </w:tcPr>
          <w:p w:rsidR="00BB6ABA" w:rsidRPr="001A3783" w:rsidRDefault="00BB6ABA" w:rsidP="0064485A">
            <w:pPr>
              <w:pStyle w:val="ConsPlusNormal"/>
              <w:spacing w:line="192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84" w:type="dxa"/>
          </w:tcPr>
          <w:p w:rsidR="00BB6ABA" w:rsidRPr="001A3783" w:rsidRDefault="00BB6ABA" w:rsidP="0064485A">
            <w:pPr>
              <w:pStyle w:val="ConsPlusNormal"/>
              <w:spacing w:line="192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37" w:type="dxa"/>
          </w:tcPr>
          <w:p w:rsidR="00BB6ABA" w:rsidRPr="001A3783" w:rsidRDefault="00BB6ABA" w:rsidP="0064485A">
            <w:pPr>
              <w:pStyle w:val="ConsPlusNormal"/>
              <w:spacing w:line="192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</w:tcPr>
          <w:p w:rsidR="00BB6ABA" w:rsidRPr="001A3783" w:rsidRDefault="00BB6ABA" w:rsidP="0064485A">
            <w:pPr>
              <w:pStyle w:val="ConsPlusNormal"/>
              <w:spacing w:line="192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6" w:type="dxa"/>
          </w:tcPr>
          <w:p w:rsidR="00BB6ABA" w:rsidRPr="001A3783" w:rsidRDefault="00BB6ABA" w:rsidP="0064485A">
            <w:pPr>
              <w:pStyle w:val="ConsPlusNormal"/>
              <w:spacing w:line="192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B6ABA" w:rsidRPr="001A3783" w:rsidRDefault="00BB6ABA" w:rsidP="0064485A">
            <w:pPr>
              <w:pStyle w:val="ConsPlusNormal"/>
              <w:spacing w:line="192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70" w:type="dxa"/>
          </w:tcPr>
          <w:p w:rsidR="00BB6ABA" w:rsidRPr="001A3783" w:rsidRDefault="00BB6ABA" w:rsidP="0064485A">
            <w:pPr>
              <w:pStyle w:val="ConsPlusNormal"/>
              <w:spacing w:line="192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89" w:type="dxa"/>
          </w:tcPr>
          <w:p w:rsidR="00BB6ABA" w:rsidRPr="001A3783" w:rsidRDefault="00BB6ABA" w:rsidP="0064485A">
            <w:pPr>
              <w:pStyle w:val="ConsPlusNormal"/>
              <w:spacing w:line="192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70" w:type="dxa"/>
          </w:tcPr>
          <w:p w:rsidR="00BB6ABA" w:rsidRPr="001A3783" w:rsidRDefault="00BB6ABA" w:rsidP="0064485A">
            <w:pPr>
              <w:pStyle w:val="ConsPlusNormal"/>
              <w:spacing w:line="192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0" w:type="dxa"/>
          </w:tcPr>
          <w:p w:rsidR="00BB6ABA" w:rsidRPr="001A3783" w:rsidRDefault="00BB6ABA" w:rsidP="0064485A">
            <w:pPr>
              <w:pStyle w:val="ConsPlusNormal"/>
              <w:spacing w:line="192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70" w:type="dxa"/>
          </w:tcPr>
          <w:p w:rsidR="00BB6ABA" w:rsidRPr="001A3783" w:rsidRDefault="00BB6ABA" w:rsidP="0064485A">
            <w:pPr>
              <w:pStyle w:val="ConsPlusNormal"/>
              <w:spacing w:line="192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89" w:type="dxa"/>
          </w:tcPr>
          <w:p w:rsidR="00BB6ABA" w:rsidRPr="001A3783" w:rsidRDefault="00BB6ABA" w:rsidP="0064485A">
            <w:pPr>
              <w:pStyle w:val="ConsPlusNormal"/>
              <w:spacing w:line="192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70" w:type="dxa"/>
          </w:tcPr>
          <w:p w:rsidR="00BB6ABA" w:rsidRPr="001A3783" w:rsidRDefault="00BB6ABA" w:rsidP="0064485A">
            <w:pPr>
              <w:pStyle w:val="ConsPlusNormal"/>
              <w:spacing w:line="192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84" w:type="dxa"/>
          </w:tcPr>
          <w:p w:rsidR="00BB6ABA" w:rsidRPr="001A3783" w:rsidRDefault="00BB6ABA" w:rsidP="0064485A">
            <w:pPr>
              <w:pStyle w:val="ConsPlusNormal"/>
              <w:spacing w:line="192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BB6ABA" w:rsidRPr="001A3783" w:rsidTr="0064485A">
        <w:tc>
          <w:tcPr>
            <w:tcW w:w="333" w:type="dxa"/>
          </w:tcPr>
          <w:p w:rsidR="00BB6ABA" w:rsidRPr="001A3783" w:rsidRDefault="00BB6ABA" w:rsidP="0064485A">
            <w:pPr>
              <w:pStyle w:val="ConsPlusNormal"/>
              <w:spacing w:line="192" w:lineRule="auto"/>
              <w:jc w:val="both"/>
              <w:rPr>
                <w:rFonts w:ascii="Times New Roman" w:hAnsi="Times New Roman" w:cs="Times New Roman"/>
              </w:rPr>
            </w:pPr>
            <w:r w:rsidRPr="001A3783">
              <w:rPr>
                <w:rFonts w:ascii="Times New Roman" w:hAnsi="Times New Roman" w:cs="Times New Roman"/>
              </w:rPr>
              <w:t>II.</w:t>
            </w:r>
          </w:p>
        </w:tc>
        <w:tc>
          <w:tcPr>
            <w:tcW w:w="1510" w:type="dxa"/>
          </w:tcPr>
          <w:p w:rsidR="00BB6ABA" w:rsidRPr="001A3783" w:rsidRDefault="00BB6ABA" w:rsidP="0064485A">
            <w:pPr>
              <w:pStyle w:val="ConsPlusNormal"/>
              <w:spacing w:line="192" w:lineRule="auto"/>
              <w:jc w:val="both"/>
              <w:rPr>
                <w:rFonts w:ascii="Times New Roman" w:hAnsi="Times New Roman" w:cs="Times New Roman"/>
              </w:rPr>
            </w:pPr>
            <w:r w:rsidRPr="001A3783">
              <w:rPr>
                <w:rFonts w:ascii="Times New Roman" w:hAnsi="Times New Roman" w:cs="Times New Roman"/>
              </w:rPr>
              <w:t>Муниципальный долг по договорам в иностранной валюте, всего</w:t>
            </w:r>
          </w:p>
        </w:tc>
        <w:tc>
          <w:tcPr>
            <w:tcW w:w="947" w:type="dxa"/>
          </w:tcPr>
          <w:p w:rsidR="00BB6ABA" w:rsidRPr="001A3783" w:rsidRDefault="00BB6ABA" w:rsidP="0064485A">
            <w:pPr>
              <w:pStyle w:val="ConsPlusNormal"/>
              <w:spacing w:line="192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13" w:type="dxa"/>
          </w:tcPr>
          <w:p w:rsidR="00BB6ABA" w:rsidRPr="001A3783" w:rsidRDefault="00BB6ABA" w:rsidP="0064485A">
            <w:pPr>
              <w:pStyle w:val="ConsPlusNormal"/>
              <w:spacing w:line="192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26" w:type="dxa"/>
          </w:tcPr>
          <w:p w:rsidR="00BB6ABA" w:rsidRPr="001A3783" w:rsidRDefault="00BB6ABA" w:rsidP="0064485A">
            <w:pPr>
              <w:pStyle w:val="ConsPlusNormal"/>
              <w:spacing w:line="192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84" w:type="dxa"/>
          </w:tcPr>
          <w:p w:rsidR="00BB6ABA" w:rsidRPr="001A3783" w:rsidRDefault="00BB6ABA" w:rsidP="0064485A">
            <w:pPr>
              <w:pStyle w:val="ConsPlusNormal"/>
              <w:spacing w:line="192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84" w:type="dxa"/>
          </w:tcPr>
          <w:p w:rsidR="00BB6ABA" w:rsidRPr="001A3783" w:rsidRDefault="00BB6ABA" w:rsidP="0064485A">
            <w:pPr>
              <w:pStyle w:val="ConsPlusNormal"/>
              <w:spacing w:line="192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37" w:type="dxa"/>
          </w:tcPr>
          <w:p w:rsidR="00BB6ABA" w:rsidRPr="001A3783" w:rsidRDefault="00BB6ABA" w:rsidP="0064485A">
            <w:pPr>
              <w:pStyle w:val="ConsPlusNormal"/>
              <w:spacing w:line="192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</w:tcPr>
          <w:p w:rsidR="00BB6ABA" w:rsidRPr="001A3783" w:rsidRDefault="00BB6ABA" w:rsidP="0064485A">
            <w:pPr>
              <w:pStyle w:val="ConsPlusNormal"/>
              <w:spacing w:line="192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6" w:type="dxa"/>
          </w:tcPr>
          <w:p w:rsidR="00BB6ABA" w:rsidRPr="001A3783" w:rsidRDefault="00BB6ABA" w:rsidP="0064485A">
            <w:pPr>
              <w:pStyle w:val="ConsPlusNormal"/>
              <w:spacing w:line="192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B6ABA" w:rsidRPr="001A3783" w:rsidRDefault="00BB6ABA" w:rsidP="0064485A">
            <w:pPr>
              <w:pStyle w:val="ConsPlusNormal"/>
              <w:spacing w:line="192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70" w:type="dxa"/>
          </w:tcPr>
          <w:p w:rsidR="00BB6ABA" w:rsidRPr="001A3783" w:rsidRDefault="00BB6ABA" w:rsidP="0064485A">
            <w:pPr>
              <w:pStyle w:val="ConsPlusNormal"/>
              <w:spacing w:line="192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89" w:type="dxa"/>
          </w:tcPr>
          <w:p w:rsidR="00BB6ABA" w:rsidRPr="001A3783" w:rsidRDefault="00BB6ABA" w:rsidP="0064485A">
            <w:pPr>
              <w:pStyle w:val="ConsPlusNormal"/>
              <w:spacing w:line="192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70" w:type="dxa"/>
          </w:tcPr>
          <w:p w:rsidR="00BB6ABA" w:rsidRPr="001A3783" w:rsidRDefault="00BB6ABA" w:rsidP="0064485A">
            <w:pPr>
              <w:pStyle w:val="ConsPlusNormal"/>
              <w:spacing w:line="192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0" w:type="dxa"/>
          </w:tcPr>
          <w:p w:rsidR="00BB6ABA" w:rsidRPr="001A3783" w:rsidRDefault="00BB6ABA" w:rsidP="0064485A">
            <w:pPr>
              <w:pStyle w:val="ConsPlusNormal"/>
              <w:spacing w:line="192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70" w:type="dxa"/>
          </w:tcPr>
          <w:p w:rsidR="00BB6ABA" w:rsidRPr="001A3783" w:rsidRDefault="00BB6ABA" w:rsidP="0064485A">
            <w:pPr>
              <w:pStyle w:val="ConsPlusNormal"/>
              <w:spacing w:line="192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89" w:type="dxa"/>
          </w:tcPr>
          <w:p w:rsidR="00BB6ABA" w:rsidRPr="001A3783" w:rsidRDefault="00BB6ABA" w:rsidP="0064485A">
            <w:pPr>
              <w:pStyle w:val="ConsPlusNormal"/>
              <w:spacing w:line="192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70" w:type="dxa"/>
          </w:tcPr>
          <w:p w:rsidR="00BB6ABA" w:rsidRPr="001A3783" w:rsidRDefault="00BB6ABA" w:rsidP="0064485A">
            <w:pPr>
              <w:pStyle w:val="ConsPlusNormal"/>
              <w:spacing w:line="192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84" w:type="dxa"/>
          </w:tcPr>
          <w:p w:rsidR="00BB6ABA" w:rsidRPr="001A3783" w:rsidRDefault="00BB6ABA" w:rsidP="0064485A">
            <w:pPr>
              <w:pStyle w:val="ConsPlusNormal"/>
              <w:spacing w:line="192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BB6ABA" w:rsidRPr="001A3783" w:rsidTr="0064485A">
        <w:tc>
          <w:tcPr>
            <w:tcW w:w="333" w:type="dxa"/>
          </w:tcPr>
          <w:p w:rsidR="00BB6ABA" w:rsidRPr="001A3783" w:rsidRDefault="00BB6ABA" w:rsidP="0064485A">
            <w:pPr>
              <w:pStyle w:val="ConsPlusNormal"/>
              <w:spacing w:line="192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10" w:type="dxa"/>
          </w:tcPr>
          <w:p w:rsidR="00BB6ABA" w:rsidRPr="001A3783" w:rsidRDefault="00BB6ABA" w:rsidP="0064485A">
            <w:pPr>
              <w:pStyle w:val="ConsPlusNormal"/>
              <w:spacing w:line="192" w:lineRule="auto"/>
              <w:jc w:val="both"/>
              <w:rPr>
                <w:rFonts w:ascii="Times New Roman" w:hAnsi="Times New Roman" w:cs="Times New Roman"/>
              </w:rPr>
            </w:pPr>
            <w:r w:rsidRPr="001A3783">
              <w:rPr>
                <w:rFonts w:ascii="Times New Roman" w:hAnsi="Times New Roman" w:cs="Times New Roman"/>
              </w:rPr>
              <w:t>из него:</w:t>
            </w:r>
          </w:p>
        </w:tc>
        <w:tc>
          <w:tcPr>
            <w:tcW w:w="947" w:type="dxa"/>
          </w:tcPr>
          <w:p w:rsidR="00BB6ABA" w:rsidRPr="001A3783" w:rsidRDefault="00BB6ABA" w:rsidP="0064485A">
            <w:pPr>
              <w:pStyle w:val="ConsPlusNormal"/>
              <w:spacing w:line="192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13" w:type="dxa"/>
          </w:tcPr>
          <w:p w:rsidR="00BB6ABA" w:rsidRPr="001A3783" w:rsidRDefault="00BB6ABA" w:rsidP="0064485A">
            <w:pPr>
              <w:pStyle w:val="ConsPlusNormal"/>
              <w:spacing w:line="192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26" w:type="dxa"/>
          </w:tcPr>
          <w:p w:rsidR="00BB6ABA" w:rsidRPr="001A3783" w:rsidRDefault="00BB6ABA" w:rsidP="0064485A">
            <w:pPr>
              <w:pStyle w:val="ConsPlusNormal"/>
              <w:spacing w:line="192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84" w:type="dxa"/>
          </w:tcPr>
          <w:p w:rsidR="00BB6ABA" w:rsidRPr="001A3783" w:rsidRDefault="00BB6ABA" w:rsidP="0064485A">
            <w:pPr>
              <w:pStyle w:val="ConsPlusNormal"/>
              <w:spacing w:line="192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84" w:type="dxa"/>
          </w:tcPr>
          <w:p w:rsidR="00BB6ABA" w:rsidRPr="001A3783" w:rsidRDefault="00BB6ABA" w:rsidP="0064485A">
            <w:pPr>
              <w:pStyle w:val="ConsPlusNormal"/>
              <w:spacing w:line="192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37" w:type="dxa"/>
          </w:tcPr>
          <w:p w:rsidR="00BB6ABA" w:rsidRPr="001A3783" w:rsidRDefault="00BB6ABA" w:rsidP="0064485A">
            <w:pPr>
              <w:pStyle w:val="ConsPlusNormal"/>
              <w:spacing w:line="192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</w:tcPr>
          <w:p w:rsidR="00BB6ABA" w:rsidRPr="001A3783" w:rsidRDefault="00BB6ABA" w:rsidP="0064485A">
            <w:pPr>
              <w:pStyle w:val="ConsPlusNormal"/>
              <w:spacing w:line="192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6" w:type="dxa"/>
          </w:tcPr>
          <w:p w:rsidR="00BB6ABA" w:rsidRPr="001A3783" w:rsidRDefault="00BB6ABA" w:rsidP="0064485A">
            <w:pPr>
              <w:pStyle w:val="ConsPlusNormal"/>
              <w:spacing w:line="192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B6ABA" w:rsidRPr="001A3783" w:rsidRDefault="00BB6ABA" w:rsidP="0064485A">
            <w:pPr>
              <w:pStyle w:val="ConsPlusNormal"/>
              <w:spacing w:line="192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70" w:type="dxa"/>
          </w:tcPr>
          <w:p w:rsidR="00BB6ABA" w:rsidRPr="001A3783" w:rsidRDefault="00BB6ABA" w:rsidP="0064485A">
            <w:pPr>
              <w:pStyle w:val="ConsPlusNormal"/>
              <w:spacing w:line="192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89" w:type="dxa"/>
          </w:tcPr>
          <w:p w:rsidR="00BB6ABA" w:rsidRPr="001A3783" w:rsidRDefault="00BB6ABA" w:rsidP="0064485A">
            <w:pPr>
              <w:pStyle w:val="ConsPlusNormal"/>
              <w:spacing w:line="192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70" w:type="dxa"/>
          </w:tcPr>
          <w:p w:rsidR="00BB6ABA" w:rsidRPr="001A3783" w:rsidRDefault="00BB6ABA" w:rsidP="0064485A">
            <w:pPr>
              <w:pStyle w:val="ConsPlusNormal"/>
              <w:spacing w:line="192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0" w:type="dxa"/>
          </w:tcPr>
          <w:p w:rsidR="00BB6ABA" w:rsidRPr="001A3783" w:rsidRDefault="00BB6ABA" w:rsidP="0064485A">
            <w:pPr>
              <w:pStyle w:val="ConsPlusNormal"/>
              <w:spacing w:line="192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70" w:type="dxa"/>
          </w:tcPr>
          <w:p w:rsidR="00BB6ABA" w:rsidRPr="001A3783" w:rsidRDefault="00BB6ABA" w:rsidP="0064485A">
            <w:pPr>
              <w:pStyle w:val="ConsPlusNormal"/>
              <w:spacing w:line="192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89" w:type="dxa"/>
          </w:tcPr>
          <w:p w:rsidR="00BB6ABA" w:rsidRPr="001A3783" w:rsidRDefault="00BB6ABA" w:rsidP="0064485A">
            <w:pPr>
              <w:pStyle w:val="ConsPlusNormal"/>
              <w:spacing w:line="192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70" w:type="dxa"/>
          </w:tcPr>
          <w:p w:rsidR="00BB6ABA" w:rsidRPr="001A3783" w:rsidRDefault="00BB6ABA" w:rsidP="0064485A">
            <w:pPr>
              <w:pStyle w:val="ConsPlusNormal"/>
              <w:spacing w:line="192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84" w:type="dxa"/>
          </w:tcPr>
          <w:p w:rsidR="00BB6ABA" w:rsidRPr="001A3783" w:rsidRDefault="00BB6ABA" w:rsidP="0064485A">
            <w:pPr>
              <w:pStyle w:val="ConsPlusNormal"/>
              <w:spacing w:line="192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BB6ABA" w:rsidRPr="001A3783" w:rsidTr="0064485A">
        <w:tc>
          <w:tcPr>
            <w:tcW w:w="333" w:type="dxa"/>
          </w:tcPr>
          <w:p w:rsidR="00BB6ABA" w:rsidRPr="001A3783" w:rsidRDefault="00BB6ABA" w:rsidP="0064485A">
            <w:pPr>
              <w:pStyle w:val="ConsPlusNormal"/>
              <w:spacing w:line="192" w:lineRule="auto"/>
              <w:jc w:val="both"/>
              <w:rPr>
                <w:rFonts w:ascii="Times New Roman" w:hAnsi="Times New Roman" w:cs="Times New Roman"/>
              </w:rPr>
            </w:pPr>
            <w:r w:rsidRPr="001A378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10" w:type="dxa"/>
          </w:tcPr>
          <w:p w:rsidR="00BB6ABA" w:rsidRPr="001A3783" w:rsidRDefault="00BB6ABA" w:rsidP="0064485A">
            <w:pPr>
              <w:pStyle w:val="ConsPlusNormal"/>
              <w:spacing w:line="192" w:lineRule="auto"/>
              <w:jc w:val="both"/>
              <w:rPr>
                <w:rFonts w:ascii="Times New Roman" w:hAnsi="Times New Roman" w:cs="Times New Roman"/>
              </w:rPr>
            </w:pPr>
            <w:r w:rsidRPr="001A3783">
              <w:rPr>
                <w:rFonts w:ascii="Times New Roman" w:hAnsi="Times New Roman" w:cs="Times New Roman"/>
              </w:rPr>
              <w:t>основной долг по бюджетным кредитам</w:t>
            </w:r>
          </w:p>
        </w:tc>
        <w:tc>
          <w:tcPr>
            <w:tcW w:w="947" w:type="dxa"/>
          </w:tcPr>
          <w:p w:rsidR="00BB6ABA" w:rsidRPr="001A3783" w:rsidRDefault="00BB6ABA" w:rsidP="0064485A">
            <w:pPr>
              <w:pStyle w:val="ConsPlusNormal"/>
              <w:spacing w:line="192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13" w:type="dxa"/>
          </w:tcPr>
          <w:p w:rsidR="00BB6ABA" w:rsidRPr="001A3783" w:rsidRDefault="00BB6ABA" w:rsidP="0064485A">
            <w:pPr>
              <w:pStyle w:val="ConsPlusNormal"/>
              <w:spacing w:line="192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26" w:type="dxa"/>
          </w:tcPr>
          <w:p w:rsidR="00BB6ABA" w:rsidRPr="001A3783" w:rsidRDefault="00BB6ABA" w:rsidP="0064485A">
            <w:pPr>
              <w:pStyle w:val="ConsPlusNormal"/>
              <w:spacing w:line="192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84" w:type="dxa"/>
          </w:tcPr>
          <w:p w:rsidR="00BB6ABA" w:rsidRPr="001A3783" w:rsidRDefault="00BB6ABA" w:rsidP="0064485A">
            <w:pPr>
              <w:pStyle w:val="ConsPlusNormal"/>
              <w:spacing w:line="192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84" w:type="dxa"/>
          </w:tcPr>
          <w:p w:rsidR="00BB6ABA" w:rsidRPr="001A3783" w:rsidRDefault="00BB6ABA" w:rsidP="0064485A">
            <w:pPr>
              <w:pStyle w:val="ConsPlusNormal"/>
              <w:spacing w:line="192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37" w:type="dxa"/>
          </w:tcPr>
          <w:p w:rsidR="00BB6ABA" w:rsidRPr="001A3783" w:rsidRDefault="00BB6ABA" w:rsidP="0064485A">
            <w:pPr>
              <w:pStyle w:val="ConsPlusNormal"/>
              <w:spacing w:line="192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</w:tcPr>
          <w:p w:rsidR="00BB6ABA" w:rsidRPr="001A3783" w:rsidRDefault="00BB6ABA" w:rsidP="0064485A">
            <w:pPr>
              <w:pStyle w:val="ConsPlusNormal"/>
              <w:spacing w:line="192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6" w:type="dxa"/>
          </w:tcPr>
          <w:p w:rsidR="00BB6ABA" w:rsidRPr="001A3783" w:rsidRDefault="00BB6ABA" w:rsidP="0064485A">
            <w:pPr>
              <w:pStyle w:val="ConsPlusNormal"/>
              <w:spacing w:line="192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B6ABA" w:rsidRPr="001A3783" w:rsidRDefault="00BB6ABA" w:rsidP="0064485A">
            <w:pPr>
              <w:pStyle w:val="ConsPlusNormal"/>
              <w:spacing w:line="192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70" w:type="dxa"/>
          </w:tcPr>
          <w:p w:rsidR="00BB6ABA" w:rsidRPr="001A3783" w:rsidRDefault="00BB6ABA" w:rsidP="0064485A">
            <w:pPr>
              <w:pStyle w:val="ConsPlusNormal"/>
              <w:spacing w:line="192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89" w:type="dxa"/>
          </w:tcPr>
          <w:p w:rsidR="00BB6ABA" w:rsidRPr="001A3783" w:rsidRDefault="00BB6ABA" w:rsidP="0064485A">
            <w:pPr>
              <w:pStyle w:val="ConsPlusNormal"/>
              <w:spacing w:line="192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70" w:type="dxa"/>
          </w:tcPr>
          <w:p w:rsidR="00BB6ABA" w:rsidRPr="001A3783" w:rsidRDefault="00BB6ABA" w:rsidP="0064485A">
            <w:pPr>
              <w:pStyle w:val="ConsPlusNormal"/>
              <w:spacing w:line="192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0" w:type="dxa"/>
          </w:tcPr>
          <w:p w:rsidR="00BB6ABA" w:rsidRPr="001A3783" w:rsidRDefault="00BB6ABA" w:rsidP="0064485A">
            <w:pPr>
              <w:pStyle w:val="ConsPlusNormal"/>
              <w:spacing w:line="192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70" w:type="dxa"/>
          </w:tcPr>
          <w:p w:rsidR="00BB6ABA" w:rsidRPr="001A3783" w:rsidRDefault="00BB6ABA" w:rsidP="0064485A">
            <w:pPr>
              <w:pStyle w:val="ConsPlusNormal"/>
              <w:spacing w:line="192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89" w:type="dxa"/>
          </w:tcPr>
          <w:p w:rsidR="00BB6ABA" w:rsidRPr="001A3783" w:rsidRDefault="00BB6ABA" w:rsidP="0064485A">
            <w:pPr>
              <w:pStyle w:val="ConsPlusNormal"/>
              <w:spacing w:line="192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70" w:type="dxa"/>
          </w:tcPr>
          <w:p w:rsidR="00BB6ABA" w:rsidRPr="001A3783" w:rsidRDefault="00BB6ABA" w:rsidP="0064485A">
            <w:pPr>
              <w:pStyle w:val="ConsPlusNormal"/>
              <w:spacing w:line="192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84" w:type="dxa"/>
          </w:tcPr>
          <w:p w:rsidR="00BB6ABA" w:rsidRPr="001A3783" w:rsidRDefault="00BB6ABA" w:rsidP="0064485A">
            <w:pPr>
              <w:pStyle w:val="ConsPlusNormal"/>
              <w:spacing w:line="192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BB6ABA" w:rsidRPr="001A3783" w:rsidTr="0064485A">
        <w:tc>
          <w:tcPr>
            <w:tcW w:w="333" w:type="dxa"/>
          </w:tcPr>
          <w:p w:rsidR="00BB6ABA" w:rsidRPr="001A3783" w:rsidRDefault="00BB6ABA" w:rsidP="0064485A">
            <w:pPr>
              <w:pStyle w:val="ConsPlusNormal"/>
              <w:spacing w:line="192" w:lineRule="auto"/>
              <w:jc w:val="both"/>
              <w:rPr>
                <w:rFonts w:ascii="Times New Roman" w:hAnsi="Times New Roman" w:cs="Times New Roman"/>
              </w:rPr>
            </w:pPr>
            <w:r w:rsidRPr="001A378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10" w:type="dxa"/>
          </w:tcPr>
          <w:p w:rsidR="00BB6ABA" w:rsidRPr="001A3783" w:rsidRDefault="00BB6ABA" w:rsidP="0064485A">
            <w:pPr>
              <w:pStyle w:val="ConsPlusNormal"/>
              <w:spacing w:line="192" w:lineRule="auto"/>
              <w:jc w:val="both"/>
              <w:rPr>
                <w:rFonts w:ascii="Times New Roman" w:hAnsi="Times New Roman" w:cs="Times New Roman"/>
              </w:rPr>
            </w:pPr>
            <w:r w:rsidRPr="001A3783">
              <w:rPr>
                <w:rFonts w:ascii="Times New Roman" w:hAnsi="Times New Roman" w:cs="Times New Roman"/>
              </w:rPr>
              <w:t>основной долг по кредитным кредитам кредитных организаций</w:t>
            </w:r>
          </w:p>
        </w:tc>
        <w:tc>
          <w:tcPr>
            <w:tcW w:w="947" w:type="dxa"/>
          </w:tcPr>
          <w:p w:rsidR="00BB6ABA" w:rsidRPr="001A3783" w:rsidRDefault="00BB6ABA" w:rsidP="0064485A">
            <w:pPr>
              <w:pStyle w:val="ConsPlusNormal"/>
              <w:spacing w:line="192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13" w:type="dxa"/>
          </w:tcPr>
          <w:p w:rsidR="00BB6ABA" w:rsidRPr="001A3783" w:rsidRDefault="00BB6ABA" w:rsidP="0064485A">
            <w:pPr>
              <w:pStyle w:val="ConsPlusNormal"/>
              <w:spacing w:line="192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26" w:type="dxa"/>
          </w:tcPr>
          <w:p w:rsidR="00BB6ABA" w:rsidRPr="001A3783" w:rsidRDefault="00BB6ABA" w:rsidP="0064485A">
            <w:pPr>
              <w:pStyle w:val="ConsPlusNormal"/>
              <w:spacing w:line="192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84" w:type="dxa"/>
          </w:tcPr>
          <w:p w:rsidR="00BB6ABA" w:rsidRPr="001A3783" w:rsidRDefault="00BB6ABA" w:rsidP="0064485A">
            <w:pPr>
              <w:pStyle w:val="ConsPlusNormal"/>
              <w:spacing w:line="192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84" w:type="dxa"/>
          </w:tcPr>
          <w:p w:rsidR="00BB6ABA" w:rsidRPr="001A3783" w:rsidRDefault="00BB6ABA" w:rsidP="0064485A">
            <w:pPr>
              <w:pStyle w:val="ConsPlusNormal"/>
              <w:spacing w:line="192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37" w:type="dxa"/>
          </w:tcPr>
          <w:p w:rsidR="00BB6ABA" w:rsidRPr="001A3783" w:rsidRDefault="00BB6ABA" w:rsidP="0064485A">
            <w:pPr>
              <w:pStyle w:val="ConsPlusNormal"/>
              <w:spacing w:line="192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</w:tcPr>
          <w:p w:rsidR="00BB6ABA" w:rsidRPr="001A3783" w:rsidRDefault="00BB6ABA" w:rsidP="0064485A">
            <w:pPr>
              <w:pStyle w:val="ConsPlusNormal"/>
              <w:spacing w:line="192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6" w:type="dxa"/>
          </w:tcPr>
          <w:p w:rsidR="00BB6ABA" w:rsidRPr="001A3783" w:rsidRDefault="00BB6ABA" w:rsidP="0064485A">
            <w:pPr>
              <w:pStyle w:val="ConsPlusNormal"/>
              <w:spacing w:line="192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B6ABA" w:rsidRPr="001A3783" w:rsidRDefault="00BB6ABA" w:rsidP="0064485A">
            <w:pPr>
              <w:pStyle w:val="ConsPlusNormal"/>
              <w:spacing w:line="192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70" w:type="dxa"/>
          </w:tcPr>
          <w:p w:rsidR="00BB6ABA" w:rsidRPr="001A3783" w:rsidRDefault="00BB6ABA" w:rsidP="0064485A">
            <w:pPr>
              <w:pStyle w:val="ConsPlusNormal"/>
              <w:spacing w:line="192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89" w:type="dxa"/>
          </w:tcPr>
          <w:p w:rsidR="00BB6ABA" w:rsidRPr="001A3783" w:rsidRDefault="00BB6ABA" w:rsidP="0064485A">
            <w:pPr>
              <w:pStyle w:val="ConsPlusNormal"/>
              <w:spacing w:line="192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70" w:type="dxa"/>
          </w:tcPr>
          <w:p w:rsidR="00BB6ABA" w:rsidRPr="001A3783" w:rsidRDefault="00BB6ABA" w:rsidP="0064485A">
            <w:pPr>
              <w:pStyle w:val="ConsPlusNormal"/>
              <w:spacing w:line="192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0" w:type="dxa"/>
          </w:tcPr>
          <w:p w:rsidR="00BB6ABA" w:rsidRPr="001A3783" w:rsidRDefault="00BB6ABA" w:rsidP="0064485A">
            <w:pPr>
              <w:pStyle w:val="ConsPlusNormal"/>
              <w:spacing w:line="192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70" w:type="dxa"/>
          </w:tcPr>
          <w:p w:rsidR="00BB6ABA" w:rsidRPr="001A3783" w:rsidRDefault="00BB6ABA" w:rsidP="0064485A">
            <w:pPr>
              <w:pStyle w:val="ConsPlusNormal"/>
              <w:spacing w:line="192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89" w:type="dxa"/>
          </w:tcPr>
          <w:p w:rsidR="00BB6ABA" w:rsidRPr="001A3783" w:rsidRDefault="00BB6ABA" w:rsidP="0064485A">
            <w:pPr>
              <w:pStyle w:val="ConsPlusNormal"/>
              <w:spacing w:line="192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70" w:type="dxa"/>
          </w:tcPr>
          <w:p w:rsidR="00BB6ABA" w:rsidRPr="001A3783" w:rsidRDefault="00BB6ABA" w:rsidP="0064485A">
            <w:pPr>
              <w:pStyle w:val="ConsPlusNormal"/>
              <w:spacing w:line="192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84" w:type="dxa"/>
          </w:tcPr>
          <w:p w:rsidR="00BB6ABA" w:rsidRPr="001A3783" w:rsidRDefault="00BB6ABA" w:rsidP="0064485A">
            <w:pPr>
              <w:pStyle w:val="ConsPlusNormal"/>
              <w:spacing w:line="192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BB6ABA" w:rsidRPr="001A3783" w:rsidTr="0064485A">
        <w:tc>
          <w:tcPr>
            <w:tcW w:w="333" w:type="dxa"/>
          </w:tcPr>
          <w:p w:rsidR="00BB6ABA" w:rsidRPr="001A3783" w:rsidRDefault="00BB6ABA" w:rsidP="0064485A">
            <w:pPr>
              <w:pStyle w:val="ConsPlusNormal"/>
              <w:spacing w:line="192" w:lineRule="auto"/>
              <w:jc w:val="both"/>
              <w:rPr>
                <w:rFonts w:ascii="Times New Roman" w:hAnsi="Times New Roman" w:cs="Times New Roman"/>
              </w:rPr>
            </w:pPr>
            <w:r w:rsidRPr="001A378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10" w:type="dxa"/>
          </w:tcPr>
          <w:p w:rsidR="00BB6ABA" w:rsidRPr="001A3783" w:rsidRDefault="00BB6ABA" w:rsidP="0064485A">
            <w:pPr>
              <w:pStyle w:val="ConsPlusNormal"/>
              <w:spacing w:line="192" w:lineRule="auto"/>
              <w:jc w:val="both"/>
              <w:rPr>
                <w:rFonts w:ascii="Times New Roman" w:hAnsi="Times New Roman" w:cs="Times New Roman"/>
              </w:rPr>
            </w:pPr>
            <w:r w:rsidRPr="001A3783">
              <w:rPr>
                <w:rFonts w:ascii="Times New Roman" w:hAnsi="Times New Roman" w:cs="Times New Roman"/>
              </w:rPr>
              <w:t>номинальная сумма долга по муниципальным ценным бумагам</w:t>
            </w:r>
          </w:p>
        </w:tc>
        <w:tc>
          <w:tcPr>
            <w:tcW w:w="947" w:type="dxa"/>
          </w:tcPr>
          <w:p w:rsidR="00BB6ABA" w:rsidRPr="001A3783" w:rsidRDefault="00BB6ABA" w:rsidP="0064485A">
            <w:pPr>
              <w:pStyle w:val="ConsPlusNormal"/>
              <w:spacing w:line="192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13" w:type="dxa"/>
          </w:tcPr>
          <w:p w:rsidR="00BB6ABA" w:rsidRPr="001A3783" w:rsidRDefault="00BB6ABA" w:rsidP="0064485A">
            <w:pPr>
              <w:pStyle w:val="ConsPlusNormal"/>
              <w:spacing w:line="192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26" w:type="dxa"/>
          </w:tcPr>
          <w:p w:rsidR="00BB6ABA" w:rsidRPr="001A3783" w:rsidRDefault="00BB6ABA" w:rsidP="0064485A">
            <w:pPr>
              <w:pStyle w:val="ConsPlusNormal"/>
              <w:spacing w:line="192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84" w:type="dxa"/>
          </w:tcPr>
          <w:p w:rsidR="00BB6ABA" w:rsidRPr="001A3783" w:rsidRDefault="00BB6ABA" w:rsidP="0064485A">
            <w:pPr>
              <w:pStyle w:val="ConsPlusNormal"/>
              <w:spacing w:line="192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84" w:type="dxa"/>
          </w:tcPr>
          <w:p w:rsidR="00BB6ABA" w:rsidRPr="001A3783" w:rsidRDefault="00BB6ABA" w:rsidP="0064485A">
            <w:pPr>
              <w:pStyle w:val="ConsPlusNormal"/>
              <w:spacing w:line="192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37" w:type="dxa"/>
          </w:tcPr>
          <w:p w:rsidR="00BB6ABA" w:rsidRPr="001A3783" w:rsidRDefault="00BB6ABA" w:rsidP="0064485A">
            <w:pPr>
              <w:pStyle w:val="ConsPlusNormal"/>
              <w:spacing w:line="192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</w:tcPr>
          <w:p w:rsidR="00BB6ABA" w:rsidRPr="001A3783" w:rsidRDefault="00BB6ABA" w:rsidP="0064485A">
            <w:pPr>
              <w:pStyle w:val="ConsPlusNormal"/>
              <w:spacing w:line="192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6" w:type="dxa"/>
          </w:tcPr>
          <w:p w:rsidR="00BB6ABA" w:rsidRPr="001A3783" w:rsidRDefault="00BB6ABA" w:rsidP="0064485A">
            <w:pPr>
              <w:pStyle w:val="ConsPlusNormal"/>
              <w:spacing w:line="192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B6ABA" w:rsidRPr="001A3783" w:rsidRDefault="00BB6ABA" w:rsidP="0064485A">
            <w:pPr>
              <w:pStyle w:val="ConsPlusNormal"/>
              <w:spacing w:line="192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70" w:type="dxa"/>
          </w:tcPr>
          <w:p w:rsidR="00BB6ABA" w:rsidRPr="001A3783" w:rsidRDefault="00BB6ABA" w:rsidP="0064485A">
            <w:pPr>
              <w:pStyle w:val="ConsPlusNormal"/>
              <w:spacing w:line="192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89" w:type="dxa"/>
          </w:tcPr>
          <w:p w:rsidR="00BB6ABA" w:rsidRPr="001A3783" w:rsidRDefault="00BB6ABA" w:rsidP="0064485A">
            <w:pPr>
              <w:pStyle w:val="ConsPlusNormal"/>
              <w:spacing w:line="192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70" w:type="dxa"/>
          </w:tcPr>
          <w:p w:rsidR="00BB6ABA" w:rsidRPr="001A3783" w:rsidRDefault="00BB6ABA" w:rsidP="0064485A">
            <w:pPr>
              <w:pStyle w:val="ConsPlusNormal"/>
              <w:spacing w:line="192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0" w:type="dxa"/>
          </w:tcPr>
          <w:p w:rsidR="00BB6ABA" w:rsidRPr="001A3783" w:rsidRDefault="00BB6ABA" w:rsidP="0064485A">
            <w:pPr>
              <w:pStyle w:val="ConsPlusNormal"/>
              <w:spacing w:line="192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70" w:type="dxa"/>
          </w:tcPr>
          <w:p w:rsidR="00BB6ABA" w:rsidRPr="001A3783" w:rsidRDefault="00BB6ABA" w:rsidP="0064485A">
            <w:pPr>
              <w:pStyle w:val="ConsPlusNormal"/>
              <w:spacing w:line="192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89" w:type="dxa"/>
          </w:tcPr>
          <w:p w:rsidR="00BB6ABA" w:rsidRPr="001A3783" w:rsidRDefault="00BB6ABA" w:rsidP="0064485A">
            <w:pPr>
              <w:pStyle w:val="ConsPlusNormal"/>
              <w:spacing w:line="192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70" w:type="dxa"/>
          </w:tcPr>
          <w:p w:rsidR="00BB6ABA" w:rsidRPr="001A3783" w:rsidRDefault="00BB6ABA" w:rsidP="0064485A">
            <w:pPr>
              <w:pStyle w:val="ConsPlusNormal"/>
              <w:spacing w:line="192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84" w:type="dxa"/>
          </w:tcPr>
          <w:p w:rsidR="00BB6ABA" w:rsidRPr="001A3783" w:rsidRDefault="00BB6ABA" w:rsidP="0064485A">
            <w:pPr>
              <w:pStyle w:val="ConsPlusNormal"/>
              <w:spacing w:line="192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BB6ABA" w:rsidRPr="001A3783" w:rsidTr="0064485A">
        <w:tc>
          <w:tcPr>
            <w:tcW w:w="333" w:type="dxa"/>
          </w:tcPr>
          <w:p w:rsidR="00BB6ABA" w:rsidRPr="001A3783" w:rsidRDefault="00BB6ABA" w:rsidP="0064485A">
            <w:pPr>
              <w:pStyle w:val="ConsPlusNormal"/>
              <w:spacing w:line="192" w:lineRule="auto"/>
              <w:jc w:val="both"/>
              <w:rPr>
                <w:rFonts w:ascii="Times New Roman" w:hAnsi="Times New Roman" w:cs="Times New Roman"/>
              </w:rPr>
            </w:pPr>
            <w:r w:rsidRPr="001A378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10" w:type="dxa"/>
          </w:tcPr>
          <w:p w:rsidR="00BB6ABA" w:rsidRPr="001A3783" w:rsidRDefault="00BB6ABA" w:rsidP="0064485A">
            <w:pPr>
              <w:pStyle w:val="ConsPlusNormal"/>
              <w:spacing w:line="192" w:lineRule="auto"/>
              <w:jc w:val="both"/>
              <w:rPr>
                <w:rFonts w:ascii="Times New Roman" w:hAnsi="Times New Roman" w:cs="Times New Roman"/>
              </w:rPr>
            </w:pPr>
            <w:r w:rsidRPr="001A3783">
              <w:rPr>
                <w:rFonts w:ascii="Times New Roman" w:hAnsi="Times New Roman" w:cs="Times New Roman"/>
              </w:rPr>
              <w:t>обязательства, вытекающие из муниципальных гарантий</w:t>
            </w:r>
          </w:p>
        </w:tc>
        <w:tc>
          <w:tcPr>
            <w:tcW w:w="947" w:type="dxa"/>
          </w:tcPr>
          <w:p w:rsidR="00BB6ABA" w:rsidRPr="001A3783" w:rsidRDefault="00BB6ABA" w:rsidP="0064485A">
            <w:pPr>
              <w:pStyle w:val="ConsPlusNormal"/>
              <w:spacing w:line="192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13" w:type="dxa"/>
          </w:tcPr>
          <w:p w:rsidR="00BB6ABA" w:rsidRPr="001A3783" w:rsidRDefault="00BB6ABA" w:rsidP="0064485A">
            <w:pPr>
              <w:pStyle w:val="ConsPlusNormal"/>
              <w:spacing w:line="192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26" w:type="dxa"/>
          </w:tcPr>
          <w:p w:rsidR="00BB6ABA" w:rsidRPr="001A3783" w:rsidRDefault="00BB6ABA" w:rsidP="0064485A">
            <w:pPr>
              <w:pStyle w:val="ConsPlusNormal"/>
              <w:spacing w:line="192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84" w:type="dxa"/>
          </w:tcPr>
          <w:p w:rsidR="00BB6ABA" w:rsidRPr="001A3783" w:rsidRDefault="00BB6ABA" w:rsidP="0064485A">
            <w:pPr>
              <w:pStyle w:val="ConsPlusNormal"/>
              <w:spacing w:line="192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84" w:type="dxa"/>
          </w:tcPr>
          <w:p w:rsidR="00BB6ABA" w:rsidRPr="001A3783" w:rsidRDefault="00BB6ABA" w:rsidP="0064485A">
            <w:pPr>
              <w:pStyle w:val="ConsPlusNormal"/>
              <w:spacing w:line="192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37" w:type="dxa"/>
          </w:tcPr>
          <w:p w:rsidR="00BB6ABA" w:rsidRPr="001A3783" w:rsidRDefault="00BB6ABA" w:rsidP="0064485A">
            <w:pPr>
              <w:pStyle w:val="ConsPlusNormal"/>
              <w:spacing w:line="192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</w:tcPr>
          <w:p w:rsidR="00BB6ABA" w:rsidRPr="001A3783" w:rsidRDefault="00BB6ABA" w:rsidP="0064485A">
            <w:pPr>
              <w:pStyle w:val="ConsPlusNormal"/>
              <w:spacing w:line="192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6" w:type="dxa"/>
          </w:tcPr>
          <w:p w:rsidR="00BB6ABA" w:rsidRPr="001A3783" w:rsidRDefault="00BB6ABA" w:rsidP="0064485A">
            <w:pPr>
              <w:pStyle w:val="ConsPlusNormal"/>
              <w:spacing w:line="192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B6ABA" w:rsidRPr="001A3783" w:rsidRDefault="00BB6ABA" w:rsidP="0064485A">
            <w:pPr>
              <w:pStyle w:val="ConsPlusNormal"/>
              <w:spacing w:line="192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70" w:type="dxa"/>
          </w:tcPr>
          <w:p w:rsidR="00BB6ABA" w:rsidRPr="001A3783" w:rsidRDefault="00BB6ABA" w:rsidP="0064485A">
            <w:pPr>
              <w:pStyle w:val="ConsPlusNormal"/>
              <w:spacing w:line="192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89" w:type="dxa"/>
          </w:tcPr>
          <w:p w:rsidR="00BB6ABA" w:rsidRPr="001A3783" w:rsidRDefault="00BB6ABA" w:rsidP="0064485A">
            <w:pPr>
              <w:pStyle w:val="ConsPlusNormal"/>
              <w:spacing w:line="192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70" w:type="dxa"/>
          </w:tcPr>
          <w:p w:rsidR="00BB6ABA" w:rsidRPr="001A3783" w:rsidRDefault="00BB6ABA" w:rsidP="0064485A">
            <w:pPr>
              <w:pStyle w:val="ConsPlusNormal"/>
              <w:spacing w:line="192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0" w:type="dxa"/>
          </w:tcPr>
          <w:p w:rsidR="00BB6ABA" w:rsidRPr="001A3783" w:rsidRDefault="00BB6ABA" w:rsidP="0064485A">
            <w:pPr>
              <w:pStyle w:val="ConsPlusNormal"/>
              <w:spacing w:line="192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70" w:type="dxa"/>
          </w:tcPr>
          <w:p w:rsidR="00BB6ABA" w:rsidRPr="001A3783" w:rsidRDefault="00BB6ABA" w:rsidP="0064485A">
            <w:pPr>
              <w:pStyle w:val="ConsPlusNormal"/>
              <w:spacing w:line="192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89" w:type="dxa"/>
          </w:tcPr>
          <w:p w:rsidR="00BB6ABA" w:rsidRPr="001A3783" w:rsidRDefault="00BB6ABA" w:rsidP="0064485A">
            <w:pPr>
              <w:pStyle w:val="ConsPlusNormal"/>
              <w:spacing w:line="192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70" w:type="dxa"/>
          </w:tcPr>
          <w:p w:rsidR="00BB6ABA" w:rsidRPr="001A3783" w:rsidRDefault="00BB6ABA" w:rsidP="0064485A">
            <w:pPr>
              <w:pStyle w:val="ConsPlusNormal"/>
              <w:spacing w:line="192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84" w:type="dxa"/>
          </w:tcPr>
          <w:p w:rsidR="00BB6ABA" w:rsidRPr="001A3783" w:rsidRDefault="00BB6ABA" w:rsidP="0064485A">
            <w:pPr>
              <w:pStyle w:val="ConsPlusNormal"/>
              <w:spacing w:line="192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BB6ABA" w:rsidRPr="001A3783" w:rsidTr="0064485A">
        <w:tc>
          <w:tcPr>
            <w:tcW w:w="333" w:type="dxa"/>
          </w:tcPr>
          <w:p w:rsidR="00BB6ABA" w:rsidRPr="001A3783" w:rsidRDefault="00BB6ABA" w:rsidP="0064485A">
            <w:pPr>
              <w:pStyle w:val="ConsPlusNormal"/>
              <w:spacing w:line="192" w:lineRule="auto"/>
              <w:jc w:val="both"/>
              <w:rPr>
                <w:rFonts w:ascii="Times New Roman" w:hAnsi="Times New Roman" w:cs="Times New Roman"/>
              </w:rPr>
            </w:pPr>
            <w:r w:rsidRPr="001A378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10" w:type="dxa"/>
          </w:tcPr>
          <w:p w:rsidR="00BB6ABA" w:rsidRPr="001A3783" w:rsidRDefault="00BB6ABA" w:rsidP="0064485A">
            <w:pPr>
              <w:pStyle w:val="ConsPlusNormal"/>
              <w:spacing w:line="192" w:lineRule="auto"/>
              <w:jc w:val="both"/>
              <w:rPr>
                <w:rFonts w:ascii="Times New Roman" w:hAnsi="Times New Roman" w:cs="Times New Roman"/>
              </w:rPr>
            </w:pPr>
            <w:r w:rsidRPr="001A3783">
              <w:rPr>
                <w:rFonts w:ascii="Times New Roman" w:hAnsi="Times New Roman" w:cs="Times New Roman"/>
              </w:rPr>
              <w:t>иные долговые обязательствам</w:t>
            </w:r>
          </w:p>
        </w:tc>
        <w:tc>
          <w:tcPr>
            <w:tcW w:w="947" w:type="dxa"/>
          </w:tcPr>
          <w:p w:rsidR="00BB6ABA" w:rsidRPr="001A3783" w:rsidRDefault="00BB6ABA" w:rsidP="0064485A">
            <w:pPr>
              <w:pStyle w:val="ConsPlusNormal"/>
              <w:spacing w:line="192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13" w:type="dxa"/>
          </w:tcPr>
          <w:p w:rsidR="00BB6ABA" w:rsidRPr="001A3783" w:rsidRDefault="00BB6ABA" w:rsidP="0064485A">
            <w:pPr>
              <w:pStyle w:val="ConsPlusNormal"/>
              <w:spacing w:line="192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26" w:type="dxa"/>
          </w:tcPr>
          <w:p w:rsidR="00BB6ABA" w:rsidRPr="001A3783" w:rsidRDefault="00BB6ABA" w:rsidP="0064485A">
            <w:pPr>
              <w:pStyle w:val="ConsPlusNormal"/>
              <w:spacing w:line="192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84" w:type="dxa"/>
          </w:tcPr>
          <w:p w:rsidR="00BB6ABA" w:rsidRPr="001A3783" w:rsidRDefault="00BB6ABA" w:rsidP="0064485A">
            <w:pPr>
              <w:pStyle w:val="ConsPlusNormal"/>
              <w:spacing w:line="192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84" w:type="dxa"/>
          </w:tcPr>
          <w:p w:rsidR="00BB6ABA" w:rsidRPr="001A3783" w:rsidRDefault="00BB6ABA" w:rsidP="0064485A">
            <w:pPr>
              <w:pStyle w:val="ConsPlusNormal"/>
              <w:spacing w:line="192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37" w:type="dxa"/>
          </w:tcPr>
          <w:p w:rsidR="00BB6ABA" w:rsidRPr="001A3783" w:rsidRDefault="00BB6ABA" w:rsidP="0064485A">
            <w:pPr>
              <w:pStyle w:val="ConsPlusNormal"/>
              <w:spacing w:line="192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</w:tcPr>
          <w:p w:rsidR="00BB6ABA" w:rsidRPr="001A3783" w:rsidRDefault="00BB6ABA" w:rsidP="0064485A">
            <w:pPr>
              <w:pStyle w:val="ConsPlusNormal"/>
              <w:spacing w:line="192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6" w:type="dxa"/>
          </w:tcPr>
          <w:p w:rsidR="00BB6ABA" w:rsidRPr="001A3783" w:rsidRDefault="00BB6ABA" w:rsidP="0064485A">
            <w:pPr>
              <w:pStyle w:val="ConsPlusNormal"/>
              <w:spacing w:line="192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B6ABA" w:rsidRPr="001A3783" w:rsidRDefault="00BB6ABA" w:rsidP="0064485A">
            <w:pPr>
              <w:pStyle w:val="ConsPlusNormal"/>
              <w:spacing w:line="192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70" w:type="dxa"/>
          </w:tcPr>
          <w:p w:rsidR="00BB6ABA" w:rsidRPr="001A3783" w:rsidRDefault="00BB6ABA" w:rsidP="0064485A">
            <w:pPr>
              <w:pStyle w:val="ConsPlusNormal"/>
              <w:spacing w:line="192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89" w:type="dxa"/>
          </w:tcPr>
          <w:p w:rsidR="00BB6ABA" w:rsidRPr="001A3783" w:rsidRDefault="00BB6ABA" w:rsidP="0064485A">
            <w:pPr>
              <w:pStyle w:val="ConsPlusNormal"/>
              <w:spacing w:line="192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70" w:type="dxa"/>
          </w:tcPr>
          <w:p w:rsidR="00BB6ABA" w:rsidRPr="001A3783" w:rsidRDefault="00BB6ABA" w:rsidP="0064485A">
            <w:pPr>
              <w:pStyle w:val="ConsPlusNormal"/>
              <w:spacing w:line="192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0" w:type="dxa"/>
          </w:tcPr>
          <w:p w:rsidR="00BB6ABA" w:rsidRPr="001A3783" w:rsidRDefault="00BB6ABA" w:rsidP="0064485A">
            <w:pPr>
              <w:pStyle w:val="ConsPlusNormal"/>
              <w:spacing w:line="192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70" w:type="dxa"/>
          </w:tcPr>
          <w:p w:rsidR="00BB6ABA" w:rsidRPr="001A3783" w:rsidRDefault="00BB6ABA" w:rsidP="0064485A">
            <w:pPr>
              <w:pStyle w:val="ConsPlusNormal"/>
              <w:spacing w:line="192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89" w:type="dxa"/>
          </w:tcPr>
          <w:p w:rsidR="00BB6ABA" w:rsidRPr="001A3783" w:rsidRDefault="00BB6ABA" w:rsidP="0064485A">
            <w:pPr>
              <w:pStyle w:val="ConsPlusNormal"/>
              <w:spacing w:line="192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70" w:type="dxa"/>
          </w:tcPr>
          <w:p w:rsidR="00BB6ABA" w:rsidRPr="001A3783" w:rsidRDefault="00BB6ABA" w:rsidP="0064485A">
            <w:pPr>
              <w:pStyle w:val="ConsPlusNormal"/>
              <w:spacing w:line="192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84" w:type="dxa"/>
          </w:tcPr>
          <w:p w:rsidR="00BB6ABA" w:rsidRPr="001A3783" w:rsidRDefault="00BB6ABA" w:rsidP="0064485A">
            <w:pPr>
              <w:pStyle w:val="ConsPlusNormal"/>
              <w:spacing w:line="192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BB6ABA" w:rsidRPr="001A3783" w:rsidTr="0064485A">
        <w:tc>
          <w:tcPr>
            <w:tcW w:w="333" w:type="dxa"/>
          </w:tcPr>
          <w:p w:rsidR="00BB6ABA" w:rsidRPr="001A3783" w:rsidRDefault="00BB6ABA" w:rsidP="0064485A">
            <w:pPr>
              <w:pStyle w:val="ConsPlusNormal"/>
              <w:spacing w:line="192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10" w:type="dxa"/>
          </w:tcPr>
          <w:p w:rsidR="00BB6ABA" w:rsidRPr="001A3783" w:rsidRDefault="00BB6ABA" w:rsidP="0064485A">
            <w:pPr>
              <w:pStyle w:val="ConsPlusNormal"/>
              <w:spacing w:line="192" w:lineRule="auto"/>
              <w:jc w:val="both"/>
              <w:rPr>
                <w:rFonts w:ascii="Times New Roman" w:hAnsi="Times New Roman" w:cs="Times New Roman"/>
              </w:rPr>
            </w:pPr>
            <w:r w:rsidRPr="001A3783">
              <w:rPr>
                <w:rFonts w:ascii="Times New Roman" w:hAnsi="Times New Roman" w:cs="Times New Roman"/>
              </w:rPr>
              <w:t>...</w:t>
            </w:r>
          </w:p>
        </w:tc>
        <w:tc>
          <w:tcPr>
            <w:tcW w:w="947" w:type="dxa"/>
          </w:tcPr>
          <w:p w:rsidR="00BB6ABA" w:rsidRPr="001A3783" w:rsidRDefault="00BB6ABA" w:rsidP="0064485A">
            <w:pPr>
              <w:pStyle w:val="ConsPlusNormal"/>
              <w:spacing w:line="192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13" w:type="dxa"/>
          </w:tcPr>
          <w:p w:rsidR="00BB6ABA" w:rsidRPr="001A3783" w:rsidRDefault="00BB6ABA" w:rsidP="0064485A">
            <w:pPr>
              <w:pStyle w:val="ConsPlusNormal"/>
              <w:spacing w:line="192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26" w:type="dxa"/>
          </w:tcPr>
          <w:p w:rsidR="00BB6ABA" w:rsidRPr="001A3783" w:rsidRDefault="00BB6ABA" w:rsidP="0064485A">
            <w:pPr>
              <w:pStyle w:val="ConsPlusNormal"/>
              <w:spacing w:line="192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84" w:type="dxa"/>
          </w:tcPr>
          <w:p w:rsidR="00BB6ABA" w:rsidRPr="001A3783" w:rsidRDefault="00BB6ABA" w:rsidP="0064485A">
            <w:pPr>
              <w:pStyle w:val="ConsPlusNormal"/>
              <w:spacing w:line="192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84" w:type="dxa"/>
          </w:tcPr>
          <w:p w:rsidR="00BB6ABA" w:rsidRPr="001A3783" w:rsidRDefault="00BB6ABA" w:rsidP="0064485A">
            <w:pPr>
              <w:pStyle w:val="ConsPlusNormal"/>
              <w:spacing w:line="192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37" w:type="dxa"/>
          </w:tcPr>
          <w:p w:rsidR="00BB6ABA" w:rsidRPr="001A3783" w:rsidRDefault="00BB6ABA" w:rsidP="0064485A">
            <w:pPr>
              <w:pStyle w:val="ConsPlusNormal"/>
              <w:spacing w:line="192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</w:tcPr>
          <w:p w:rsidR="00BB6ABA" w:rsidRPr="001A3783" w:rsidRDefault="00BB6ABA" w:rsidP="0064485A">
            <w:pPr>
              <w:pStyle w:val="ConsPlusNormal"/>
              <w:spacing w:line="192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6" w:type="dxa"/>
          </w:tcPr>
          <w:p w:rsidR="00BB6ABA" w:rsidRPr="001A3783" w:rsidRDefault="00BB6ABA" w:rsidP="0064485A">
            <w:pPr>
              <w:pStyle w:val="ConsPlusNormal"/>
              <w:spacing w:line="192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B6ABA" w:rsidRPr="001A3783" w:rsidRDefault="00BB6ABA" w:rsidP="0064485A">
            <w:pPr>
              <w:pStyle w:val="ConsPlusNormal"/>
              <w:spacing w:line="192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70" w:type="dxa"/>
          </w:tcPr>
          <w:p w:rsidR="00BB6ABA" w:rsidRPr="001A3783" w:rsidRDefault="00BB6ABA" w:rsidP="0064485A">
            <w:pPr>
              <w:pStyle w:val="ConsPlusNormal"/>
              <w:spacing w:line="192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89" w:type="dxa"/>
          </w:tcPr>
          <w:p w:rsidR="00BB6ABA" w:rsidRPr="001A3783" w:rsidRDefault="00BB6ABA" w:rsidP="0064485A">
            <w:pPr>
              <w:pStyle w:val="ConsPlusNormal"/>
              <w:spacing w:line="192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70" w:type="dxa"/>
          </w:tcPr>
          <w:p w:rsidR="00BB6ABA" w:rsidRPr="001A3783" w:rsidRDefault="00BB6ABA" w:rsidP="0064485A">
            <w:pPr>
              <w:pStyle w:val="ConsPlusNormal"/>
              <w:spacing w:line="192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0" w:type="dxa"/>
          </w:tcPr>
          <w:p w:rsidR="00BB6ABA" w:rsidRPr="001A3783" w:rsidRDefault="00BB6ABA" w:rsidP="0064485A">
            <w:pPr>
              <w:pStyle w:val="ConsPlusNormal"/>
              <w:spacing w:line="192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70" w:type="dxa"/>
          </w:tcPr>
          <w:p w:rsidR="00BB6ABA" w:rsidRPr="001A3783" w:rsidRDefault="00BB6ABA" w:rsidP="0064485A">
            <w:pPr>
              <w:pStyle w:val="ConsPlusNormal"/>
              <w:spacing w:line="192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89" w:type="dxa"/>
          </w:tcPr>
          <w:p w:rsidR="00BB6ABA" w:rsidRPr="001A3783" w:rsidRDefault="00BB6ABA" w:rsidP="0064485A">
            <w:pPr>
              <w:pStyle w:val="ConsPlusNormal"/>
              <w:spacing w:line="192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70" w:type="dxa"/>
          </w:tcPr>
          <w:p w:rsidR="00BB6ABA" w:rsidRPr="001A3783" w:rsidRDefault="00BB6ABA" w:rsidP="0064485A">
            <w:pPr>
              <w:pStyle w:val="ConsPlusNormal"/>
              <w:spacing w:line="192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84" w:type="dxa"/>
          </w:tcPr>
          <w:p w:rsidR="00BB6ABA" w:rsidRPr="001A3783" w:rsidRDefault="00BB6ABA" w:rsidP="0064485A">
            <w:pPr>
              <w:pStyle w:val="ConsPlusNormal"/>
              <w:spacing w:line="192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BB6ABA" w:rsidRPr="001A3783" w:rsidRDefault="00BB6ABA" w:rsidP="00BB6ABA">
      <w:pPr>
        <w:pStyle w:val="ConsPlusNormal"/>
        <w:spacing w:line="192" w:lineRule="auto"/>
        <w:jc w:val="both"/>
        <w:rPr>
          <w:rFonts w:ascii="Times New Roman" w:hAnsi="Times New Roman" w:cs="Times New Roman"/>
        </w:rPr>
      </w:pPr>
    </w:p>
    <w:p w:rsidR="00BB6ABA" w:rsidRPr="001A3783" w:rsidRDefault="00BB6ABA" w:rsidP="00BB6AB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B6ABA" w:rsidRPr="001A3783" w:rsidRDefault="00BB6ABA" w:rsidP="00BB6ABA">
      <w:pPr>
        <w:pStyle w:val="ConsPlusNormal"/>
        <w:ind w:left="10773"/>
        <w:jc w:val="center"/>
        <w:rPr>
          <w:rFonts w:ascii="Times New Roman" w:hAnsi="Times New Roman" w:cs="Times New Roman"/>
          <w:sz w:val="28"/>
          <w:szCs w:val="28"/>
        </w:rPr>
      </w:pPr>
    </w:p>
    <w:p w:rsidR="00BB6ABA" w:rsidRPr="001A3783" w:rsidRDefault="00BB6ABA" w:rsidP="00BB6ABA">
      <w:pPr>
        <w:pStyle w:val="ConsPlusNormal"/>
        <w:ind w:left="10773"/>
        <w:jc w:val="center"/>
        <w:rPr>
          <w:rFonts w:ascii="Times New Roman" w:hAnsi="Times New Roman" w:cs="Times New Roman"/>
          <w:sz w:val="28"/>
          <w:szCs w:val="28"/>
        </w:rPr>
      </w:pPr>
    </w:p>
    <w:p w:rsidR="00BB6ABA" w:rsidRPr="001A3783" w:rsidRDefault="00BB6ABA" w:rsidP="00BB6ABA">
      <w:pPr>
        <w:pStyle w:val="ConsPlusNormal"/>
        <w:ind w:left="10773"/>
        <w:jc w:val="center"/>
        <w:rPr>
          <w:rFonts w:ascii="Times New Roman" w:hAnsi="Times New Roman" w:cs="Times New Roman"/>
          <w:sz w:val="28"/>
          <w:szCs w:val="28"/>
        </w:rPr>
      </w:pPr>
    </w:p>
    <w:p w:rsidR="00BB6ABA" w:rsidRPr="001A3783" w:rsidRDefault="00BB6ABA" w:rsidP="00BB6ABA">
      <w:pPr>
        <w:pStyle w:val="ConsPlusNormal"/>
        <w:ind w:left="10773"/>
        <w:jc w:val="center"/>
        <w:rPr>
          <w:rFonts w:ascii="Times New Roman" w:hAnsi="Times New Roman" w:cs="Times New Roman"/>
          <w:sz w:val="28"/>
          <w:szCs w:val="28"/>
        </w:rPr>
      </w:pPr>
    </w:p>
    <w:p w:rsidR="00BB6ABA" w:rsidRPr="001A3783" w:rsidRDefault="00BB6ABA" w:rsidP="00BB6ABA">
      <w:pPr>
        <w:pStyle w:val="ConsPlusNormal"/>
        <w:ind w:left="10773"/>
        <w:jc w:val="center"/>
        <w:rPr>
          <w:rFonts w:ascii="Times New Roman" w:hAnsi="Times New Roman" w:cs="Times New Roman"/>
          <w:sz w:val="28"/>
          <w:szCs w:val="28"/>
        </w:rPr>
      </w:pPr>
    </w:p>
    <w:p w:rsidR="00BB6ABA" w:rsidRDefault="00BB6ABA" w:rsidP="00BB6ABA">
      <w:pPr>
        <w:pStyle w:val="ConsPlusNormal"/>
        <w:ind w:left="10773"/>
        <w:jc w:val="center"/>
        <w:rPr>
          <w:rFonts w:ascii="Times New Roman" w:hAnsi="Times New Roman" w:cs="Times New Roman"/>
          <w:sz w:val="28"/>
          <w:szCs w:val="28"/>
        </w:rPr>
      </w:pPr>
    </w:p>
    <w:p w:rsidR="00147E3F" w:rsidRDefault="00147E3F" w:rsidP="00BB6ABA">
      <w:pPr>
        <w:pStyle w:val="ConsPlusNormal"/>
        <w:ind w:left="10773"/>
        <w:jc w:val="center"/>
        <w:rPr>
          <w:rFonts w:ascii="Times New Roman" w:hAnsi="Times New Roman" w:cs="Times New Roman"/>
          <w:sz w:val="28"/>
          <w:szCs w:val="28"/>
        </w:rPr>
      </w:pPr>
    </w:p>
    <w:p w:rsidR="00BB6ABA" w:rsidRDefault="00BB6ABA" w:rsidP="00BB6ABA">
      <w:pPr>
        <w:pStyle w:val="ConsPlusNormal"/>
        <w:ind w:left="10773"/>
        <w:jc w:val="center"/>
        <w:rPr>
          <w:rFonts w:ascii="Times New Roman" w:hAnsi="Times New Roman" w:cs="Times New Roman"/>
          <w:sz w:val="28"/>
          <w:szCs w:val="28"/>
        </w:rPr>
      </w:pPr>
    </w:p>
    <w:p w:rsidR="00147E3F" w:rsidRPr="001A3783" w:rsidRDefault="00147E3F" w:rsidP="00BB6ABA">
      <w:pPr>
        <w:pStyle w:val="ConsPlusNormal"/>
        <w:ind w:left="10773"/>
        <w:jc w:val="center"/>
        <w:rPr>
          <w:rFonts w:ascii="Times New Roman" w:hAnsi="Times New Roman" w:cs="Times New Roman"/>
          <w:sz w:val="28"/>
          <w:szCs w:val="28"/>
        </w:rPr>
      </w:pPr>
    </w:p>
    <w:p w:rsidR="00BB6ABA" w:rsidRPr="001A3783" w:rsidRDefault="00BB6ABA" w:rsidP="00415046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BB6ABA" w:rsidRPr="00415046" w:rsidRDefault="00BB6ABA" w:rsidP="00415046">
      <w:pPr>
        <w:pStyle w:val="ConsPlusNormal"/>
        <w:ind w:left="10773"/>
        <w:jc w:val="both"/>
        <w:rPr>
          <w:rFonts w:ascii="Times New Roman" w:hAnsi="Times New Roman" w:cs="Times New Roman"/>
          <w:sz w:val="24"/>
          <w:szCs w:val="24"/>
        </w:rPr>
      </w:pPr>
      <w:r w:rsidRPr="00415046">
        <w:rPr>
          <w:rFonts w:ascii="Times New Roman" w:hAnsi="Times New Roman" w:cs="Times New Roman"/>
          <w:sz w:val="24"/>
          <w:szCs w:val="24"/>
        </w:rPr>
        <w:t>Приложение № 3</w:t>
      </w:r>
    </w:p>
    <w:p w:rsidR="00BB6ABA" w:rsidRDefault="00BB6ABA" w:rsidP="00415046">
      <w:pPr>
        <w:pStyle w:val="ConsPlusNormal"/>
        <w:ind w:left="10773"/>
        <w:jc w:val="both"/>
        <w:rPr>
          <w:rFonts w:ascii="Times New Roman" w:hAnsi="Times New Roman" w:cs="Times New Roman"/>
          <w:sz w:val="24"/>
          <w:szCs w:val="24"/>
        </w:rPr>
      </w:pPr>
      <w:r w:rsidRPr="00415046">
        <w:rPr>
          <w:rFonts w:ascii="Times New Roman" w:hAnsi="Times New Roman" w:cs="Times New Roman"/>
          <w:sz w:val="24"/>
          <w:szCs w:val="24"/>
        </w:rPr>
        <w:t xml:space="preserve">к Порядку ведения муниципальной долговой книги </w:t>
      </w:r>
      <w:r w:rsidR="00147E3F">
        <w:rPr>
          <w:rFonts w:ascii="Times New Roman" w:hAnsi="Times New Roman" w:cs="Times New Roman"/>
          <w:sz w:val="24"/>
          <w:szCs w:val="24"/>
        </w:rPr>
        <w:t>Бол</w:t>
      </w:r>
      <w:r w:rsidR="00CF2956">
        <w:rPr>
          <w:rFonts w:ascii="Times New Roman" w:hAnsi="Times New Roman" w:cs="Times New Roman"/>
          <w:sz w:val="24"/>
          <w:szCs w:val="24"/>
        </w:rPr>
        <w:t>ьшекрепин</w:t>
      </w:r>
      <w:r w:rsidR="00147E3F">
        <w:rPr>
          <w:rFonts w:ascii="Times New Roman" w:hAnsi="Times New Roman" w:cs="Times New Roman"/>
          <w:sz w:val="24"/>
          <w:szCs w:val="24"/>
        </w:rPr>
        <w:t>ского сельского поселения</w:t>
      </w:r>
    </w:p>
    <w:p w:rsidR="00147E3F" w:rsidRPr="00415046" w:rsidRDefault="00147E3F" w:rsidP="00415046">
      <w:pPr>
        <w:pStyle w:val="ConsPlusNormal"/>
        <w:ind w:left="10773"/>
        <w:jc w:val="both"/>
        <w:rPr>
          <w:rFonts w:ascii="Times New Roman" w:hAnsi="Times New Roman" w:cs="Times New Roman"/>
          <w:sz w:val="24"/>
          <w:szCs w:val="24"/>
        </w:rPr>
      </w:pPr>
    </w:p>
    <w:p w:rsidR="00BB6ABA" w:rsidRPr="00C312B4" w:rsidRDefault="00BB6ABA" w:rsidP="00BB6AB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bookmarkStart w:id="52" w:name="P1475"/>
      <w:bookmarkEnd w:id="52"/>
      <w:r w:rsidRPr="00C312B4">
        <w:rPr>
          <w:rFonts w:ascii="Times New Roman" w:hAnsi="Times New Roman" w:cs="Times New Roman"/>
          <w:sz w:val="24"/>
          <w:szCs w:val="24"/>
        </w:rPr>
        <w:t>Отчет о динамике долговых обязательств</w:t>
      </w:r>
    </w:p>
    <w:p w:rsidR="00BB6ABA" w:rsidRPr="001A3783" w:rsidRDefault="00BB6ABA" w:rsidP="00BB6AB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C312B4">
        <w:rPr>
          <w:rFonts w:ascii="Times New Roman" w:hAnsi="Times New Roman" w:cs="Times New Roman"/>
          <w:sz w:val="24"/>
          <w:szCs w:val="24"/>
        </w:rPr>
        <w:t>в муниципальной долговой книге</w:t>
      </w:r>
      <w:r w:rsidRPr="001A3783">
        <w:rPr>
          <w:rFonts w:ascii="Times New Roman" w:hAnsi="Times New Roman" w:cs="Times New Roman"/>
          <w:sz w:val="28"/>
          <w:szCs w:val="28"/>
        </w:rPr>
        <w:t xml:space="preserve"> ________________________________________</w:t>
      </w:r>
    </w:p>
    <w:p w:rsidR="00BB6ABA" w:rsidRPr="001A3783" w:rsidRDefault="00BB6ABA" w:rsidP="00BB6ABA">
      <w:pPr>
        <w:pStyle w:val="ConsPlusNormal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1A3783"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                                                                  (наименование муниципального образования) </w:t>
      </w:r>
    </w:p>
    <w:p w:rsidR="00BB6ABA" w:rsidRPr="00C312B4" w:rsidRDefault="00BB6ABA" w:rsidP="00BB6AB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C312B4">
        <w:rPr>
          <w:rFonts w:ascii="Times New Roman" w:hAnsi="Times New Roman" w:cs="Times New Roman"/>
          <w:sz w:val="24"/>
          <w:szCs w:val="24"/>
        </w:rPr>
        <w:t>за период: с ___________ по _______________</w:t>
      </w:r>
    </w:p>
    <w:p w:rsidR="00BB6ABA" w:rsidRPr="001A3783" w:rsidRDefault="00BB6ABA" w:rsidP="00BB6AB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9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52"/>
        <w:gridCol w:w="1314"/>
        <w:gridCol w:w="1147"/>
        <w:gridCol w:w="434"/>
        <w:gridCol w:w="565"/>
        <w:gridCol w:w="1098"/>
        <w:gridCol w:w="1178"/>
        <w:gridCol w:w="859"/>
        <w:gridCol w:w="1178"/>
        <w:gridCol w:w="937"/>
        <w:gridCol w:w="1234"/>
        <w:gridCol w:w="1136"/>
        <w:gridCol w:w="1127"/>
        <w:gridCol w:w="1379"/>
        <w:gridCol w:w="1269"/>
      </w:tblGrid>
      <w:tr w:rsidR="00BB6ABA" w:rsidRPr="001A3783" w:rsidTr="00C312B4">
        <w:tc>
          <w:tcPr>
            <w:tcW w:w="0" w:type="auto"/>
            <w:vMerge w:val="restart"/>
          </w:tcPr>
          <w:p w:rsidR="00BB6ABA" w:rsidRPr="001A3783" w:rsidRDefault="00BB6ABA" w:rsidP="0064485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A3783">
              <w:rPr>
                <w:rFonts w:ascii="Times New Roman" w:hAnsi="Times New Roman" w:cs="Times New Roman"/>
              </w:rPr>
              <w:t>№</w:t>
            </w:r>
          </w:p>
          <w:p w:rsidR="00BB6ABA" w:rsidRPr="001A3783" w:rsidRDefault="00BB6ABA" w:rsidP="0064485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A3783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1327" w:type="dxa"/>
            <w:vMerge w:val="restart"/>
          </w:tcPr>
          <w:p w:rsidR="00BB6ABA" w:rsidRPr="001A3783" w:rsidRDefault="00BB6ABA" w:rsidP="006448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3783">
              <w:rPr>
                <w:rFonts w:ascii="Times New Roman" w:hAnsi="Times New Roman" w:cs="Times New Roman"/>
              </w:rPr>
              <w:t>Код долгового обязательства муниципалитета (по справочнику &lt;*&gt;)</w:t>
            </w:r>
          </w:p>
        </w:tc>
        <w:tc>
          <w:tcPr>
            <w:tcW w:w="2164" w:type="dxa"/>
            <w:gridSpan w:val="3"/>
          </w:tcPr>
          <w:p w:rsidR="00BB6ABA" w:rsidRPr="001A3783" w:rsidRDefault="00BB6ABA" w:rsidP="006448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3783">
              <w:rPr>
                <w:rFonts w:ascii="Times New Roman" w:hAnsi="Times New Roman" w:cs="Times New Roman"/>
              </w:rPr>
              <w:t>Реквизиты Договора (Соглашения), обуславливающего возникновение долгового обязательства</w:t>
            </w:r>
          </w:p>
        </w:tc>
        <w:tc>
          <w:tcPr>
            <w:tcW w:w="0" w:type="auto"/>
            <w:gridSpan w:val="2"/>
          </w:tcPr>
          <w:p w:rsidR="00BB6ABA" w:rsidRPr="001A3783" w:rsidRDefault="00BB6ABA" w:rsidP="006448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3783">
              <w:rPr>
                <w:rFonts w:ascii="Times New Roman" w:hAnsi="Times New Roman" w:cs="Times New Roman"/>
              </w:rPr>
              <w:t>Информация о заемщике (принципале)</w:t>
            </w:r>
          </w:p>
        </w:tc>
        <w:tc>
          <w:tcPr>
            <w:tcW w:w="0" w:type="auto"/>
            <w:gridSpan w:val="2"/>
          </w:tcPr>
          <w:p w:rsidR="00BB6ABA" w:rsidRPr="001A3783" w:rsidRDefault="00BB6ABA" w:rsidP="006448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3783">
              <w:rPr>
                <w:rFonts w:ascii="Times New Roman" w:hAnsi="Times New Roman" w:cs="Times New Roman"/>
              </w:rPr>
              <w:t>Информация о кредиторе</w:t>
            </w:r>
          </w:p>
        </w:tc>
        <w:tc>
          <w:tcPr>
            <w:tcW w:w="0" w:type="auto"/>
            <w:vMerge w:val="restart"/>
          </w:tcPr>
          <w:p w:rsidR="00BB6ABA" w:rsidRPr="001A3783" w:rsidRDefault="00BB6ABA" w:rsidP="006448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3783">
              <w:rPr>
                <w:rFonts w:ascii="Times New Roman" w:hAnsi="Times New Roman" w:cs="Times New Roman"/>
              </w:rPr>
              <w:t>Целевое назначение</w:t>
            </w:r>
          </w:p>
        </w:tc>
        <w:tc>
          <w:tcPr>
            <w:tcW w:w="0" w:type="auto"/>
            <w:vMerge w:val="restart"/>
          </w:tcPr>
          <w:p w:rsidR="00BB6ABA" w:rsidRPr="001A3783" w:rsidRDefault="00BB6ABA" w:rsidP="006448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3783">
              <w:rPr>
                <w:rFonts w:ascii="Times New Roman" w:hAnsi="Times New Roman" w:cs="Times New Roman"/>
              </w:rPr>
              <w:t>% ставка по данным обязательствам</w:t>
            </w:r>
          </w:p>
        </w:tc>
        <w:tc>
          <w:tcPr>
            <w:tcW w:w="0" w:type="auto"/>
            <w:vMerge w:val="restart"/>
          </w:tcPr>
          <w:p w:rsidR="00BB6ABA" w:rsidRPr="001A3783" w:rsidRDefault="00BB6ABA" w:rsidP="006448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3783">
              <w:rPr>
                <w:rFonts w:ascii="Times New Roman" w:hAnsi="Times New Roman" w:cs="Times New Roman"/>
              </w:rPr>
              <w:t>Общий объем долгового обязательства по договору (соглашению)</w:t>
            </w:r>
          </w:p>
        </w:tc>
        <w:tc>
          <w:tcPr>
            <w:tcW w:w="0" w:type="auto"/>
            <w:vMerge w:val="restart"/>
          </w:tcPr>
          <w:p w:rsidR="00BB6ABA" w:rsidRPr="001A3783" w:rsidRDefault="00BB6ABA" w:rsidP="006448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3783">
              <w:rPr>
                <w:rFonts w:ascii="Times New Roman" w:hAnsi="Times New Roman" w:cs="Times New Roman"/>
              </w:rPr>
              <w:t>Срок исполнения обязательства</w:t>
            </w:r>
          </w:p>
        </w:tc>
        <w:tc>
          <w:tcPr>
            <w:tcW w:w="0" w:type="auto"/>
            <w:vMerge w:val="restart"/>
          </w:tcPr>
          <w:p w:rsidR="00BB6ABA" w:rsidRPr="001A3783" w:rsidRDefault="00BB6ABA" w:rsidP="006448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3783">
              <w:rPr>
                <w:rFonts w:ascii="Times New Roman" w:hAnsi="Times New Roman" w:cs="Times New Roman"/>
              </w:rPr>
              <w:t>Сведения о предоставленном обеспечении по долговому обязательству</w:t>
            </w:r>
          </w:p>
        </w:tc>
        <w:tc>
          <w:tcPr>
            <w:tcW w:w="0" w:type="auto"/>
            <w:vMerge w:val="restart"/>
          </w:tcPr>
          <w:p w:rsidR="00BB6ABA" w:rsidRPr="001A3783" w:rsidRDefault="00BB6ABA" w:rsidP="006448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3783">
              <w:rPr>
                <w:rFonts w:ascii="Times New Roman" w:hAnsi="Times New Roman" w:cs="Times New Roman"/>
              </w:rPr>
              <w:t>Сведения о принятом обеспечении по муниципальной гарантии</w:t>
            </w:r>
          </w:p>
        </w:tc>
      </w:tr>
      <w:tr w:rsidR="00BB6ABA" w:rsidRPr="001A3783" w:rsidTr="00C312B4">
        <w:trPr>
          <w:cantSplit/>
          <w:trHeight w:val="668"/>
        </w:trPr>
        <w:tc>
          <w:tcPr>
            <w:tcW w:w="0" w:type="auto"/>
            <w:vMerge/>
          </w:tcPr>
          <w:p w:rsidR="00BB6ABA" w:rsidRPr="001A3783" w:rsidRDefault="00BB6ABA" w:rsidP="0064485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27" w:type="dxa"/>
            <w:vMerge/>
          </w:tcPr>
          <w:p w:rsidR="00BB6ABA" w:rsidRPr="001A3783" w:rsidRDefault="00BB6ABA" w:rsidP="006448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7" w:type="dxa"/>
          </w:tcPr>
          <w:p w:rsidR="00BB6ABA" w:rsidRPr="001A3783" w:rsidRDefault="00BB6ABA" w:rsidP="006448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3783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0" w:type="auto"/>
          </w:tcPr>
          <w:p w:rsidR="00BB6ABA" w:rsidRPr="001A3783" w:rsidRDefault="00BB6ABA" w:rsidP="006448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3783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0" w:type="auto"/>
          </w:tcPr>
          <w:p w:rsidR="00BB6ABA" w:rsidRPr="001A3783" w:rsidRDefault="00BB6ABA" w:rsidP="006448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3783">
              <w:rPr>
                <w:rFonts w:ascii="Times New Roman" w:hAnsi="Times New Roman" w:cs="Times New Roman"/>
              </w:rPr>
              <w:t>номер</w:t>
            </w:r>
          </w:p>
        </w:tc>
        <w:tc>
          <w:tcPr>
            <w:tcW w:w="0" w:type="auto"/>
          </w:tcPr>
          <w:p w:rsidR="00BB6ABA" w:rsidRPr="001A3783" w:rsidRDefault="00BB6ABA" w:rsidP="006448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3783">
              <w:rPr>
                <w:rFonts w:ascii="Times New Roman" w:hAnsi="Times New Roman" w:cs="Times New Roman"/>
              </w:rPr>
              <w:t>ИНН заемщика (принципала)</w:t>
            </w:r>
          </w:p>
        </w:tc>
        <w:tc>
          <w:tcPr>
            <w:tcW w:w="0" w:type="auto"/>
          </w:tcPr>
          <w:p w:rsidR="00BB6ABA" w:rsidRPr="001A3783" w:rsidRDefault="00BB6ABA" w:rsidP="006448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3783">
              <w:rPr>
                <w:rFonts w:ascii="Times New Roman" w:hAnsi="Times New Roman" w:cs="Times New Roman"/>
              </w:rPr>
              <w:t>Наименование заемщика (принципала)</w:t>
            </w:r>
          </w:p>
        </w:tc>
        <w:tc>
          <w:tcPr>
            <w:tcW w:w="0" w:type="auto"/>
          </w:tcPr>
          <w:p w:rsidR="00BB6ABA" w:rsidRPr="001A3783" w:rsidRDefault="00BB6ABA" w:rsidP="006448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3783">
              <w:rPr>
                <w:rFonts w:ascii="Times New Roman" w:hAnsi="Times New Roman" w:cs="Times New Roman"/>
              </w:rPr>
              <w:t>ИНН кредитора</w:t>
            </w:r>
          </w:p>
        </w:tc>
        <w:tc>
          <w:tcPr>
            <w:tcW w:w="0" w:type="auto"/>
          </w:tcPr>
          <w:p w:rsidR="00BB6ABA" w:rsidRPr="001A3783" w:rsidRDefault="00BB6ABA" w:rsidP="006448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3783">
              <w:rPr>
                <w:rFonts w:ascii="Times New Roman" w:hAnsi="Times New Roman" w:cs="Times New Roman"/>
              </w:rPr>
              <w:t>Наименование кредитора</w:t>
            </w:r>
          </w:p>
        </w:tc>
        <w:tc>
          <w:tcPr>
            <w:tcW w:w="0" w:type="auto"/>
            <w:vMerge/>
          </w:tcPr>
          <w:p w:rsidR="00BB6ABA" w:rsidRPr="001A3783" w:rsidRDefault="00BB6ABA" w:rsidP="006448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</w:tcPr>
          <w:p w:rsidR="00BB6ABA" w:rsidRPr="001A3783" w:rsidRDefault="00BB6ABA" w:rsidP="006448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</w:tcPr>
          <w:p w:rsidR="00BB6ABA" w:rsidRPr="001A3783" w:rsidRDefault="00BB6ABA" w:rsidP="006448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</w:tcPr>
          <w:p w:rsidR="00BB6ABA" w:rsidRPr="001A3783" w:rsidRDefault="00BB6ABA" w:rsidP="006448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</w:tcPr>
          <w:p w:rsidR="00BB6ABA" w:rsidRPr="001A3783" w:rsidRDefault="00BB6ABA" w:rsidP="006448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</w:tcPr>
          <w:p w:rsidR="00BB6ABA" w:rsidRPr="001A3783" w:rsidRDefault="00BB6ABA" w:rsidP="006448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B6ABA" w:rsidRPr="00C312B4" w:rsidTr="00C312B4">
        <w:trPr>
          <w:trHeight w:val="211"/>
        </w:trPr>
        <w:tc>
          <w:tcPr>
            <w:tcW w:w="0" w:type="auto"/>
          </w:tcPr>
          <w:p w:rsidR="00BB6ABA" w:rsidRPr="00C312B4" w:rsidRDefault="00BB6ABA" w:rsidP="0064485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12B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27" w:type="dxa"/>
          </w:tcPr>
          <w:p w:rsidR="00BB6ABA" w:rsidRPr="00C312B4" w:rsidRDefault="00BB6ABA" w:rsidP="0064485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12B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57" w:type="dxa"/>
          </w:tcPr>
          <w:p w:rsidR="00BB6ABA" w:rsidRPr="00C312B4" w:rsidRDefault="00BB6ABA" w:rsidP="0064485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12B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</w:tcPr>
          <w:p w:rsidR="00BB6ABA" w:rsidRPr="00C312B4" w:rsidRDefault="00BB6ABA" w:rsidP="0064485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12B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</w:tcPr>
          <w:p w:rsidR="00BB6ABA" w:rsidRPr="00C312B4" w:rsidRDefault="00BB6ABA" w:rsidP="0064485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12B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</w:tcPr>
          <w:p w:rsidR="00BB6ABA" w:rsidRPr="00C312B4" w:rsidRDefault="00BB6ABA" w:rsidP="0064485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12B4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</w:tcPr>
          <w:p w:rsidR="00BB6ABA" w:rsidRPr="00C312B4" w:rsidRDefault="00BB6ABA" w:rsidP="0064485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12B4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</w:tcPr>
          <w:p w:rsidR="00BB6ABA" w:rsidRPr="00C312B4" w:rsidRDefault="00BB6ABA" w:rsidP="0064485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12B4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</w:tcPr>
          <w:p w:rsidR="00BB6ABA" w:rsidRPr="00C312B4" w:rsidRDefault="00BB6ABA" w:rsidP="0064485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12B4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</w:tcPr>
          <w:p w:rsidR="00BB6ABA" w:rsidRPr="00C312B4" w:rsidRDefault="00BB6ABA" w:rsidP="0064485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12B4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</w:tcPr>
          <w:p w:rsidR="00BB6ABA" w:rsidRPr="00C312B4" w:rsidRDefault="00BB6ABA" w:rsidP="0064485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12B4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</w:tcPr>
          <w:p w:rsidR="00BB6ABA" w:rsidRPr="00C312B4" w:rsidRDefault="00BB6ABA" w:rsidP="0064485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12B4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0" w:type="auto"/>
          </w:tcPr>
          <w:p w:rsidR="00BB6ABA" w:rsidRPr="00C312B4" w:rsidRDefault="00BB6ABA" w:rsidP="0064485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12B4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</w:tcPr>
          <w:p w:rsidR="00BB6ABA" w:rsidRPr="00C312B4" w:rsidRDefault="00BB6ABA" w:rsidP="0064485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12B4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0" w:type="auto"/>
          </w:tcPr>
          <w:p w:rsidR="00BB6ABA" w:rsidRPr="00C312B4" w:rsidRDefault="00BB6ABA" w:rsidP="0064485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12B4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</w:tr>
      <w:tr w:rsidR="00BB6ABA" w:rsidRPr="001A3783" w:rsidTr="00C312B4">
        <w:tc>
          <w:tcPr>
            <w:tcW w:w="0" w:type="auto"/>
            <w:vAlign w:val="bottom"/>
          </w:tcPr>
          <w:p w:rsidR="00BB6ABA" w:rsidRPr="001A3783" w:rsidRDefault="00BB6ABA" w:rsidP="0064485A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7" w:type="dxa"/>
            <w:vAlign w:val="bottom"/>
          </w:tcPr>
          <w:p w:rsidR="00BB6ABA" w:rsidRPr="001A3783" w:rsidRDefault="00BB6ABA" w:rsidP="0064485A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3783">
              <w:rPr>
                <w:rFonts w:ascii="Times New Roman" w:hAnsi="Times New Roman" w:cs="Times New Roman"/>
                <w:sz w:val="20"/>
                <w:szCs w:val="20"/>
              </w:rPr>
              <w:t>Общая сумма долговых обязательств</w:t>
            </w:r>
          </w:p>
        </w:tc>
        <w:tc>
          <w:tcPr>
            <w:tcW w:w="1157" w:type="dxa"/>
            <w:vAlign w:val="center"/>
          </w:tcPr>
          <w:p w:rsidR="00BB6ABA" w:rsidRPr="001A3783" w:rsidRDefault="00BB6ABA" w:rsidP="0064485A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3783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0" w:type="auto"/>
            <w:vAlign w:val="center"/>
          </w:tcPr>
          <w:p w:rsidR="00BB6ABA" w:rsidRPr="001A3783" w:rsidRDefault="00BB6ABA" w:rsidP="0064485A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3783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0" w:type="auto"/>
            <w:vAlign w:val="center"/>
          </w:tcPr>
          <w:p w:rsidR="00BB6ABA" w:rsidRPr="001A3783" w:rsidRDefault="00BB6ABA" w:rsidP="0064485A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3783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0" w:type="auto"/>
            <w:vAlign w:val="center"/>
          </w:tcPr>
          <w:p w:rsidR="00BB6ABA" w:rsidRPr="001A3783" w:rsidRDefault="00BB6ABA" w:rsidP="0064485A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3783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0" w:type="auto"/>
            <w:vAlign w:val="center"/>
          </w:tcPr>
          <w:p w:rsidR="00BB6ABA" w:rsidRPr="001A3783" w:rsidRDefault="00BB6ABA" w:rsidP="0064485A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3783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0" w:type="auto"/>
            <w:vAlign w:val="center"/>
          </w:tcPr>
          <w:p w:rsidR="00BB6ABA" w:rsidRPr="001A3783" w:rsidRDefault="00BB6ABA" w:rsidP="0064485A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3783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0" w:type="auto"/>
            <w:vAlign w:val="center"/>
          </w:tcPr>
          <w:p w:rsidR="00BB6ABA" w:rsidRPr="001A3783" w:rsidRDefault="00BB6ABA" w:rsidP="0064485A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3783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0" w:type="auto"/>
            <w:vAlign w:val="center"/>
          </w:tcPr>
          <w:p w:rsidR="00BB6ABA" w:rsidRPr="001A3783" w:rsidRDefault="00BB6ABA" w:rsidP="0064485A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3783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0" w:type="auto"/>
            <w:vAlign w:val="center"/>
          </w:tcPr>
          <w:p w:rsidR="00BB6ABA" w:rsidRPr="001A3783" w:rsidRDefault="00BB6ABA" w:rsidP="0064485A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3783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0" w:type="auto"/>
            <w:vAlign w:val="center"/>
          </w:tcPr>
          <w:p w:rsidR="00BB6ABA" w:rsidRPr="001A3783" w:rsidRDefault="00BB6ABA" w:rsidP="0064485A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378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0" w:type="auto"/>
            <w:vAlign w:val="center"/>
          </w:tcPr>
          <w:p w:rsidR="00BB6ABA" w:rsidRPr="001A3783" w:rsidRDefault="00BB6ABA" w:rsidP="0064485A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3783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0" w:type="auto"/>
            <w:vAlign w:val="center"/>
          </w:tcPr>
          <w:p w:rsidR="00BB6ABA" w:rsidRPr="001A3783" w:rsidRDefault="00BB6ABA" w:rsidP="0064485A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3783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0" w:type="auto"/>
            <w:vAlign w:val="center"/>
          </w:tcPr>
          <w:p w:rsidR="00BB6ABA" w:rsidRPr="001A3783" w:rsidRDefault="00BB6ABA" w:rsidP="0064485A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3783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BB6ABA" w:rsidRPr="001A3783" w:rsidTr="00C312B4">
        <w:tc>
          <w:tcPr>
            <w:tcW w:w="0" w:type="auto"/>
          </w:tcPr>
          <w:p w:rsidR="00BB6ABA" w:rsidRPr="001A3783" w:rsidRDefault="00BB6ABA" w:rsidP="0064485A">
            <w:pPr>
              <w:pStyle w:val="ConsPlusNormal"/>
              <w:spacing w:line="192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7" w:type="dxa"/>
          </w:tcPr>
          <w:p w:rsidR="00BB6ABA" w:rsidRPr="001A3783" w:rsidRDefault="00BB6ABA" w:rsidP="0064485A">
            <w:pPr>
              <w:pStyle w:val="ConsPlusNormal"/>
              <w:spacing w:line="192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A3783">
              <w:rPr>
                <w:rFonts w:ascii="Times New Roman" w:hAnsi="Times New Roman" w:cs="Times New Roman"/>
                <w:sz w:val="20"/>
                <w:szCs w:val="20"/>
              </w:rPr>
              <w:t>в том числе:</w:t>
            </w:r>
          </w:p>
        </w:tc>
        <w:tc>
          <w:tcPr>
            <w:tcW w:w="1157" w:type="dxa"/>
          </w:tcPr>
          <w:p w:rsidR="00BB6ABA" w:rsidRPr="001A3783" w:rsidRDefault="00BB6ABA" w:rsidP="0064485A">
            <w:pPr>
              <w:pStyle w:val="ConsPlusNormal"/>
              <w:spacing w:line="192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BB6ABA" w:rsidRPr="001A3783" w:rsidRDefault="00BB6ABA" w:rsidP="0064485A">
            <w:pPr>
              <w:pStyle w:val="ConsPlusNormal"/>
              <w:spacing w:line="192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BB6ABA" w:rsidRPr="001A3783" w:rsidRDefault="00BB6ABA" w:rsidP="0064485A">
            <w:pPr>
              <w:pStyle w:val="ConsPlusNormal"/>
              <w:spacing w:line="192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BB6ABA" w:rsidRPr="001A3783" w:rsidRDefault="00BB6ABA" w:rsidP="0064485A">
            <w:pPr>
              <w:pStyle w:val="ConsPlusNormal"/>
              <w:spacing w:line="192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BB6ABA" w:rsidRPr="001A3783" w:rsidRDefault="00BB6ABA" w:rsidP="0064485A">
            <w:pPr>
              <w:pStyle w:val="ConsPlusNormal"/>
              <w:spacing w:line="192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BB6ABA" w:rsidRPr="001A3783" w:rsidRDefault="00BB6ABA" w:rsidP="0064485A">
            <w:pPr>
              <w:pStyle w:val="ConsPlusNormal"/>
              <w:spacing w:line="192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BB6ABA" w:rsidRPr="001A3783" w:rsidRDefault="00BB6ABA" w:rsidP="0064485A">
            <w:pPr>
              <w:pStyle w:val="ConsPlusNormal"/>
              <w:spacing w:line="192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BB6ABA" w:rsidRPr="001A3783" w:rsidRDefault="00BB6ABA" w:rsidP="0064485A">
            <w:pPr>
              <w:pStyle w:val="ConsPlusNormal"/>
              <w:spacing w:line="192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BB6ABA" w:rsidRPr="001A3783" w:rsidRDefault="00BB6ABA" w:rsidP="0064485A">
            <w:pPr>
              <w:pStyle w:val="ConsPlusNormal"/>
              <w:spacing w:line="192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BB6ABA" w:rsidRPr="001A3783" w:rsidRDefault="00BB6ABA" w:rsidP="0064485A">
            <w:pPr>
              <w:pStyle w:val="ConsPlusNormal"/>
              <w:spacing w:line="192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BB6ABA" w:rsidRPr="001A3783" w:rsidRDefault="00BB6ABA" w:rsidP="0064485A">
            <w:pPr>
              <w:pStyle w:val="ConsPlusNormal"/>
              <w:spacing w:line="192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BB6ABA" w:rsidRPr="001A3783" w:rsidRDefault="00BB6ABA" w:rsidP="0064485A">
            <w:pPr>
              <w:pStyle w:val="ConsPlusNormal"/>
              <w:spacing w:line="192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BB6ABA" w:rsidRPr="001A3783" w:rsidRDefault="00BB6ABA" w:rsidP="0064485A">
            <w:pPr>
              <w:pStyle w:val="ConsPlusNormal"/>
              <w:spacing w:line="192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6ABA" w:rsidRPr="001A3783" w:rsidTr="00C312B4">
        <w:tc>
          <w:tcPr>
            <w:tcW w:w="0" w:type="auto"/>
          </w:tcPr>
          <w:p w:rsidR="00BB6ABA" w:rsidRPr="001A3783" w:rsidRDefault="00BB6ABA" w:rsidP="0064485A">
            <w:pPr>
              <w:pStyle w:val="ConsPlusNormal"/>
              <w:spacing w:line="192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7" w:type="dxa"/>
          </w:tcPr>
          <w:p w:rsidR="00BB6ABA" w:rsidRPr="001A3783" w:rsidRDefault="00BB6ABA" w:rsidP="0064485A">
            <w:pPr>
              <w:pStyle w:val="ConsPlusNormal"/>
              <w:spacing w:line="192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7" w:type="dxa"/>
          </w:tcPr>
          <w:p w:rsidR="00BB6ABA" w:rsidRPr="001A3783" w:rsidRDefault="00BB6ABA" w:rsidP="0064485A">
            <w:pPr>
              <w:pStyle w:val="ConsPlusNormal"/>
              <w:spacing w:line="192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BB6ABA" w:rsidRPr="001A3783" w:rsidRDefault="00BB6ABA" w:rsidP="0064485A">
            <w:pPr>
              <w:pStyle w:val="ConsPlusNormal"/>
              <w:spacing w:line="192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BB6ABA" w:rsidRPr="001A3783" w:rsidRDefault="00BB6ABA" w:rsidP="0064485A">
            <w:pPr>
              <w:pStyle w:val="ConsPlusNormal"/>
              <w:spacing w:line="192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BB6ABA" w:rsidRPr="001A3783" w:rsidRDefault="00BB6ABA" w:rsidP="0064485A">
            <w:pPr>
              <w:pStyle w:val="ConsPlusNormal"/>
              <w:spacing w:line="192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BB6ABA" w:rsidRPr="001A3783" w:rsidRDefault="00BB6ABA" w:rsidP="0064485A">
            <w:pPr>
              <w:pStyle w:val="ConsPlusNormal"/>
              <w:spacing w:line="192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BB6ABA" w:rsidRPr="001A3783" w:rsidRDefault="00BB6ABA" w:rsidP="0064485A">
            <w:pPr>
              <w:pStyle w:val="ConsPlusNormal"/>
              <w:spacing w:line="192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BB6ABA" w:rsidRPr="001A3783" w:rsidRDefault="00BB6ABA" w:rsidP="0064485A">
            <w:pPr>
              <w:pStyle w:val="ConsPlusNormal"/>
              <w:spacing w:line="192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BB6ABA" w:rsidRPr="001A3783" w:rsidRDefault="00BB6ABA" w:rsidP="0064485A">
            <w:pPr>
              <w:pStyle w:val="ConsPlusNormal"/>
              <w:spacing w:line="192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BB6ABA" w:rsidRPr="001A3783" w:rsidRDefault="00BB6ABA" w:rsidP="0064485A">
            <w:pPr>
              <w:pStyle w:val="ConsPlusNormal"/>
              <w:spacing w:line="192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BB6ABA" w:rsidRPr="001A3783" w:rsidRDefault="00BB6ABA" w:rsidP="0064485A">
            <w:pPr>
              <w:pStyle w:val="ConsPlusNormal"/>
              <w:spacing w:line="192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BB6ABA" w:rsidRPr="001A3783" w:rsidRDefault="00BB6ABA" w:rsidP="0064485A">
            <w:pPr>
              <w:pStyle w:val="ConsPlusNormal"/>
              <w:spacing w:line="192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BB6ABA" w:rsidRPr="001A3783" w:rsidRDefault="00BB6ABA" w:rsidP="0064485A">
            <w:pPr>
              <w:pStyle w:val="ConsPlusNormal"/>
              <w:spacing w:line="192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BB6ABA" w:rsidRPr="001A3783" w:rsidRDefault="00BB6ABA" w:rsidP="0064485A">
            <w:pPr>
              <w:pStyle w:val="ConsPlusNormal"/>
              <w:spacing w:line="192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6ABA" w:rsidRPr="001A3783" w:rsidTr="00C312B4">
        <w:tc>
          <w:tcPr>
            <w:tcW w:w="0" w:type="auto"/>
          </w:tcPr>
          <w:p w:rsidR="00BB6ABA" w:rsidRPr="001A3783" w:rsidRDefault="00BB6ABA" w:rsidP="0064485A">
            <w:pPr>
              <w:pStyle w:val="ConsPlusNormal"/>
              <w:spacing w:line="192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7" w:type="dxa"/>
          </w:tcPr>
          <w:p w:rsidR="00BB6ABA" w:rsidRPr="001A3783" w:rsidRDefault="00BB6ABA" w:rsidP="0064485A">
            <w:pPr>
              <w:pStyle w:val="ConsPlusNormal"/>
              <w:spacing w:line="192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7" w:type="dxa"/>
          </w:tcPr>
          <w:p w:rsidR="00BB6ABA" w:rsidRPr="001A3783" w:rsidRDefault="00BB6ABA" w:rsidP="0064485A">
            <w:pPr>
              <w:pStyle w:val="ConsPlusNormal"/>
              <w:spacing w:line="192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BB6ABA" w:rsidRPr="001A3783" w:rsidRDefault="00BB6ABA" w:rsidP="0064485A">
            <w:pPr>
              <w:pStyle w:val="ConsPlusNormal"/>
              <w:spacing w:line="192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BB6ABA" w:rsidRPr="001A3783" w:rsidRDefault="00BB6ABA" w:rsidP="0064485A">
            <w:pPr>
              <w:pStyle w:val="ConsPlusNormal"/>
              <w:spacing w:line="192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BB6ABA" w:rsidRPr="001A3783" w:rsidRDefault="00BB6ABA" w:rsidP="0064485A">
            <w:pPr>
              <w:pStyle w:val="ConsPlusNormal"/>
              <w:spacing w:line="192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BB6ABA" w:rsidRPr="001A3783" w:rsidRDefault="00BB6ABA" w:rsidP="0064485A">
            <w:pPr>
              <w:pStyle w:val="ConsPlusNormal"/>
              <w:spacing w:line="192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BB6ABA" w:rsidRPr="001A3783" w:rsidRDefault="00BB6ABA" w:rsidP="0064485A">
            <w:pPr>
              <w:pStyle w:val="ConsPlusNormal"/>
              <w:spacing w:line="192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BB6ABA" w:rsidRPr="001A3783" w:rsidRDefault="00BB6ABA" w:rsidP="0064485A">
            <w:pPr>
              <w:pStyle w:val="ConsPlusNormal"/>
              <w:spacing w:line="192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BB6ABA" w:rsidRPr="001A3783" w:rsidRDefault="00BB6ABA" w:rsidP="0064485A">
            <w:pPr>
              <w:pStyle w:val="ConsPlusNormal"/>
              <w:spacing w:line="192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BB6ABA" w:rsidRPr="001A3783" w:rsidRDefault="00BB6ABA" w:rsidP="0064485A">
            <w:pPr>
              <w:pStyle w:val="ConsPlusNormal"/>
              <w:spacing w:line="192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BB6ABA" w:rsidRPr="001A3783" w:rsidRDefault="00BB6ABA" w:rsidP="0064485A">
            <w:pPr>
              <w:pStyle w:val="ConsPlusNormal"/>
              <w:spacing w:line="192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BB6ABA" w:rsidRPr="001A3783" w:rsidRDefault="00BB6ABA" w:rsidP="0064485A">
            <w:pPr>
              <w:pStyle w:val="ConsPlusNormal"/>
              <w:spacing w:line="192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BB6ABA" w:rsidRPr="001A3783" w:rsidRDefault="00BB6ABA" w:rsidP="0064485A">
            <w:pPr>
              <w:pStyle w:val="ConsPlusNormal"/>
              <w:spacing w:line="192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BB6ABA" w:rsidRPr="001A3783" w:rsidRDefault="00BB6ABA" w:rsidP="0064485A">
            <w:pPr>
              <w:pStyle w:val="ConsPlusNormal"/>
              <w:spacing w:line="192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6ABA" w:rsidRPr="001A3783" w:rsidTr="00C312B4">
        <w:tc>
          <w:tcPr>
            <w:tcW w:w="0" w:type="auto"/>
          </w:tcPr>
          <w:p w:rsidR="00BB6ABA" w:rsidRPr="001A3783" w:rsidRDefault="00BB6ABA" w:rsidP="0064485A">
            <w:pPr>
              <w:pStyle w:val="ConsPlusNormal"/>
              <w:spacing w:line="192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7" w:type="dxa"/>
          </w:tcPr>
          <w:p w:rsidR="00BB6ABA" w:rsidRPr="001A3783" w:rsidRDefault="00BB6ABA" w:rsidP="0064485A">
            <w:pPr>
              <w:pStyle w:val="ConsPlusNormal"/>
              <w:spacing w:line="192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7" w:type="dxa"/>
          </w:tcPr>
          <w:p w:rsidR="00BB6ABA" w:rsidRPr="001A3783" w:rsidRDefault="00BB6ABA" w:rsidP="0064485A">
            <w:pPr>
              <w:pStyle w:val="ConsPlusNormal"/>
              <w:spacing w:line="192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BB6ABA" w:rsidRPr="001A3783" w:rsidRDefault="00BB6ABA" w:rsidP="0064485A">
            <w:pPr>
              <w:pStyle w:val="ConsPlusNormal"/>
              <w:spacing w:line="192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BB6ABA" w:rsidRPr="001A3783" w:rsidRDefault="00BB6ABA" w:rsidP="0064485A">
            <w:pPr>
              <w:pStyle w:val="ConsPlusNormal"/>
              <w:spacing w:line="192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BB6ABA" w:rsidRPr="001A3783" w:rsidRDefault="00BB6ABA" w:rsidP="0064485A">
            <w:pPr>
              <w:pStyle w:val="ConsPlusNormal"/>
              <w:spacing w:line="192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BB6ABA" w:rsidRPr="001A3783" w:rsidRDefault="00BB6ABA" w:rsidP="0064485A">
            <w:pPr>
              <w:pStyle w:val="ConsPlusNormal"/>
              <w:spacing w:line="192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BB6ABA" w:rsidRPr="001A3783" w:rsidRDefault="00BB6ABA" w:rsidP="0064485A">
            <w:pPr>
              <w:pStyle w:val="ConsPlusNormal"/>
              <w:spacing w:line="192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BB6ABA" w:rsidRPr="001A3783" w:rsidRDefault="00BB6ABA" w:rsidP="0064485A">
            <w:pPr>
              <w:pStyle w:val="ConsPlusNormal"/>
              <w:spacing w:line="192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BB6ABA" w:rsidRPr="001A3783" w:rsidRDefault="00BB6ABA" w:rsidP="0064485A">
            <w:pPr>
              <w:pStyle w:val="ConsPlusNormal"/>
              <w:spacing w:line="192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BB6ABA" w:rsidRPr="001A3783" w:rsidRDefault="00BB6ABA" w:rsidP="0064485A">
            <w:pPr>
              <w:pStyle w:val="ConsPlusNormal"/>
              <w:spacing w:line="192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BB6ABA" w:rsidRPr="001A3783" w:rsidRDefault="00BB6ABA" w:rsidP="0064485A">
            <w:pPr>
              <w:pStyle w:val="ConsPlusNormal"/>
              <w:spacing w:line="192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BB6ABA" w:rsidRPr="001A3783" w:rsidRDefault="00BB6ABA" w:rsidP="0064485A">
            <w:pPr>
              <w:pStyle w:val="ConsPlusNormal"/>
              <w:spacing w:line="192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BB6ABA" w:rsidRPr="001A3783" w:rsidRDefault="00BB6ABA" w:rsidP="0064485A">
            <w:pPr>
              <w:pStyle w:val="ConsPlusNormal"/>
              <w:spacing w:line="192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BB6ABA" w:rsidRPr="001A3783" w:rsidRDefault="00BB6ABA" w:rsidP="0064485A">
            <w:pPr>
              <w:pStyle w:val="ConsPlusNormal"/>
              <w:spacing w:line="192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6ABA" w:rsidRPr="001A3783" w:rsidTr="00C312B4">
        <w:tc>
          <w:tcPr>
            <w:tcW w:w="0" w:type="auto"/>
          </w:tcPr>
          <w:p w:rsidR="00BB6ABA" w:rsidRPr="001A3783" w:rsidRDefault="00BB6ABA" w:rsidP="0064485A">
            <w:pPr>
              <w:pStyle w:val="ConsPlusNormal"/>
              <w:spacing w:line="192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7" w:type="dxa"/>
          </w:tcPr>
          <w:p w:rsidR="00BB6ABA" w:rsidRPr="001A3783" w:rsidRDefault="00BB6ABA" w:rsidP="0064485A">
            <w:pPr>
              <w:pStyle w:val="ConsPlusNormal"/>
              <w:spacing w:line="192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7" w:type="dxa"/>
          </w:tcPr>
          <w:p w:rsidR="00BB6ABA" w:rsidRPr="001A3783" w:rsidRDefault="00BB6ABA" w:rsidP="0064485A">
            <w:pPr>
              <w:pStyle w:val="ConsPlusNormal"/>
              <w:spacing w:line="192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BB6ABA" w:rsidRPr="001A3783" w:rsidRDefault="00BB6ABA" w:rsidP="0064485A">
            <w:pPr>
              <w:pStyle w:val="ConsPlusNormal"/>
              <w:spacing w:line="192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BB6ABA" w:rsidRPr="001A3783" w:rsidRDefault="00BB6ABA" w:rsidP="0064485A">
            <w:pPr>
              <w:pStyle w:val="ConsPlusNormal"/>
              <w:spacing w:line="192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BB6ABA" w:rsidRPr="001A3783" w:rsidRDefault="00BB6ABA" w:rsidP="0064485A">
            <w:pPr>
              <w:pStyle w:val="ConsPlusNormal"/>
              <w:spacing w:line="192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BB6ABA" w:rsidRPr="001A3783" w:rsidRDefault="00BB6ABA" w:rsidP="0064485A">
            <w:pPr>
              <w:pStyle w:val="ConsPlusNormal"/>
              <w:spacing w:line="192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BB6ABA" w:rsidRPr="001A3783" w:rsidRDefault="00BB6ABA" w:rsidP="0064485A">
            <w:pPr>
              <w:pStyle w:val="ConsPlusNormal"/>
              <w:spacing w:line="192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BB6ABA" w:rsidRPr="001A3783" w:rsidRDefault="00BB6ABA" w:rsidP="0064485A">
            <w:pPr>
              <w:pStyle w:val="ConsPlusNormal"/>
              <w:spacing w:line="192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BB6ABA" w:rsidRPr="001A3783" w:rsidRDefault="00BB6ABA" w:rsidP="0064485A">
            <w:pPr>
              <w:pStyle w:val="ConsPlusNormal"/>
              <w:spacing w:line="192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BB6ABA" w:rsidRPr="001A3783" w:rsidRDefault="00BB6ABA" w:rsidP="0064485A">
            <w:pPr>
              <w:pStyle w:val="ConsPlusNormal"/>
              <w:spacing w:line="192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BB6ABA" w:rsidRPr="001A3783" w:rsidRDefault="00BB6ABA" w:rsidP="0064485A">
            <w:pPr>
              <w:pStyle w:val="ConsPlusNormal"/>
              <w:spacing w:line="192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BB6ABA" w:rsidRPr="001A3783" w:rsidRDefault="00BB6ABA" w:rsidP="0064485A">
            <w:pPr>
              <w:pStyle w:val="ConsPlusNormal"/>
              <w:spacing w:line="192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BB6ABA" w:rsidRPr="001A3783" w:rsidRDefault="00BB6ABA" w:rsidP="0064485A">
            <w:pPr>
              <w:pStyle w:val="ConsPlusNormal"/>
              <w:spacing w:line="192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BB6ABA" w:rsidRPr="001A3783" w:rsidRDefault="00BB6ABA" w:rsidP="0064485A">
            <w:pPr>
              <w:pStyle w:val="ConsPlusNormal"/>
              <w:spacing w:line="192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B6ABA" w:rsidRPr="001A3783" w:rsidRDefault="00BB6ABA" w:rsidP="00BB6ABA">
      <w:pPr>
        <w:pStyle w:val="ConsPlusNormal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Ind w:w="-9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420"/>
        <w:gridCol w:w="578"/>
        <w:gridCol w:w="849"/>
        <w:gridCol w:w="1245"/>
        <w:gridCol w:w="548"/>
        <w:gridCol w:w="947"/>
        <w:gridCol w:w="1255"/>
        <w:gridCol w:w="552"/>
        <w:gridCol w:w="953"/>
        <w:gridCol w:w="1406"/>
        <w:gridCol w:w="604"/>
        <w:gridCol w:w="1044"/>
        <w:gridCol w:w="1289"/>
        <w:gridCol w:w="564"/>
        <w:gridCol w:w="1953"/>
      </w:tblGrid>
      <w:tr w:rsidR="00BB6ABA" w:rsidRPr="001A3783" w:rsidTr="0064485A">
        <w:tc>
          <w:tcPr>
            <w:tcW w:w="2845" w:type="dxa"/>
            <w:gridSpan w:val="3"/>
          </w:tcPr>
          <w:p w:rsidR="00BB6ABA" w:rsidRPr="001A3783" w:rsidRDefault="00BB6ABA" w:rsidP="0064485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3783">
              <w:rPr>
                <w:rFonts w:ascii="Times New Roman" w:hAnsi="Times New Roman" w:cs="Times New Roman"/>
                <w:sz w:val="20"/>
                <w:szCs w:val="20"/>
              </w:rPr>
              <w:t>Долговые обязательства на 01.01.20__ (начало отчетного периода)</w:t>
            </w:r>
          </w:p>
        </w:tc>
        <w:tc>
          <w:tcPr>
            <w:tcW w:w="0" w:type="auto"/>
            <w:gridSpan w:val="3"/>
          </w:tcPr>
          <w:p w:rsidR="00BB6ABA" w:rsidRPr="001A3783" w:rsidRDefault="00BB6ABA" w:rsidP="0064485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3783">
              <w:rPr>
                <w:rFonts w:ascii="Times New Roman" w:hAnsi="Times New Roman" w:cs="Times New Roman"/>
                <w:sz w:val="20"/>
                <w:szCs w:val="20"/>
              </w:rPr>
              <w:t>Увеличение долговых обязательств на 01.__. 20__</w:t>
            </w:r>
          </w:p>
        </w:tc>
        <w:tc>
          <w:tcPr>
            <w:tcW w:w="0" w:type="auto"/>
            <w:gridSpan w:val="3"/>
          </w:tcPr>
          <w:p w:rsidR="00BB6ABA" w:rsidRPr="001A3783" w:rsidRDefault="00BB6ABA" w:rsidP="0064485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3783">
              <w:rPr>
                <w:rFonts w:ascii="Times New Roman" w:hAnsi="Times New Roman" w:cs="Times New Roman"/>
                <w:sz w:val="20"/>
                <w:szCs w:val="20"/>
              </w:rPr>
              <w:t>Уменьшение долговых обязательств на 01.__. 20__</w:t>
            </w:r>
          </w:p>
        </w:tc>
        <w:tc>
          <w:tcPr>
            <w:tcW w:w="0" w:type="auto"/>
            <w:gridSpan w:val="3"/>
          </w:tcPr>
          <w:p w:rsidR="00BB6ABA" w:rsidRPr="001A3783" w:rsidRDefault="00BB6ABA" w:rsidP="0064485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3783">
              <w:rPr>
                <w:rFonts w:ascii="Times New Roman" w:hAnsi="Times New Roman" w:cs="Times New Roman"/>
                <w:sz w:val="20"/>
                <w:szCs w:val="20"/>
              </w:rPr>
              <w:t>Долговые обязательства на 01.__.20__ (конец отчетного периода)</w:t>
            </w:r>
          </w:p>
        </w:tc>
        <w:tc>
          <w:tcPr>
            <w:tcW w:w="0" w:type="auto"/>
            <w:gridSpan w:val="2"/>
          </w:tcPr>
          <w:p w:rsidR="00BB6ABA" w:rsidRPr="001A3783" w:rsidRDefault="00BB6ABA" w:rsidP="0064485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3783">
              <w:rPr>
                <w:rFonts w:ascii="Times New Roman" w:hAnsi="Times New Roman" w:cs="Times New Roman"/>
                <w:sz w:val="20"/>
                <w:szCs w:val="20"/>
              </w:rPr>
              <w:t>из него просроченная задолженность</w:t>
            </w:r>
          </w:p>
        </w:tc>
        <w:tc>
          <w:tcPr>
            <w:tcW w:w="0" w:type="auto"/>
            <w:vMerge w:val="restart"/>
          </w:tcPr>
          <w:p w:rsidR="00BB6ABA" w:rsidRPr="001A3783" w:rsidRDefault="00BB6ABA" w:rsidP="0064485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3783">
              <w:rPr>
                <w:rFonts w:ascii="Times New Roman" w:hAnsi="Times New Roman" w:cs="Times New Roman"/>
                <w:sz w:val="20"/>
                <w:szCs w:val="20"/>
              </w:rPr>
              <w:t>Муниципальный долг на 01.__.20__</w:t>
            </w:r>
          </w:p>
        </w:tc>
      </w:tr>
      <w:tr w:rsidR="00BB6ABA" w:rsidRPr="001A3783" w:rsidTr="0064485A">
        <w:trPr>
          <w:cantSplit/>
          <w:trHeight w:val="456"/>
        </w:trPr>
        <w:tc>
          <w:tcPr>
            <w:tcW w:w="1419" w:type="dxa"/>
          </w:tcPr>
          <w:p w:rsidR="00BB6ABA" w:rsidRPr="001A3783" w:rsidRDefault="00BB6ABA" w:rsidP="0064485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3783">
              <w:rPr>
                <w:rFonts w:ascii="Times New Roman" w:hAnsi="Times New Roman" w:cs="Times New Roman"/>
                <w:sz w:val="20"/>
                <w:szCs w:val="20"/>
              </w:rPr>
              <w:t>основной долг</w:t>
            </w:r>
          </w:p>
        </w:tc>
        <w:tc>
          <w:tcPr>
            <w:tcW w:w="577" w:type="dxa"/>
          </w:tcPr>
          <w:p w:rsidR="00BB6ABA" w:rsidRPr="001A3783" w:rsidRDefault="00BB6ABA" w:rsidP="0064485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3783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0" w:type="auto"/>
          </w:tcPr>
          <w:p w:rsidR="00BB6ABA" w:rsidRPr="001A3783" w:rsidRDefault="00BB6ABA" w:rsidP="0064485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3783">
              <w:rPr>
                <w:rFonts w:ascii="Times New Roman" w:hAnsi="Times New Roman" w:cs="Times New Roman"/>
                <w:sz w:val="20"/>
                <w:szCs w:val="20"/>
              </w:rPr>
              <w:t>штрафы</w:t>
            </w:r>
          </w:p>
        </w:tc>
        <w:tc>
          <w:tcPr>
            <w:tcW w:w="0" w:type="auto"/>
          </w:tcPr>
          <w:p w:rsidR="00BB6ABA" w:rsidRPr="001A3783" w:rsidRDefault="00BB6ABA" w:rsidP="0064485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3783">
              <w:rPr>
                <w:rFonts w:ascii="Times New Roman" w:hAnsi="Times New Roman" w:cs="Times New Roman"/>
                <w:sz w:val="20"/>
                <w:szCs w:val="20"/>
              </w:rPr>
              <w:t>основной долг</w:t>
            </w:r>
          </w:p>
        </w:tc>
        <w:tc>
          <w:tcPr>
            <w:tcW w:w="0" w:type="auto"/>
          </w:tcPr>
          <w:p w:rsidR="00BB6ABA" w:rsidRPr="001A3783" w:rsidRDefault="00BB6ABA" w:rsidP="0064485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3783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0" w:type="auto"/>
          </w:tcPr>
          <w:p w:rsidR="00BB6ABA" w:rsidRPr="001A3783" w:rsidRDefault="00BB6ABA" w:rsidP="0064485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3783">
              <w:rPr>
                <w:rFonts w:ascii="Times New Roman" w:hAnsi="Times New Roman" w:cs="Times New Roman"/>
                <w:sz w:val="20"/>
                <w:szCs w:val="20"/>
              </w:rPr>
              <w:t>штрафы</w:t>
            </w:r>
          </w:p>
        </w:tc>
        <w:tc>
          <w:tcPr>
            <w:tcW w:w="0" w:type="auto"/>
          </w:tcPr>
          <w:p w:rsidR="00BB6ABA" w:rsidRPr="001A3783" w:rsidRDefault="00BB6ABA" w:rsidP="0064485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3783">
              <w:rPr>
                <w:rFonts w:ascii="Times New Roman" w:hAnsi="Times New Roman" w:cs="Times New Roman"/>
                <w:sz w:val="20"/>
                <w:szCs w:val="20"/>
              </w:rPr>
              <w:t>основной долг</w:t>
            </w:r>
          </w:p>
        </w:tc>
        <w:tc>
          <w:tcPr>
            <w:tcW w:w="0" w:type="auto"/>
          </w:tcPr>
          <w:p w:rsidR="00BB6ABA" w:rsidRPr="001A3783" w:rsidRDefault="00BB6ABA" w:rsidP="0064485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3783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0" w:type="auto"/>
          </w:tcPr>
          <w:p w:rsidR="00BB6ABA" w:rsidRPr="001A3783" w:rsidRDefault="00BB6ABA" w:rsidP="0064485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3783">
              <w:rPr>
                <w:rFonts w:ascii="Times New Roman" w:hAnsi="Times New Roman" w:cs="Times New Roman"/>
                <w:sz w:val="20"/>
                <w:szCs w:val="20"/>
              </w:rPr>
              <w:t>штрафы</w:t>
            </w:r>
          </w:p>
        </w:tc>
        <w:tc>
          <w:tcPr>
            <w:tcW w:w="0" w:type="auto"/>
          </w:tcPr>
          <w:p w:rsidR="00BB6ABA" w:rsidRPr="001A3783" w:rsidRDefault="00BB6ABA" w:rsidP="0064485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3783">
              <w:rPr>
                <w:rFonts w:ascii="Times New Roman" w:hAnsi="Times New Roman" w:cs="Times New Roman"/>
                <w:sz w:val="20"/>
                <w:szCs w:val="20"/>
              </w:rPr>
              <w:t>основной долг</w:t>
            </w:r>
          </w:p>
        </w:tc>
        <w:tc>
          <w:tcPr>
            <w:tcW w:w="0" w:type="auto"/>
          </w:tcPr>
          <w:p w:rsidR="00BB6ABA" w:rsidRPr="001A3783" w:rsidRDefault="00BB6ABA" w:rsidP="0064485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3783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0" w:type="auto"/>
          </w:tcPr>
          <w:p w:rsidR="00BB6ABA" w:rsidRPr="001A3783" w:rsidRDefault="00BB6ABA" w:rsidP="0064485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3783">
              <w:rPr>
                <w:rFonts w:ascii="Times New Roman" w:hAnsi="Times New Roman" w:cs="Times New Roman"/>
                <w:sz w:val="20"/>
                <w:szCs w:val="20"/>
              </w:rPr>
              <w:t>штрафы</w:t>
            </w:r>
          </w:p>
        </w:tc>
        <w:tc>
          <w:tcPr>
            <w:tcW w:w="0" w:type="auto"/>
          </w:tcPr>
          <w:p w:rsidR="00BB6ABA" w:rsidRPr="001A3783" w:rsidRDefault="00BB6ABA" w:rsidP="0064485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3783">
              <w:rPr>
                <w:rFonts w:ascii="Times New Roman" w:hAnsi="Times New Roman" w:cs="Times New Roman"/>
                <w:sz w:val="20"/>
                <w:szCs w:val="20"/>
              </w:rPr>
              <w:t>основной долг</w:t>
            </w:r>
          </w:p>
        </w:tc>
        <w:tc>
          <w:tcPr>
            <w:tcW w:w="0" w:type="auto"/>
          </w:tcPr>
          <w:p w:rsidR="00BB6ABA" w:rsidRPr="001A3783" w:rsidRDefault="00BB6ABA" w:rsidP="0064485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3783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0" w:type="auto"/>
            <w:vMerge/>
          </w:tcPr>
          <w:p w:rsidR="00BB6ABA" w:rsidRPr="001A3783" w:rsidRDefault="00BB6ABA" w:rsidP="0064485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6ABA" w:rsidRPr="001A3783" w:rsidTr="0064485A">
        <w:tc>
          <w:tcPr>
            <w:tcW w:w="1419" w:type="dxa"/>
          </w:tcPr>
          <w:p w:rsidR="00BB6ABA" w:rsidRPr="001A3783" w:rsidRDefault="00BB6ABA" w:rsidP="0064485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3783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577" w:type="dxa"/>
          </w:tcPr>
          <w:p w:rsidR="00BB6ABA" w:rsidRPr="001A3783" w:rsidRDefault="00BB6ABA" w:rsidP="0064485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3783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0" w:type="auto"/>
          </w:tcPr>
          <w:p w:rsidR="00BB6ABA" w:rsidRPr="001A3783" w:rsidRDefault="00BB6ABA" w:rsidP="0064485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3783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0" w:type="auto"/>
          </w:tcPr>
          <w:p w:rsidR="00BB6ABA" w:rsidRPr="001A3783" w:rsidRDefault="00BB6ABA" w:rsidP="0064485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3783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0" w:type="auto"/>
          </w:tcPr>
          <w:p w:rsidR="00BB6ABA" w:rsidRPr="001A3783" w:rsidRDefault="00BB6ABA" w:rsidP="0064485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3783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0" w:type="auto"/>
          </w:tcPr>
          <w:p w:rsidR="00BB6ABA" w:rsidRPr="001A3783" w:rsidRDefault="00BB6ABA" w:rsidP="0064485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3783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0" w:type="auto"/>
          </w:tcPr>
          <w:p w:rsidR="00BB6ABA" w:rsidRPr="001A3783" w:rsidRDefault="00BB6ABA" w:rsidP="0064485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3783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0" w:type="auto"/>
          </w:tcPr>
          <w:p w:rsidR="00BB6ABA" w:rsidRPr="001A3783" w:rsidRDefault="00BB6ABA" w:rsidP="0064485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3783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0" w:type="auto"/>
          </w:tcPr>
          <w:p w:rsidR="00BB6ABA" w:rsidRPr="001A3783" w:rsidRDefault="00BB6ABA" w:rsidP="0064485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3783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0" w:type="auto"/>
          </w:tcPr>
          <w:p w:rsidR="00BB6ABA" w:rsidRPr="001A3783" w:rsidRDefault="00BB6ABA" w:rsidP="0064485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3783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0" w:type="auto"/>
          </w:tcPr>
          <w:p w:rsidR="00BB6ABA" w:rsidRPr="001A3783" w:rsidRDefault="00BB6ABA" w:rsidP="0064485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3783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0" w:type="auto"/>
          </w:tcPr>
          <w:p w:rsidR="00BB6ABA" w:rsidRPr="001A3783" w:rsidRDefault="00BB6ABA" w:rsidP="0064485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3783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0" w:type="auto"/>
          </w:tcPr>
          <w:p w:rsidR="00BB6ABA" w:rsidRPr="001A3783" w:rsidRDefault="00BB6ABA" w:rsidP="0064485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3783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0" w:type="auto"/>
          </w:tcPr>
          <w:p w:rsidR="00BB6ABA" w:rsidRPr="001A3783" w:rsidRDefault="00BB6ABA" w:rsidP="0064485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3783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0" w:type="auto"/>
          </w:tcPr>
          <w:p w:rsidR="00BB6ABA" w:rsidRPr="001A3783" w:rsidRDefault="00BB6ABA" w:rsidP="0064485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3783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</w:tr>
      <w:tr w:rsidR="00BB6ABA" w:rsidRPr="001A3783" w:rsidTr="0064485A">
        <w:tc>
          <w:tcPr>
            <w:tcW w:w="1419" w:type="dxa"/>
            <w:vAlign w:val="center"/>
          </w:tcPr>
          <w:p w:rsidR="00BB6ABA" w:rsidRPr="001A3783" w:rsidRDefault="00BB6ABA" w:rsidP="0064485A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378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577" w:type="dxa"/>
            <w:vAlign w:val="center"/>
          </w:tcPr>
          <w:p w:rsidR="00BB6ABA" w:rsidRPr="001A3783" w:rsidRDefault="00BB6ABA" w:rsidP="0064485A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378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0" w:type="auto"/>
            <w:vAlign w:val="center"/>
          </w:tcPr>
          <w:p w:rsidR="00BB6ABA" w:rsidRPr="001A3783" w:rsidRDefault="00BB6ABA" w:rsidP="0064485A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378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0" w:type="auto"/>
            <w:vAlign w:val="center"/>
          </w:tcPr>
          <w:p w:rsidR="00BB6ABA" w:rsidRPr="001A3783" w:rsidRDefault="00BB6ABA" w:rsidP="0064485A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378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0" w:type="auto"/>
            <w:vAlign w:val="center"/>
          </w:tcPr>
          <w:p w:rsidR="00BB6ABA" w:rsidRPr="001A3783" w:rsidRDefault="00BB6ABA" w:rsidP="0064485A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378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0" w:type="auto"/>
            <w:vAlign w:val="center"/>
          </w:tcPr>
          <w:p w:rsidR="00BB6ABA" w:rsidRPr="001A3783" w:rsidRDefault="00BB6ABA" w:rsidP="0064485A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378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0" w:type="auto"/>
            <w:vAlign w:val="center"/>
          </w:tcPr>
          <w:p w:rsidR="00BB6ABA" w:rsidRPr="001A3783" w:rsidRDefault="00BB6ABA" w:rsidP="0064485A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378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0" w:type="auto"/>
            <w:vAlign w:val="center"/>
          </w:tcPr>
          <w:p w:rsidR="00BB6ABA" w:rsidRPr="001A3783" w:rsidRDefault="00BB6ABA" w:rsidP="0064485A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378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0" w:type="auto"/>
            <w:vAlign w:val="center"/>
          </w:tcPr>
          <w:p w:rsidR="00BB6ABA" w:rsidRPr="001A3783" w:rsidRDefault="00BB6ABA" w:rsidP="0064485A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378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0" w:type="auto"/>
            <w:vAlign w:val="center"/>
          </w:tcPr>
          <w:p w:rsidR="00BB6ABA" w:rsidRPr="001A3783" w:rsidRDefault="00BB6ABA" w:rsidP="0064485A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378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0" w:type="auto"/>
            <w:vAlign w:val="center"/>
          </w:tcPr>
          <w:p w:rsidR="00BB6ABA" w:rsidRPr="001A3783" w:rsidRDefault="00BB6ABA" w:rsidP="0064485A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378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0" w:type="auto"/>
            <w:vAlign w:val="center"/>
          </w:tcPr>
          <w:p w:rsidR="00BB6ABA" w:rsidRPr="001A3783" w:rsidRDefault="00BB6ABA" w:rsidP="0064485A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378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0" w:type="auto"/>
            <w:vAlign w:val="center"/>
          </w:tcPr>
          <w:p w:rsidR="00BB6ABA" w:rsidRPr="001A3783" w:rsidRDefault="00BB6ABA" w:rsidP="0064485A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378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0" w:type="auto"/>
            <w:vAlign w:val="center"/>
          </w:tcPr>
          <w:p w:rsidR="00BB6ABA" w:rsidRPr="001A3783" w:rsidRDefault="00BB6ABA" w:rsidP="0064485A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378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0" w:type="auto"/>
            <w:vAlign w:val="center"/>
          </w:tcPr>
          <w:p w:rsidR="00BB6ABA" w:rsidRPr="001A3783" w:rsidRDefault="00BB6ABA" w:rsidP="0064485A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378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B6ABA" w:rsidRPr="001A3783" w:rsidTr="0064485A">
        <w:tc>
          <w:tcPr>
            <w:tcW w:w="1419" w:type="dxa"/>
          </w:tcPr>
          <w:p w:rsidR="00BB6ABA" w:rsidRPr="001A3783" w:rsidRDefault="00BB6ABA" w:rsidP="0064485A">
            <w:pPr>
              <w:pStyle w:val="ConsPlusNormal"/>
              <w:spacing w:line="192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7" w:type="dxa"/>
          </w:tcPr>
          <w:p w:rsidR="00BB6ABA" w:rsidRPr="001A3783" w:rsidRDefault="00BB6ABA" w:rsidP="0064485A">
            <w:pPr>
              <w:pStyle w:val="ConsPlusNormal"/>
              <w:spacing w:line="192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BB6ABA" w:rsidRPr="001A3783" w:rsidRDefault="00BB6ABA" w:rsidP="0064485A">
            <w:pPr>
              <w:pStyle w:val="ConsPlusNormal"/>
              <w:spacing w:line="192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BB6ABA" w:rsidRPr="001A3783" w:rsidRDefault="00BB6ABA" w:rsidP="0064485A">
            <w:pPr>
              <w:pStyle w:val="ConsPlusNormal"/>
              <w:spacing w:line="192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BB6ABA" w:rsidRPr="001A3783" w:rsidRDefault="00BB6ABA" w:rsidP="0064485A">
            <w:pPr>
              <w:pStyle w:val="ConsPlusNormal"/>
              <w:spacing w:line="192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BB6ABA" w:rsidRPr="001A3783" w:rsidRDefault="00BB6ABA" w:rsidP="0064485A">
            <w:pPr>
              <w:pStyle w:val="ConsPlusNormal"/>
              <w:spacing w:line="192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BB6ABA" w:rsidRPr="001A3783" w:rsidRDefault="00BB6ABA" w:rsidP="0064485A">
            <w:pPr>
              <w:pStyle w:val="ConsPlusNormal"/>
              <w:spacing w:line="192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BB6ABA" w:rsidRPr="001A3783" w:rsidRDefault="00BB6ABA" w:rsidP="0064485A">
            <w:pPr>
              <w:pStyle w:val="ConsPlusNormal"/>
              <w:spacing w:line="192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BB6ABA" w:rsidRPr="001A3783" w:rsidRDefault="00BB6ABA" w:rsidP="0064485A">
            <w:pPr>
              <w:pStyle w:val="ConsPlusNormal"/>
              <w:spacing w:line="192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BB6ABA" w:rsidRPr="001A3783" w:rsidRDefault="00BB6ABA" w:rsidP="0064485A">
            <w:pPr>
              <w:pStyle w:val="ConsPlusNormal"/>
              <w:spacing w:line="192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BB6ABA" w:rsidRPr="001A3783" w:rsidRDefault="00BB6ABA" w:rsidP="0064485A">
            <w:pPr>
              <w:pStyle w:val="ConsPlusNormal"/>
              <w:spacing w:line="192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BB6ABA" w:rsidRPr="001A3783" w:rsidRDefault="00BB6ABA" w:rsidP="0064485A">
            <w:pPr>
              <w:pStyle w:val="ConsPlusNormal"/>
              <w:spacing w:line="192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BB6ABA" w:rsidRPr="001A3783" w:rsidRDefault="00BB6ABA" w:rsidP="0064485A">
            <w:pPr>
              <w:pStyle w:val="ConsPlusNormal"/>
              <w:spacing w:line="192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BB6ABA" w:rsidRPr="001A3783" w:rsidRDefault="00BB6ABA" w:rsidP="0064485A">
            <w:pPr>
              <w:pStyle w:val="ConsPlusNormal"/>
              <w:spacing w:line="192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BB6ABA" w:rsidRPr="001A3783" w:rsidRDefault="00BB6ABA" w:rsidP="0064485A">
            <w:pPr>
              <w:pStyle w:val="ConsPlusNormal"/>
              <w:spacing w:line="192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6ABA" w:rsidRPr="001A3783" w:rsidTr="0064485A">
        <w:tc>
          <w:tcPr>
            <w:tcW w:w="1419" w:type="dxa"/>
          </w:tcPr>
          <w:p w:rsidR="00BB6ABA" w:rsidRPr="001A3783" w:rsidRDefault="00BB6ABA" w:rsidP="0064485A">
            <w:pPr>
              <w:pStyle w:val="ConsPlusNormal"/>
              <w:spacing w:line="192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7" w:type="dxa"/>
          </w:tcPr>
          <w:p w:rsidR="00BB6ABA" w:rsidRPr="001A3783" w:rsidRDefault="00BB6ABA" w:rsidP="0064485A">
            <w:pPr>
              <w:pStyle w:val="ConsPlusNormal"/>
              <w:spacing w:line="192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BB6ABA" w:rsidRPr="001A3783" w:rsidRDefault="00BB6ABA" w:rsidP="0064485A">
            <w:pPr>
              <w:pStyle w:val="ConsPlusNormal"/>
              <w:spacing w:line="192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BB6ABA" w:rsidRPr="001A3783" w:rsidRDefault="00BB6ABA" w:rsidP="0064485A">
            <w:pPr>
              <w:pStyle w:val="ConsPlusNormal"/>
              <w:spacing w:line="192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BB6ABA" w:rsidRPr="001A3783" w:rsidRDefault="00BB6ABA" w:rsidP="0064485A">
            <w:pPr>
              <w:pStyle w:val="ConsPlusNormal"/>
              <w:spacing w:line="192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BB6ABA" w:rsidRPr="001A3783" w:rsidRDefault="00BB6ABA" w:rsidP="0064485A">
            <w:pPr>
              <w:pStyle w:val="ConsPlusNormal"/>
              <w:spacing w:line="192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BB6ABA" w:rsidRPr="001A3783" w:rsidRDefault="00BB6ABA" w:rsidP="0064485A">
            <w:pPr>
              <w:pStyle w:val="ConsPlusNormal"/>
              <w:spacing w:line="192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BB6ABA" w:rsidRPr="001A3783" w:rsidRDefault="00BB6ABA" w:rsidP="0064485A">
            <w:pPr>
              <w:pStyle w:val="ConsPlusNormal"/>
              <w:spacing w:line="192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BB6ABA" w:rsidRPr="001A3783" w:rsidRDefault="00BB6ABA" w:rsidP="0064485A">
            <w:pPr>
              <w:pStyle w:val="ConsPlusNormal"/>
              <w:spacing w:line="192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BB6ABA" w:rsidRPr="001A3783" w:rsidRDefault="00BB6ABA" w:rsidP="0064485A">
            <w:pPr>
              <w:pStyle w:val="ConsPlusNormal"/>
              <w:spacing w:line="192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BB6ABA" w:rsidRPr="001A3783" w:rsidRDefault="00BB6ABA" w:rsidP="0064485A">
            <w:pPr>
              <w:pStyle w:val="ConsPlusNormal"/>
              <w:spacing w:line="192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BB6ABA" w:rsidRPr="001A3783" w:rsidRDefault="00BB6ABA" w:rsidP="0064485A">
            <w:pPr>
              <w:pStyle w:val="ConsPlusNormal"/>
              <w:spacing w:line="192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BB6ABA" w:rsidRPr="001A3783" w:rsidRDefault="00BB6ABA" w:rsidP="0064485A">
            <w:pPr>
              <w:pStyle w:val="ConsPlusNormal"/>
              <w:spacing w:line="192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BB6ABA" w:rsidRPr="001A3783" w:rsidRDefault="00BB6ABA" w:rsidP="0064485A">
            <w:pPr>
              <w:pStyle w:val="ConsPlusNormal"/>
              <w:spacing w:line="192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BB6ABA" w:rsidRPr="001A3783" w:rsidRDefault="00BB6ABA" w:rsidP="0064485A">
            <w:pPr>
              <w:pStyle w:val="ConsPlusNormal"/>
              <w:spacing w:line="192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6ABA" w:rsidRPr="001A3783" w:rsidTr="0064485A">
        <w:tc>
          <w:tcPr>
            <w:tcW w:w="1419" w:type="dxa"/>
          </w:tcPr>
          <w:p w:rsidR="00BB6ABA" w:rsidRPr="001A3783" w:rsidRDefault="00BB6ABA" w:rsidP="0064485A">
            <w:pPr>
              <w:pStyle w:val="ConsPlusNormal"/>
              <w:spacing w:line="192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7" w:type="dxa"/>
          </w:tcPr>
          <w:p w:rsidR="00BB6ABA" w:rsidRPr="001A3783" w:rsidRDefault="00BB6ABA" w:rsidP="0064485A">
            <w:pPr>
              <w:pStyle w:val="ConsPlusNormal"/>
              <w:spacing w:line="192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BB6ABA" w:rsidRPr="001A3783" w:rsidRDefault="00BB6ABA" w:rsidP="0064485A">
            <w:pPr>
              <w:pStyle w:val="ConsPlusNormal"/>
              <w:spacing w:line="192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BB6ABA" w:rsidRPr="001A3783" w:rsidRDefault="00BB6ABA" w:rsidP="0064485A">
            <w:pPr>
              <w:pStyle w:val="ConsPlusNormal"/>
              <w:spacing w:line="192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BB6ABA" w:rsidRPr="001A3783" w:rsidRDefault="00BB6ABA" w:rsidP="0064485A">
            <w:pPr>
              <w:pStyle w:val="ConsPlusNormal"/>
              <w:spacing w:line="192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BB6ABA" w:rsidRPr="001A3783" w:rsidRDefault="00BB6ABA" w:rsidP="0064485A">
            <w:pPr>
              <w:pStyle w:val="ConsPlusNormal"/>
              <w:spacing w:line="192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BB6ABA" w:rsidRPr="001A3783" w:rsidRDefault="00BB6ABA" w:rsidP="0064485A">
            <w:pPr>
              <w:pStyle w:val="ConsPlusNormal"/>
              <w:spacing w:line="192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BB6ABA" w:rsidRPr="001A3783" w:rsidRDefault="00BB6ABA" w:rsidP="0064485A">
            <w:pPr>
              <w:pStyle w:val="ConsPlusNormal"/>
              <w:spacing w:line="192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BB6ABA" w:rsidRPr="001A3783" w:rsidRDefault="00BB6ABA" w:rsidP="0064485A">
            <w:pPr>
              <w:pStyle w:val="ConsPlusNormal"/>
              <w:spacing w:line="192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BB6ABA" w:rsidRPr="001A3783" w:rsidRDefault="00BB6ABA" w:rsidP="0064485A">
            <w:pPr>
              <w:pStyle w:val="ConsPlusNormal"/>
              <w:spacing w:line="192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BB6ABA" w:rsidRPr="001A3783" w:rsidRDefault="00BB6ABA" w:rsidP="0064485A">
            <w:pPr>
              <w:pStyle w:val="ConsPlusNormal"/>
              <w:spacing w:line="192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BB6ABA" w:rsidRPr="001A3783" w:rsidRDefault="00BB6ABA" w:rsidP="0064485A">
            <w:pPr>
              <w:pStyle w:val="ConsPlusNormal"/>
              <w:spacing w:line="192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BB6ABA" w:rsidRPr="001A3783" w:rsidRDefault="00BB6ABA" w:rsidP="0064485A">
            <w:pPr>
              <w:pStyle w:val="ConsPlusNormal"/>
              <w:spacing w:line="192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BB6ABA" w:rsidRPr="001A3783" w:rsidRDefault="00BB6ABA" w:rsidP="0064485A">
            <w:pPr>
              <w:pStyle w:val="ConsPlusNormal"/>
              <w:spacing w:line="192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BB6ABA" w:rsidRPr="001A3783" w:rsidRDefault="00BB6ABA" w:rsidP="0064485A">
            <w:pPr>
              <w:pStyle w:val="ConsPlusNormal"/>
              <w:spacing w:line="192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6ABA" w:rsidRPr="001A3783" w:rsidTr="0064485A">
        <w:tc>
          <w:tcPr>
            <w:tcW w:w="1419" w:type="dxa"/>
          </w:tcPr>
          <w:p w:rsidR="00BB6ABA" w:rsidRPr="001A3783" w:rsidRDefault="00BB6ABA" w:rsidP="0064485A">
            <w:pPr>
              <w:pStyle w:val="ConsPlusNormal"/>
              <w:spacing w:line="192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7" w:type="dxa"/>
          </w:tcPr>
          <w:p w:rsidR="00BB6ABA" w:rsidRPr="001A3783" w:rsidRDefault="00BB6ABA" w:rsidP="0064485A">
            <w:pPr>
              <w:pStyle w:val="ConsPlusNormal"/>
              <w:spacing w:line="192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BB6ABA" w:rsidRPr="001A3783" w:rsidRDefault="00BB6ABA" w:rsidP="0064485A">
            <w:pPr>
              <w:pStyle w:val="ConsPlusNormal"/>
              <w:spacing w:line="192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BB6ABA" w:rsidRPr="001A3783" w:rsidRDefault="00BB6ABA" w:rsidP="0064485A">
            <w:pPr>
              <w:pStyle w:val="ConsPlusNormal"/>
              <w:spacing w:line="192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BB6ABA" w:rsidRPr="001A3783" w:rsidRDefault="00BB6ABA" w:rsidP="0064485A">
            <w:pPr>
              <w:pStyle w:val="ConsPlusNormal"/>
              <w:spacing w:line="192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BB6ABA" w:rsidRPr="001A3783" w:rsidRDefault="00BB6ABA" w:rsidP="0064485A">
            <w:pPr>
              <w:pStyle w:val="ConsPlusNormal"/>
              <w:spacing w:line="192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BB6ABA" w:rsidRPr="001A3783" w:rsidRDefault="00BB6ABA" w:rsidP="0064485A">
            <w:pPr>
              <w:pStyle w:val="ConsPlusNormal"/>
              <w:spacing w:line="192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BB6ABA" w:rsidRPr="001A3783" w:rsidRDefault="00BB6ABA" w:rsidP="0064485A">
            <w:pPr>
              <w:pStyle w:val="ConsPlusNormal"/>
              <w:spacing w:line="192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BB6ABA" w:rsidRPr="001A3783" w:rsidRDefault="00BB6ABA" w:rsidP="0064485A">
            <w:pPr>
              <w:pStyle w:val="ConsPlusNormal"/>
              <w:spacing w:line="192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BB6ABA" w:rsidRPr="001A3783" w:rsidRDefault="00BB6ABA" w:rsidP="0064485A">
            <w:pPr>
              <w:pStyle w:val="ConsPlusNormal"/>
              <w:spacing w:line="192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BB6ABA" w:rsidRPr="001A3783" w:rsidRDefault="00BB6ABA" w:rsidP="0064485A">
            <w:pPr>
              <w:pStyle w:val="ConsPlusNormal"/>
              <w:spacing w:line="192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BB6ABA" w:rsidRPr="001A3783" w:rsidRDefault="00BB6ABA" w:rsidP="0064485A">
            <w:pPr>
              <w:pStyle w:val="ConsPlusNormal"/>
              <w:spacing w:line="192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BB6ABA" w:rsidRPr="001A3783" w:rsidRDefault="00BB6ABA" w:rsidP="0064485A">
            <w:pPr>
              <w:pStyle w:val="ConsPlusNormal"/>
              <w:spacing w:line="192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BB6ABA" w:rsidRPr="001A3783" w:rsidRDefault="00BB6ABA" w:rsidP="0064485A">
            <w:pPr>
              <w:pStyle w:val="ConsPlusNormal"/>
              <w:spacing w:line="192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BB6ABA" w:rsidRPr="001A3783" w:rsidRDefault="00BB6ABA" w:rsidP="0064485A">
            <w:pPr>
              <w:pStyle w:val="ConsPlusNormal"/>
              <w:spacing w:line="192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6ABA" w:rsidRPr="001A3783" w:rsidTr="0064485A">
        <w:tc>
          <w:tcPr>
            <w:tcW w:w="1419" w:type="dxa"/>
          </w:tcPr>
          <w:p w:rsidR="00BB6ABA" w:rsidRPr="001A3783" w:rsidRDefault="00BB6ABA" w:rsidP="0064485A">
            <w:pPr>
              <w:pStyle w:val="ConsPlusNormal"/>
              <w:spacing w:line="192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7" w:type="dxa"/>
          </w:tcPr>
          <w:p w:rsidR="00BB6ABA" w:rsidRPr="001A3783" w:rsidRDefault="00BB6ABA" w:rsidP="0064485A">
            <w:pPr>
              <w:pStyle w:val="ConsPlusNormal"/>
              <w:spacing w:line="192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BB6ABA" w:rsidRPr="001A3783" w:rsidRDefault="00BB6ABA" w:rsidP="0064485A">
            <w:pPr>
              <w:pStyle w:val="ConsPlusNormal"/>
              <w:spacing w:line="192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BB6ABA" w:rsidRPr="001A3783" w:rsidRDefault="00BB6ABA" w:rsidP="0064485A">
            <w:pPr>
              <w:pStyle w:val="ConsPlusNormal"/>
              <w:spacing w:line="192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BB6ABA" w:rsidRPr="001A3783" w:rsidRDefault="00BB6ABA" w:rsidP="0064485A">
            <w:pPr>
              <w:pStyle w:val="ConsPlusNormal"/>
              <w:spacing w:line="192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BB6ABA" w:rsidRPr="001A3783" w:rsidRDefault="00BB6ABA" w:rsidP="0064485A">
            <w:pPr>
              <w:pStyle w:val="ConsPlusNormal"/>
              <w:spacing w:line="192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BB6ABA" w:rsidRPr="001A3783" w:rsidRDefault="00BB6ABA" w:rsidP="0064485A">
            <w:pPr>
              <w:pStyle w:val="ConsPlusNormal"/>
              <w:spacing w:line="192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BB6ABA" w:rsidRPr="001A3783" w:rsidRDefault="00BB6ABA" w:rsidP="0064485A">
            <w:pPr>
              <w:pStyle w:val="ConsPlusNormal"/>
              <w:spacing w:line="192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BB6ABA" w:rsidRPr="001A3783" w:rsidRDefault="00BB6ABA" w:rsidP="0064485A">
            <w:pPr>
              <w:pStyle w:val="ConsPlusNormal"/>
              <w:spacing w:line="192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BB6ABA" w:rsidRPr="001A3783" w:rsidRDefault="00BB6ABA" w:rsidP="0064485A">
            <w:pPr>
              <w:pStyle w:val="ConsPlusNormal"/>
              <w:spacing w:line="192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BB6ABA" w:rsidRPr="001A3783" w:rsidRDefault="00BB6ABA" w:rsidP="0064485A">
            <w:pPr>
              <w:pStyle w:val="ConsPlusNormal"/>
              <w:spacing w:line="192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BB6ABA" w:rsidRPr="001A3783" w:rsidRDefault="00BB6ABA" w:rsidP="0064485A">
            <w:pPr>
              <w:pStyle w:val="ConsPlusNormal"/>
              <w:spacing w:line="192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BB6ABA" w:rsidRPr="001A3783" w:rsidRDefault="00BB6ABA" w:rsidP="0064485A">
            <w:pPr>
              <w:pStyle w:val="ConsPlusNormal"/>
              <w:spacing w:line="192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BB6ABA" w:rsidRPr="001A3783" w:rsidRDefault="00BB6ABA" w:rsidP="0064485A">
            <w:pPr>
              <w:pStyle w:val="ConsPlusNormal"/>
              <w:spacing w:line="192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BB6ABA" w:rsidRPr="001A3783" w:rsidRDefault="00BB6ABA" w:rsidP="0064485A">
            <w:pPr>
              <w:pStyle w:val="ConsPlusNormal"/>
              <w:spacing w:line="192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B6ABA" w:rsidRPr="001A3783" w:rsidRDefault="00BB6ABA" w:rsidP="00BB6AB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A3783">
        <w:rPr>
          <w:rFonts w:ascii="Times New Roman" w:hAnsi="Times New Roman" w:cs="Times New Roman"/>
          <w:sz w:val="24"/>
          <w:szCs w:val="24"/>
        </w:rPr>
        <w:t>Ф.И.О., контактные телефоны:</w:t>
      </w:r>
    </w:p>
    <w:p w:rsidR="00BB6ABA" w:rsidRPr="001A3783" w:rsidRDefault="00BB6ABA" w:rsidP="00BB6AB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A3783">
        <w:rPr>
          <w:rFonts w:ascii="Times New Roman" w:hAnsi="Times New Roman" w:cs="Times New Roman"/>
          <w:sz w:val="24"/>
          <w:szCs w:val="24"/>
        </w:rPr>
        <w:t>Руководитель финансового органа ___________________________________________</w:t>
      </w:r>
    </w:p>
    <w:p w:rsidR="00BB6ABA" w:rsidRPr="001A3783" w:rsidRDefault="00BB6ABA" w:rsidP="00BB6AB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A3783">
        <w:rPr>
          <w:rFonts w:ascii="Times New Roman" w:hAnsi="Times New Roman" w:cs="Times New Roman"/>
          <w:sz w:val="24"/>
          <w:szCs w:val="24"/>
        </w:rPr>
        <w:t>Главный бухгалтер _________________________________________________________</w:t>
      </w:r>
    </w:p>
    <w:p w:rsidR="00BB6ABA" w:rsidRPr="001A3783" w:rsidRDefault="00BB6ABA" w:rsidP="00BB6AB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A3783">
        <w:rPr>
          <w:rFonts w:ascii="Times New Roman" w:hAnsi="Times New Roman" w:cs="Times New Roman"/>
          <w:sz w:val="24"/>
          <w:szCs w:val="24"/>
        </w:rPr>
        <w:t>Исполнитель _______________________________________________________________</w:t>
      </w:r>
    </w:p>
    <w:p w:rsidR="00BB6ABA" w:rsidRPr="001A3783" w:rsidRDefault="00BB6ABA" w:rsidP="00BB6ABA">
      <w:pPr>
        <w:pStyle w:val="ConsPlusNormal"/>
        <w:jc w:val="both"/>
        <w:rPr>
          <w:rFonts w:ascii="Times New Roman" w:hAnsi="Times New Roman" w:cs="Times New Roman"/>
          <w:sz w:val="20"/>
          <w:szCs w:val="20"/>
        </w:rPr>
      </w:pPr>
      <w:r w:rsidRPr="001A3783">
        <w:rPr>
          <w:rFonts w:ascii="Times New Roman" w:hAnsi="Times New Roman" w:cs="Times New Roman"/>
          <w:sz w:val="20"/>
          <w:szCs w:val="20"/>
        </w:rPr>
        <w:t>--------------------------------</w:t>
      </w:r>
    </w:p>
    <w:p w:rsidR="00BB6ABA" w:rsidRPr="001A3783" w:rsidRDefault="00BB6ABA" w:rsidP="00BB6ABA">
      <w:pPr>
        <w:pStyle w:val="ConsPlusNormal"/>
        <w:jc w:val="both"/>
        <w:rPr>
          <w:rFonts w:ascii="Times New Roman" w:hAnsi="Times New Roman" w:cs="Times New Roman"/>
        </w:rPr>
      </w:pPr>
      <w:r w:rsidRPr="001A3783">
        <w:rPr>
          <w:rFonts w:ascii="Times New Roman" w:hAnsi="Times New Roman" w:cs="Times New Roman"/>
        </w:rPr>
        <w:t>&lt;*&gt; Примечание:</w:t>
      </w:r>
    </w:p>
    <w:p w:rsidR="00BB6ABA" w:rsidRPr="001A3783" w:rsidRDefault="00BB6ABA" w:rsidP="00BB6ABA">
      <w:pPr>
        <w:pStyle w:val="ConsPlusNormal"/>
        <w:jc w:val="both"/>
        <w:rPr>
          <w:rFonts w:ascii="Times New Roman" w:hAnsi="Times New Roman" w:cs="Times New Roman"/>
        </w:rPr>
      </w:pPr>
      <w:r w:rsidRPr="001A3783">
        <w:rPr>
          <w:rFonts w:ascii="Times New Roman" w:hAnsi="Times New Roman" w:cs="Times New Roman"/>
        </w:rPr>
        <w:t>В справочнике кодов долговых обязательств муниципального образования предусмотрено:</w:t>
      </w:r>
    </w:p>
    <w:p w:rsidR="00BB6ABA" w:rsidRPr="001A3783" w:rsidRDefault="00BB6ABA" w:rsidP="00BB6ABA">
      <w:pPr>
        <w:pStyle w:val="ConsPlusNormal"/>
        <w:jc w:val="both"/>
        <w:rPr>
          <w:rFonts w:ascii="Times New Roman" w:hAnsi="Times New Roman" w:cs="Times New Roman"/>
        </w:rPr>
      </w:pPr>
      <w:r w:rsidRPr="001A3783">
        <w:rPr>
          <w:rFonts w:ascii="Times New Roman" w:hAnsi="Times New Roman" w:cs="Times New Roman"/>
        </w:rPr>
        <w:t>1 – муниципальные ценные бумаги;</w:t>
      </w:r>
    </w:p>
    <w:p w:rsidR="00BB6ABA" w:rsidRPr="001A3783" w:rsidRDefault="00BB6ABA" w:rsidP="00BB6ABA">
      <w:pPr>
        <w:pStyle w:val="ConsPlusNormal"/>
        <w:jc w:val="both"/>
        <w:rPr>
          <w:rFonts w:ascii="Times New Roman" w:hAnsi="Times New Roman" w:cs="Times New Roman"/>
        </w:rPr>
      </w:pPr>
      <w:r w:rsidRPr="001A3783">
        <w:rPr>
          <w:rFonts w:ascii="Times New Roman" w:hAnsi="Times New Roman" w:cs="Times New Roman"/>
        </w:rPr>
        <w:t>2 – кредиты кредитных организаций;</w:t>
      </w:r>
    </w:p>
    <w:p w:rsidR="00BB6ABA" w:rsidRPr="001A3783" w:rsidRDefault="00BB6ABA" w:rsidP="00BB6ABA">
      <w:pPr>
        <w:pStyle w:val="ConsPlusNormal"/>
        <w:jc w:val="both"/>
        <w:rPr>
          <w:rFonts w:ascii="Times New Roman" w:hAnsi="Times New Roman" w:cs="Times New Roman"/>
        </w:rPr>
      </w:pPr>
      <w:r w:rsidRPr="001A3783">
        <w:rPr>
          <w:rFonts w:ascii="Times New Roman" w:hAnsi="Times New Roman" w:cs="Times New Roman"/>
        </w:rPr>
        <w:t>3 – бюджетные кредиты от других бюджетов бюджетной системы РФ;</w:t>
      </w:r>
    </w:p>
    <w:p w:rsidR="00176B45" w:rsidRPr="00EE7BE9" w:rsidRDefault="00BB6ABA">
      <w:pPr>
        <w:rPr>
          <w:rFonts w:ascii="Times New Roman" w:hAnsi="Times New Roman" w:cs="Times New Roman"/>
          <w:sz w:val="24"/>
        </w:rPr>
      </w:pPr>
      <w:r w:rsidRPr="001A3783">
        <w:rPr>
          <w:rFonts w:ascii="Times New Roman" w:hAnsi="Times New Roman" w:cs="Times New Roman"/>
        </w:rPr>
        <w:t>4 – муниципальные гарантии.</w:t>
      </w:r>
    </w:p>
    <w:sectPr w:rsidR="00176B45" w:rsidRPr="00EE7BE9" w:rsidSect="00F10628">
      <w:pgSz w:w="16838" w:h="11906" w:orient="landscape"/>
      <w:pgMar w:top="567" w:right="1134" w:bottom="170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856F3" w:rsidRDefault="000856F3" w:rsidP="00416CEF">
      <w:r>
        <w:separator/>
      </w:r>
    </w:p>
  </w:endnote>
  <w:endnote w:type="continuationSeparator" w:id="0">
    <w:p w:rsidR="000856F3" w:rsidRDefault="000856F3" w:rsidP="00416C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856F3" w:rsidRDefault="000856F3" w:rsidP="00416CEF">
      <w:r>
        <w:separator/>
      </w:r>
    </w:p>
  </w:footnote>
  <w:footnote w:type="continuationSeparator" w:id="0">
    <w:p w:rsidR="000856F3" w:rsidRDefault="000856F3" w:rsidP="00416C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896190"/>
      <w:docPartObj>
        <w:docPartGallery w:val="Page Numbers (Top of Page)"/>
        <w:docPartUnique/>
      </w:docPartObj>
    </w:sdtPr>
    <w:sdtEndPr/>
    <w:sdtContent>
      <w:p w:rsidR="00E203A2" w:rsidRDefault="00E203A2">
        <w:pPr>
          <w:pStyle w:val="a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47EE1">
          <w:rPr>
            <w:noProof/>
          </w:rPr>
          <w:t>21</w:t>
        </w:r>
        <w:r>
          <w:rPr>
            <w:noProof/>
          </w:rPr>
          <w:fldChar w:fldCharType="end"/>
        </w:r>
      </w:p>
    </w:sdtContent>
  </w:sdt>
  <w:p w:rsidR="00E203A2" w:rsidRDefault="00E203A2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03A2" w:rsidRDefault="00E203A2">
    <w:pPr>
      <w:pStyle w:val="a4"/>
      <w:jc w:val="center"/>
    </w:pPr>
  </w:p>
  <w:p w:rsidR="00E203A2" w:rsidRDefault="00E203A2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C94095"/>
    <w:multiLevelType w:val="multilevel"/>
    <w:tmpl w:val="1D769764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1">
    <w:nsid w:val="0D511C28"/>
    <w:multiLevelType w:val="multilevel"/>
    <w:tmpl w:val="DD24351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1E3439E"/>
    <w:multiLevelType w:val="multilevel"/>
    <w:tmpl w:val="96C4807A"/>
    <w:lvl w:ilvl="0">
      <w:start w:val="7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4464F52"/>
    <w:multiLevelType w:val="multilevel"/>
    <w:tmpl w:val="63F4204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BAA645A"/>
    <w:multiLevelType w:val="multilevel"/>
    <w:tmpl w:val="4ED4764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4576715C"/>
    <w:multiLevelType w:val="multilevel"/>
    <w:tmpl w:val="36F23EC4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3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attachedTemplate r:id="rId1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1073"/>
    <w:rsid w:val="0000099F"/>
    <w:rsid w:val="000679B4"/>
    <w:rsid w:val="000856F3"/>
    <w:rsid w:val="000A686C"/>
    <w:rsid w:val="000E0CB0"/>
    <w:rsid w:val="00111073"/>
    <w:rsid w:val="00147E3F"/>
    <w:rsid w:val="00161DC0"/>
    <w:rsid w:val="00176B45"/>
    <w:rsid w:val="001936C1"/>
    <w:rsid w:val="001A3783"/>
    <w:rsid w:val="001E2EAB"/>
    <w:rsid w:val="0022599A"/>
    <w:rsid w:val="00225F64"/>
    <w:rsid w:val="002E3EFD"/>
    <w:rsid w:val="00307C86"/>
    <w:rsid w:val="00374498"/>
    <w:rsid w:val="003A0536"/>
    <w:rsid w:val="003D63F7"/>
    <w:rsid w:val="00415046"/>
    <w:rsid w:val="00416CEF"/>
    <w:rsid w:val="00477DDA"/>
    <w:rsid w:val="00496631"/>
    <w:rsid w:val="004E305B"/>
    <w:rsid w:val="00592C40"/>
    <w:rsid w:val="005B6214"/>
    <w:rsid w:val="00615C6F"/>
    <w:rsid w:val="0064485A"/>
    <w:rsid w:val="006454DB"/>
    <w:rsid w:val="006A20D6"/>
    <w:rsid w:val="00707898"/>
    <w:rsid w:val="00726F52"/>
    <w:rsid w:val="007A01FD"/>
    <w:rsid w:val="0081229D"/>
    <w:rsid w:val="00847F2F"/>
    <w:rsid w:val="0086554A"/>
    <w:rsid w:val="00881DBE"/>
    <w:rsid w:val="008B6C37"/>
    <w:rsid w:val="008D0168"/>
    <w:rsid w:val="008D7369"/>
    <w:rsid w:val="008F6C59"/>
    <w:rsid w:val="008F6C8D"/>
    <w:rsid w:val="00920B83"/>
    <w:rsid w:val="009E52CD"/>
    <w:rsid w:val="00A1331D"/>
    <w:rsid w:val="00A16333"/>
    <w:rsid w:val="00A45DFA"/>
    <w:rsid w:val="00A9052D"/>
    <w:rsid w:val="00AB7DF1"/>
    <w:rsid w:val="00AD2ECF"/>
    <w:rsid w:val="00B15240"/>
    <w:rsid w:val="00B47EE1"/>
    <w:rsid w:val="00BA5368"/>
    <w:rsid w:val="00BB6ABA"/>
    <w:rsid w:val="00BC6C5A"/>
    <w:rsid w:val="00C00785"/>
    <w:rsid w:val="00C067D6"/>
    <w:rsid w:val="00C106B1"/>
    <w:rsid w:val="00C13974"/>
    <w:rsid w:val="00C312B4"/>
    <w:rsid w:val="00C64400"/>
    <w:rsid w:val="00C66FFE"/>
    <w:rsid w:val="00CC3477"/>
    <w:rsid w:val="00CF00E6"/>
    <w:rsid w:val="00CF2956"/>
    <w:rsid w:val="00DC2565"/>
    <w:rsid w:val="00DD4C1B"/>
    <w:rsid w:val="00DE3161"/>
    <w:rsid w:val="00DE6385"/>
    <w:rsid w:val="00DF5AC4"/>
    <w:rsid w:val="00E203A2"/>
    <w:rsid w:val="00E207CD"/>
    <w:rsid w:val="00E30082"/>
    <w:rsid w:val="00E957F2"/>
    <w:rsid w:val="00EE7BE9"/>
    <w:rsid w:val="00EF0C87"/>
    <w:rsid w:val="00F10628"/>
    <w:rsid w:val="00F44528"/>
    <w:rsid w:val="00F56926"/>
    <w:rsid w:val="00F91D64"/>
    <w:rsid w:val="00FD38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C5BB6ED-8C44-436C-B3A5-F50C973B3D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6333"/>
  </w:style>
  <w:style w:type="paragraph" w:styleId="1">
    <w:name w:val="heading 1"/>
    <w:basedOn w:val="a"/>
    <w:next w:val="a"/>
    <w:link w:val="10"/>
    <w:qFormat/>
    <w:rsid w:val="005B6214"/>
    <w:pPr>
      <w:keepNext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2">
    <w:name w:val="heading 2"/>
    <w:basedOn w:val="a"/>
    <w:next w:val="a"/>
    <w:link w:val="20"/>
    <w:qFormat/>
    <w:rsid w:val="005B6214"/>
    <w:pPr>
      <w:keepNext/>
      <w:jc w:val="center"/>
      <w:outlineLvl w:val="1"/>
    </w:pPr>
    <w:rPr>
      <w:rFonts w:ascii="Times New Roman" w:eastAsia="Times New Roman" w:hAnsi="Times New Roman" w:cs="Times New Roman"/>
      <w:b/>
      <w:bCs/>
      <w:sz w:val="4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B6214"/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20">
    <w:name w:val="Заголовок 2 Знак"/>
    <w:basedOn w:val="a0"/>
    <w:link w:val="2"/>
    <w:rsid w:val="005B6214"/>
    <w:rPr>
      <w:rFonts w:ascii="Times New Roman" w:eastAsia="Times New Roman" w:hAnsi="Times New Roman" w:cs="Times New Roman"/>
      <w:b/>
      <w:bCs/>
      <w:sz w:val="48"/>
      <w:szCs w:val="24"/>
    </w:rPr>
  </w:style>
  <w:style w:type="paragraph" w:styleId="a3">
    <w:name w:val="List Paragraph"/>
    <w:basedOn w:val="a"/>
    <w:uiPriority w:val="34"/>
    <w:qFormat/>
    <w:rsid w:val="00416CEF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416CEF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416CEF"/>
  </w:style>
  <w:style w:type="paragraph" w:styleId="a6">
    <w:name w:val="footer"/>
    <w:basedOn w:val="a"/>
    <w:link w:val="a7"/>
    <w:uiPriority w:val="99"/>
    <w:unhideWhenUsed/>
    <w:rsid w:val="00416CE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416CEF"/>
  </w:style>
  <w:style w:type="paragraph" w:styleId="a8">
    <w:name w:val="Balloon Text"/>
    <w:basedOn w:val="a"/>
    <w:link w:val="a9"/>
    <w:uiPriority w:val="99"/>
    <w:semiHidden/>
    <w:unhideWhenUsed/>
    <w:rsid w:val="00DE3161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E3161"/>
    <w:rPr>
      <w:rFonts w:ascii="Tahoma" w:hAnsi="Tahoma" w:cs="Tahoma"/>
      <w:sz w:val="16"/>
      <w:szCs w:val="16"/>
    </w:rPr>
  </w:style>
  <w:style w:type="character" w:customStyle="1" w:styleId="aa">
    <w:name w:val="Основной текст_"/>
    <w:link w:val="11"/>
    <w:rsid w:val="00496631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21">
    <w:name w:val="Основной текст (2)_"/>
    <w:link w:val="22"/>
    <w:rsid w:val="00496631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paragraph" w:customStyle="1" w:styleId="11">
    <w:name w:val="Основной текст1"/>
    <w:basedOn w:val="a"/>
    <w:link w:val="aa"/>
    <w:rsid w:val="00496631"/>
    <w:pPr>
      <w:widowControl w:val="0"/>
      <w:shd w:val="clear" w:color="auto" w:fill="FFFFFF"/>
      <w:spacing w:before="300" w:after="960" w:line="0" w:lineRule="atLeast"/>
      <w:jc w:val="right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22">
    <w:name w:val="Основной текст (2)"/>
    <w:basedOn w:val="a"/>
    <w:link w:val="21"/>
    <w:rsid w:val="00496631"/>
    <w:pPr>
      <w:widowControl w:val="0"/>
      <w:shd w:val="clear" w:color="auto" w:fill="FFFFFF"/>
      <w:spacing w:before="3660" w:line="270" w:lineRule="exact"/>
      <w:jc w:val="left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ConsPlusNormal">
    <w:name w:val="ConsPlusNormal"/>
    <w:rsid w:val="00496631"/>
    <w:pPr>
      <w:widowControl w:val="0"/>
      <w:autoSpaceDE w:val="0"/>
      <w:autoSpaceDN w:val="0"/>
      <w:jc w:val="left"/>
    </w:pPr>
    <w:rPr>
      <w:rFonts w:ascii="Calibri" w:eastAsia="Times New Roman" w:hAnsi="Calibri" w:cs="Calibri"/>
    </w:rPr>
  </w:style>
  <w:style w:type="character" w:styleId="ab">
    <w:name w:val="Hyperlink"/>
    <w:rsid w:val="00BB6ABA"/>
    <w:rPr>
      <w:color w:val="000080"/>
      <w:u w:val="single"/>
    </w:rPr>
  </w:style>
  <w:style w:type="character" w:customStyle="1" w:styleId="12">
    <w:name w:val="Заголовок №1_"/>
    <w:link w:val="13"/>
    <w:rsid w:val="00BB6ABA"/>
    <w:rPr>
      <w:rFonts w:ascii="Times New Roman" w:eastAsia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23">
    <w:name w:val="Заголовок №2_"/>
    <w:link w:val="24"/>
    <w:rsid w:val="00BB6ABA"/>
    <w:rPr>
      <w:rFonts w:ascii="Times New Roman" w:eastAsia="Times New Roman" w:hAnsi="Times New Roman" w:cs="Times New Roman"/>
      <w:b/>
      <w:bCs/>
      <w:spacing w:val="50"/>
      <w:sz w:val="28"/>
      <w:szCs w:val="28"/>
      <w:shd w:val="clear" w:color="auto" w:fill="FFFFFF"/>
    </w:rPr>
  </w:style>
  <w:style w:type="character" w:customStyle="1" w:styleId="-2pt">
    <w:name w:val="Основной текст + Курсив;Интервал -2 pt"/>
    <w:rsid w:val="00BB6AB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40"/>
      <w:w w:val="100"/>
      <w:position w:val="0"/>
      <w:sz w:val="27"/>
      <w:szCs w:val="27"/>
      <w:u w:val="single"/>
      <w:lang w:val="ru-RU"/>
    </w:rPr>
  </w:style>
  <w:style w:type="character" w:customStyle="1" w:styleId="3pt">
    <w:name w:val="Основной текст + Полужирный;Интервал 3 pt"/>
    <w:rsid w:val="00BB6AB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70"/>
      <w:w w:val="100"/>
      <w:position w:val="0"/>
      <w:sz w:val="27"/>
      <w:szCs w:val="27"/>
      <w:u w:val="none"/>
      <w:lang w:val="ru-RU"/>
    </w:rPr>
  </w:style>
  <w:style w:type="character" w:customStyle="1" w:styleId="ac">
    <w:name w:val="Колонтитул_"/>
    <w:rsid w:val="00BB6AB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ad">
    <w:name w:val="Колонтитул"/>
    <w:rsid w:val="00BB6AB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</w:rPr>
  </w:style>
  <w:style w:type="paragraph" w:customStyle="1" w:styleId="13">
    <w:name w:val="Заголовок №1"/>
    <w:basedOn w:val="a"/>
    <w:link w:val="12"/>
    <w:rsid w:val="00BB6ABA"/>
    <w:pPr>
      <w:widowControl w:val="0"/>
      <w:shd w:val="clear" w:color="auto" w:fill="FFFFFF"/>
      <w:spacing w:after="600" w:line="0" w:lineRule="atLeast"/>
      <w:ind w:firstLine="740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24">
    <w:name w:val="Заголовок №2"/>
    <w:basedOn w:val="a"/>
    <w:link w:val="23"/>
    <w:rsid w:val="00BB6ABA"/>
    <w:pPr>
      <w:widowControl w:val="0"/>
      <w:shd w:val="clear" w:color="auto" w:fill="FFFFFF"/>
      <w:spacing w:before="600" w:after="300" w:line="0" w:lineRule="atLeast"/>
      <w:jc w:val="center"/>
      <w:outlineLvl w:val="1"/>
    </w:pPr>
    <w:rPr>
      <w:rFonts w:ascii="Times New Roman" w:eastAsia="Times New Roman" w:hAnsi="Times New Roman" w:cs="Times New Roman"/>
      <w:b/>
      <w:bCs/>
      <w:spacing w:val="50"/>
      <w:sz w:val="28"/>
      <w:szCs w:val="28"/>
    </w:rPr>
  </w:style>
  <w:style w:type="paragraph" w:customStyle="1" w:styleId="ConsPlusTitle">
    <w:name w:val="ConsPlusTitle"/>
    <w:rsid w:val="00BB6ABA"/>
    <w:pPr>
      <w:widowControl w:val="0"/>
      <w:autoSpaceDE w:val="0"/>
      <w:autoSpaceDN w:val="0"/>
      <w:jc w:val="left"/>
    </w:pPr>
    <w:rPr>
      <w:rFonts w:ascii="Calibri" w:eastAsia="Times New Roman" w:hAnsi="Calibri" w:cs="Calibri"/>
      <w:b/>
    </w:rPr>
  </w:style>
  <w:style w:type="paragraph" w:customStyle="1" w:styleId="ConsPlusNonformat">
    <w:name w:val="ConsPlusNonformat"/>
    <w:rsid w:val="00BB6ABA"/>
    <w:pPr>
      <w:widowControl w:val="0"/>
      <w:autoSpaceDE w:val="0"/>
      <w:autoSpaceDN w:val="0"/>
      <w:jc w:val="left"/>
    </w:pPr>
    <w:rPr>
      <w:rFonts w:ascii="Courier New" w:eastAsia="Times New Roman" w:hAnsi="Courier New" w:cs="Courier New"/>
      <w:sz w:val="20"/>
    </w:rPr>
  </w:style>
  <w:style w:type="table" w:styleId="ae">
    <w:name w:val="Table Grid"/>
    <w:basedOn w:val="a1"/>
    <w:uiPriority w:val="59"/>
    <w:rsid w:val="00BB6ABA"/>
    <w:pPr>
      <w:jc w:val="left"/>
    </w:pPr>
    <w:rPr>
      <w:rFonts w:ascii="Courier New" w:eastAsia="Courier New" w:hAnsi="Courier New" w:cs="Courier New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Page">
    <w:name w:val="ConsPlusTitlePage"/>
    <w:rsid w:val="0064485A"/>
    <w:pPr>
      <w:widowControl w:val="0"/>
      <w:autoSpaceDE w:val="0"/>
      <w:autoSpaceDN w:val="0"/>
      <w:jc w:val="left"/>
    </w:pPr>
    <w:rPr>
      <w:rFonts w:ascii="Tahoma" w:hAnsi="Tahoma" w:cs="Tahoma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70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70713&amp;dst=1973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file:///D:\Documents\&#1055;&#1086;&#1089;&#1090;&#1072;&#1085;&#1086;&#1074;&#1083;&#1077;&#1085;&#1080;&#1103;\2024%20&#1075;&#1086;&#1076;\&#1055;&#1088;&#1086;&#1077;&#1082;&#1090;%20&#1055;&#1086;&#1089;&#1090;.%20%20&#1044;&#1086;&#1083;&#1075;&#1086;&#1074;&#1072;&#1103;%20&#1082;&#1085;&#1080;&#1075;&#1072;%20-%20&#1082;&#1086;&#1087;&#1080;&#1103;.docx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file:///D:\Documents\&#1055;&#1086;&#1089;&#1090;&#1072;&#1085;&#1086;&#1074;&#1083;&#1077;&#1085;&#1080;&#1103;\2024%20&#1075;&#1086;&#1076;\&#1055;&#1088;&#1086;&#1077;&#1082;&#1090;%20&#1055;&#1086;&#1089;&#1090;.%20%20&#1044;&#1086;&#1083;&#1075;&#1086;&#1074;&#1072;&#1103;%20&#1082;&#1085;&#1080;&#1075;&#1072;%20-%20&#1082;&#1086;&#1087;&#1080;&#1103;.docx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LAW&amp;n=285283&amp;dst=100012" TargetMode="External"/><Relationship Id="rId10" Type="http://schemas.openxmlformats.org/officeDocument/2006/relationships/hyperlink" Target="https://login.consultant.ru/link/?req=doc&amp;base=LAW&amp;n=470713&amp;dst=1967" TargetMode="External"/><Relationship Id="rId4" Type="http://schemas.openxmlformats.org/officeDocument/2006/relationships/settings" Target="settings.xml"/><Relationship Id="rId9" Type="http://schemas.openxmlformats.org/officeDocument/2006/relationships/hyperlink" Target="file:///D:\Documents\&#1055;&#1086;&#1089;&#1090;&#1072;&#1085;&#1086;&#1074;&#1083;&#1077;&#1085;&#1080;&#1103;\2024%20&#1075;&#1086;&#1076;\&#1055;&#1088;&#1086;&#1077;&#1082;&#1090;%20&#1055;&#1086;&#1089;&#1090;.%20%20&#1044;&#1086;&#1083;&#1075;&#1086;&#1074;&#1072;&#1103;%20&#1082;&#1085;&#1080;&#1075;&#1072;%20-%20&#1082;&#1086;&#1087;&#1080;&#1103;.docx" TargetMode="External"/><Relationship Id="rId14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tveeve\Desktop\&#1055;&#1086;&#1089;&#1090;&#1072;&#1085;&#1086;&#1074;&#1083;&#1077;&#1085;&#1080;&#1077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3DDFBF-3600-4C9C-8750-59987C41AD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</Template>
  <TotalTime>0</TotalTime>
  <Pages>23</Pages>
  <Words>4820</Words>
  <Characters>27475</Characters>
  <Application>Microsoft Office Word</Application>
  <DocSecurity>0</DocSecurity>
  <Lines>228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32231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Matveeva</dc:creator>
  <cp:lastModifiedBy>Пользователь</cp:lastModifiedBy>
  <cp:revision>2</cp:revision>
  <cp:lastPrinted>2024-05-24T06:21:00Z</cp:lastPrinted>
  <dcterms:created xsi:type="dcterms:W3CDTF">2024-06-07T06:42:00Z</dcterms:created>
  <dcterms:modified xsi:type="dcterms:W3CDTF">2024-06-07T06:42:00Z</dcterms:modified>
</cp:coreProperties>
</file>